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1065"/>
        <w:bidiVisual/>
        <w:tblW w:w="4282" w:type="pct"/>
        <w:tblInd w:w="0" w:type="dxa"/>
        <w:tblLook w:val="04A0" w:firstRow="1" w:lastRow="0" w:firstColumn="1" w:lastColumn="0" w:noHBand="0" w:noVBand="1"/>
      </w:tblPr>
      <w:tblGrid>
        <w:gridCol w:w="1436"/>
        <w:gridCol w:w="2309"/>
        <w:gridCol w:w="3476"/>
        <w:gridCol w:w="1734"/>
      </w:tblGrid>
      <w:tr w:rsidR="00446DB8" w:rsidRPr="00394F24" w14:paraId="140F2755" w14:textId="77777777" w:rsidTr="00374673">
        <w:tc>
          <w:tcPr>
            <w:tcW w:w="5000" w:type="pct"/>
            <w:gridSpan w:val="4"/>
            <w:shd w:val="clear" w:color="auto" w:fill="C5E0B3" w:themeFill="accent6" w:themeFillTint="66"/>
          </w:tcPr>
          <w:p w14:paraId="2B6D1D70" w14:textId="7F852362" w:rsidR="00446DB8" w:rsidRPr="00394F24" w:rsidRDefault="00FF3099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لیست </w:t>
            </w:r>
            <w:r w:rsidR="00446DB8"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دروس ارائه شده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دانشجویان رشته پزشکی </w:t>
            </w:r>
            <w:r w:rsidRPr="00394F24">
              <w:rPr>
                <w:rFonts w:ascii="Times New Roman" w:hAnsi="Times New Roman" w:cs="Times New Roma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–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ترم اول 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lang w:bidi="fa-IR"/>
              </w:rPr>
              <w:t xml:space="preserve">A </w:t>
            </w:r>
            <w:r w:rsidRPr="00394F24">
              <w:rPr>
                <w:rFonts w:ascii="Times New Roman" w:hAnsi="Times New Roman" w:cs="Times New Roma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–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درنیمسال </w:t>
            </w:r>
            <w:r w:rsidR="00DD1043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دوم</w:t>
            </w:r>
            <w:r w:rsidR="006E7458" w:rsidRPr="00394F2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</w:t>
            </w:r>
            <w:r w:rsidR="00FB6C62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1404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-</w:t>
            </w:r>
            <w:r w:rsidR="00FB6C62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326BF7" w:rsidRPr="00394F24" w14:paraId="19C1C23A" w14:textId="77777777" w:rsidTr="00374673">
        <w:tc>
          <w:tcPr>
            <w:tcW w:w="802" w:type="pct"/>
            <w:shd w:val="clear" w:color="auto" w:fill="92D050"/>
          </w:tcPr>
          <w:p w14:paraId="2464B2F6" w14:textId="77777777" w:rsidR="00326BF7" w:rsidRPr="00394F24" w:rsidRDefault="002710A5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کد گروه</w:t>
            </w:r>
          </w:p>
        </w:tc>
        <w:tc>
          <w:tcPr>
            <w:tcW w:w="1289" w:type="pct"/>
            <w:shd w:val="clear" w:color="auto" w:fill="92D050"/>
          </w:tcPr>
          <w:p w14:paraId="46323AFE" w14:textId="77777777" w:rsidR="00326BF7" w:rsidRPr="00394F24" w:rsidRDefault="002710A5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1941" w:type="pct"/>
            <w:shd w:val="clear" w:color="auto" w:fill="92D050"/>
          </w:tcPr>
          <w:p w14:paraId="100E01E3" w14:textId="77777777" w:rsidR="00326BF7" w:rsidRPr="00394F24" w:rsidRDefault="00EE2D83" w:rsidP="00374673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968" w:type="pct"/>
            <w:shd w:val="clear" w:color="auto" w:fill="92D050"/>
          </w:tcPr>
          <w:p w14:paraId="046B0C41" w14:textId="77777777" w:rsidR="00326BF7" w:rsidRPr="00394F24" w:rsidRDefault="002710A5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</w:tr>
      <w:tr w:rsidR="00446DB8" w:rsidRPr="00394F24" w14:paraId="4319D204" w14:textId="77777777" w:rsidTr="00374673">
        <w:tc>
          <w:tcPr>
            <w:tcW w:w="802" w:type="pct"/>
            <w:shd w:val="clear" w:color="auto" w:fill="FFFFFF" w:themeFill="background1"/>
          </w:tcPr>
          <w:p w14:paraId="3944EFC8" w14:textId="73B41938" w:rsidR="00446DB8" w:rsidRPr="00394F24" w:rsidRDefault="0039257C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289" w:type="pct"/>
            <w:shd w:val="clear" w:color="auto" w:fill="FFFFFF" w:themeFill="background1"/>
          </w:tcPr>
          <w:p w14:paraId="24AF94CA" w14:textId="77B20FE6" w:rsidR="00446DB8" w:rsidRPr="00394F24" w:rsidRDefault="00E7442A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1410101</w:t>
            </w:r>
          </w:p>
        </w:tc>
        <w:tc>
          <w:tcPr>
            <w:tcW w:w="1941" w:type="pct"/>
            <w:shd w:val="clear" w:color="auto" w:fill="FFFFFF" w:themeFill="background1"/>
          </w:tcPr>
          <w:p w14:paraId="7EEBC7A5" w14:textId="04B82637" w:rsidR="00446DB8" w:rsidRPr="00394F24" w:rsidRDefault="004C5A51" w:rsidP="00374673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تشریح مقدمات</w:t>
            </w:r>
          </w:p>
        </w:tc>
        <w:tc>
          <w:tcPr>
            <w:tcW w:w="968" w:type="pct"/>
            <w:shd w:val="clear" w:color="auto" w:fill="FFFFFF" w:themeFill="background1"/>
          </w:tcPr>
          <w:p w14:paraId="365702F9" w14:textId="61A9F619" w:rsidR="00446DB8" w:rsidRPr="00394F24" w:rsidRDefault="0039257C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46/2</w:t>
            </w:r>
          </w:p>
        </w:tc>
      </w:tr>
      <w:tr w:rsidR="007F32AF" w:rsidRPr="00394F24" w14:paraId="762C5A44" w14:textId="77777777" w:rsidTr="00374673">
        <w:trPr>
          <w:trHeight w:val="294"/>
        </w:trPr>
        <w:tc>
          <w:tcPr>
            <w:tcW w:w="802" w:type="pct"/>
            <w:shd w:val="clear" w:color="auto" w:fill="FFFFFF" w:themeFill="background1"/>
          </w:tcPr>
          <w:p w14:paraId="509AA8D6" w14:textId="659BF375" w:rsidR="007F32AF" w:rsidRPr="00394F24" w:rsidRDefault="0039257C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289" w:type="pct"/>
            <w:shd w:val="clear" w:color="auto" w:fill="FFFFFF" w:themeFill="background1"/>
          </w:tcPr>
          <w:p w14:paraId="584BFB39" w14:textId="2322C4F2" w:rsidR="007F32AF" w:rsidRPr="00394F24" w:rsidRDefault="00E7442A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1410102</w:t>
            </w:r>
          </w:p>
        </w:tc>
        <w:tc>
          <w:tcPr>
            <w:tcW w:w="1941" w:type="pct"/>
            <w:shd w:val="clear" w:color="auto" w:fill="FFFFFF" w:themeFill="background1"/>
          </w:tcPr>
          <w:p w14:paraId="75F19F9B" w14:textId="5BF9E4C9" w:rsidR="007F32AF" w:rsidRPr="00394F24" w:rsidRDefault="004C5A51" w:rsidP="00374673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تشریح اسکلتی عضلانی</w:t>
            </w:r>
          </w:p>
        </w:tc>
        <w:tc>
          <w:tcPr>
            <w:tcW w:w="968" w:type="pct"/>
            <w:shd w:val="clear" w:color="auto" w:fill="FFFFFF" w:themeFill="background1"/>
          </w:tcPr>
          <w:p w14:paraId="5184FEB6" w14:textId="2398CB64" w:rsidR="007F32AF" w:rsidRPr="00394F24" w:rsidRDefault="0039257C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34/2</w:t>
            </w:r>
          </w:p>
        </w:tc>
      </w:tr>
      <w:tr w:rsidR="007F32AF" w:rsidRPr="00394F24" w14:paraId="738839F6" w14:textId="77777777" w:rsidTr="00374673">
        <w:tc>
          <w:tcPr>
            <w:tcW w:w="802" w:type="pct"/>
            <w:shd w:val="clear" w:color="auto" w:fill="FFFFFF" w:themeFill="background1"/>
          </w:tcPr>
          <w:p w14:paraId="09E5A3D1" w14:textId="77777777" w:rsidR="007F32AF" w:rsidRPr="00394F24" w:rsidRDefault="008F0C25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289" w:type="pct"/>
            <w:shd w:val="clear" w:color="auto" w:fill="FFFFFF" w:themeFill="background1"/>
          </w:tcPr>
          <w:p w14:paraId="49CA4B50" w14:textId="77777777" w:rsidR="007F32AF" w:rsidRPr="00394F24" w:rsidRDefault="008F0C25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1410268</w:t>
            </w:r>
          </w:p>
        </w:tc>
        <w:tc>
          <w:tcPr>
            <w:tcW w:w="1941" w:type="pct"/>
            <w:shd w:val="clear" w:color="auto" w:fill="FFFFFF" w:themeFill="background1"/>
          </w:tcPr>
          <w:p w14:paraId="70B8135A" w14:textId="77777777" w:rsidR="007F32AF" w:rsidRPr="00394F24" w:rsidRDefault="008F0C25" w:rsidP="00374673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 مولکول تئوری</w:t>
            </w:r>
          </w:p>
        </w:tc>
        <w:tc>
          <w:tcPr>
            <w:tcW w:w="968" w:type="pct"/>
            <w:shd w:val="clear" w:color="auto" w:fill="FFFFFF" w:themeFill="background1"/>
          </w:tcPr>
          <w:p w14:paraId="60CB54FC" w14:textId="77777777" w:rsidR="007F32AF" w:rsidRPr="00394F24" w:rsidRDefault="008F0C25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88/1</w:t>
            </w:r>
          </w:p>
        </w:tc>
      </w:tr>
      <w:tr w:rsidR="007F32AF" w:rsidRPr="00394F24" w14:paraId="68CFEB5F" w14:textId="77777777" w:rsidTr="00374673">
        <w:tc>
          <w:tcPr>
            <w:tcW w:w="802" w:type="pct"/>
            <w:shd w:val="clear" w:color="auto" w:fill="FFFFFF" w:themeFill="background1"/>
          </w:tcPr>
          <w:p w14:paraId="4C247A38" w14:textId="77777777" w:rsidR="007F32AF" w:rsidRPr="00394F24" w:rsidRDefault="008F0C25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289" w:type="pct"/>
            <w:shd w:val="clear" w:color="auto" w:fill="FFFFFF" w:themeFill="background1"/>
          </w:tcPr>
          <w:p w14:paraId="2E7186E5" w14:textId="77777777" w:rsidR="007F32AF" w:rsidRPr="00394F24" w:rsidRDefault="008F0C25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1410111</w:t>
            </w:r>
          </w:p>
        </w:tc>
        <w:tc>
          <w:tcPr>
            <w:tcW w:w="1941" w:type="pct"/>
            <w:shd w:val="clear" w:color="auto" w:fill="FFFFFF" w:themeFill="background1"/>
          </w:tcPr>
          <w:p w14:paraId="5450BCC8" w14:textId="77777777" w:rsidR="007F32AF" w:rsidRPr="00394F24" w:rsidRDefault="008F0C25" w:rsidP="00374673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فیزیولوژی سلول </w:t>
            </w:r>
          </w:p>
        </w:tc>
        <w:tc>
          <w:tcPr>
            <w:tcW w:w="968" w:type="pct"/>
            <w:shd w:val="clear" w:color="auto" w:fill="FFFFFF" w:themeFill="background1"/>
          </w:tcPr>
          <w:p w14:paraId="38672A56" w14:textId="77777777" w:rsidR="007F32AF" w:rsidRPr="00394F24" w:rsidRDefault="008F0C25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82/0</w:t>
            </w:r>
          </w:p>
        </w:tc>
      </w:tr>
      <w:tr w:rsidR="007F32AF" w:rsidRPr="00394F24" w14:paraId="7975CB0D" w14:textId="77777777" w:rsidTr="00374673">
        <w:trPr>
          <w:trHeight w:val="70"/>
        </w:trPr>
        <w:tc>
          <w:tcPr>
            <w:tcW w:w="802" w:type="pct"/>
            <w:shd w:val="clear" w:color="auto" w:fill="FFFFFF" w:themeFill="background1"/>
          </w:tcPr>
          <w:p w14:paraId="0B859C51" w14:textId="77777777" w:rsidR="007F32AF" w:rsidRPr="00394F24" w:rsidRDefault="008F0C25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289" w:type="pct"/>
            <w:shd w:val="clear" w:color="auto" w:fill="FFFFFF" w:themeFill="background1"/>
          </w:tcPr>
          <w:p w14:paraId="1FCA8C1F" w14:textId="77777777" w:rsidR="007F32AF" w:rsidRPr="00394F24" w:rsidRDefault="008F0C25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1410140</w:t>
            </w:r>
          </w:p>
        </w:tc>
        <w:tc>
          <w:tcPr>
            <w:tcW w:w="1941" w:type="pct"/>
            <w:shd w:val="clear" w:color="auto" w:fill="FFFFFF" w:themeFill="background1"/>
          </w:tcPr>
          <w:p w14:paraId="386E39AF" w14:textId="77777777" w:rsidR="007F32AF" w:rsidRPr="00394F24" w:rsidRDefault="008F0C25" w:rsidP="00374673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روانشناسی </w:t>
            </w:r>
          </w:p>
        </w:tc>
        <w:tc>
          <w:tcPr>
            <w:tcW w:w="968" w:type="pct"/>
            <w:shd w:val="clear" w:color="auto" w:fill="FFFFFF" w:themeFill="background1"/>
          </w:tcPr>
          <w:p w14:paraId="77A7BFCB" w14:textId="77777777" w:rsidR="007F32AF" w:rsidRPr="00394F24" w:rsidRDefault="008F0C25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7F32AF" w:rsidRPr="00394F24" w14:paraId="04BE503A" w14:textId="77777777" w:rsidTr="00374673">
        <w:tc>
          <w:tcPr>
            <w:tcW w:w="802" w:type="pct"/>
            <w:shd w:val="clear" w:color="auto" w:fill="FFFFFF" w:themeFill="background1"/>
          </w:tcPr>
          <w:p w14:paraId="36FB98C0" w14:textId="77777777" w:rsidR="007F32AF" w:rsidRPr="00394F24" w:rsidRDefault="008F0C25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289" w:type="pct"/>
            <w:shd w:val="clear" w:color="auto" w:fill="FFFFFF" w:themeFill="background1"/>
          </w:tcPr>
          <w:p w14:paraId="6D1FCE4C" w14:textId="77777777" w:rsidR="007F32AF" w:rsidRPr="00394F24" w:rsidRDefault="008F0C25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1410133</w:t>
            </w:r>
          </w:p>
        </w:tc>
        <w:tc>
          <w:tcPr>
            <w:tcW w:w="1941" w:type="pct"/>
            <w:shd w:val="clear" w:color="auto" w:fill="FFFFFF" w:themeFill="background1"/>
          </w:tcPr>
          <w:p w14:paraId="783A1D90" w14:textId="77777777" w:rsidR="007F32AF" w:rsidRPr="00394F24" w:rsidRDefault="008F0C25" w:rsidP="00374673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اصول خدمات سلامت</w:t>
            </w:r>
          </w:p>
        </w:tc>
        <w:tc>
          <w:tcPr>
            <w:tcW w:w="968" w:type="pct"/>
            <w:shd w:val="clear" w:color="auto" w:fill="FFFFFF" w:themeFill="background1"/>
          </w:tcPr>
          <w:p w14:paraId="688D0323" w14:textId="77777777" w:rsidR="007F32AF" w:rsidRPr="00394F24" w:rsidRDefault="008F0C25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52/1</w:t>
            </w:r>
          </w:p>
        </w:tc>
      </w:tr>
      <w:tr w:rsidR="007F32AF" w:rsidRPr="00394F24" w14:paraId="1B0836C0" w14:textId="77777777" w:rsidTr="00374673">
        <w:tc>
          <w:tcPr>
            <w:tcW w:w="802" w:type="pct"/>
            <w:shd w:val="clear" w:color="auto" w:fill="FFFFFF" w:themeFill="background1"/>
          </w:tcPr>
          <w:p w14:paraId="141873E0" w14:textId="77777777" w:rsidR="007F32AF" w:rsidRPr="00394F24" w:rsidRDefault="008F0C25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289" w:type="pct"/>
            <w:shd w:val="clear" w:color="auto" w:fill="FFFFFF" w:themeFill="background1"/>
          </w:tcPr>
          <w:p w14:paraId="092211B3" w14:textId="77777777" w:rsidR="007F32AF" w:rsidRPr="00394F24" w:rsidRDefault="008F0C25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1410141</w:t>
            </w:r>
          </w:p>
        </w:tc>
        <w:tc>
          <w:tcPr>
            <w:tcW w:w="1941" w:type="pct"/>
            <w:shd w:val="clear" w:color="auto" w:fill="FFFFFF" w:themeFill="background1"/>
          </w:tcPr>
          <w:p w14:paraId="7B0DB1C7" w14:textId="77777777" w:rsidR="007F32AF" w:rsidRPr="00394F24" w:rsidRDefault="008F0C25" w:rsidP="00374673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آداب پزشکی 1</w:t>
            </w:r>
          </w:p>
        </w:tc>
        <w:tc>
          <w:tcPr>
            <w:tcW w:w="968" w:type="pct"/>
            <w:shd w:val="clear" w:color="auto" w:fill="FFFFFF" w:themeFill="background1"/>
          </w:tcPr>
          <w:p w14:paraId="576A1082" w14:textId="77777777" w:rsidR="007F32AF" w:rsidRPr="00394F24" w:rsidRDefault="008F0C25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D23085" w:rsidRPr="00394F24" w14:paraId="1FF26FAA" w14:textId="77777777" w:rsidTr="00374673">
        <w:tc>
          <w:tcPr>
            <w:tcW w:w="802" w:type="pct"/>
            <w:shd w:val="clear" w:color="auto" w:fill="FFFFFF" w:themeFill="background1"/>
          </w:tcPr>
          <w:p w14:paraId="25293054" w14:textId="27E7C68B" w:rsidR="00D23085" w:rsidRPr="00394F24" w:rsidRDefault="00D23085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451</w:t>
            </w:r>
          </w:p>
        </w:tc>
        <w:tc>
          <w:tcPr>
            <w:tcW w:w="1289" w:type="pct"/>
            <w:shd w:val="clear" w:color="auto" w:fill="FFFFFF" w:themeFill="background1"/>
          </w:tcPr>
          <w:p w14:paraId="382FD26B" w14:textId="109C1851" w:rsidR="00D23085" w:rsidRPr="00394F24" w:rsidRDefault="003D39E9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1000075</w:t>
            </w:r>
          </w:p>
        </w:tc>
        <w:tc>
          <w:tcPr>
            <w:tcW w:w="1941" w:type="pct"/>
            <w:shd w:val="clear" w:color="auto" w:fill="FFFFFF" w:themeFill="background1"/>
          </w:tcPr>
          <w:p w14:paraId="1DA82CCA" w14:textId="36A712B7" w:rsidR="00D23085" w:rsidRPr="00394F24" w:rsidRDefault="00D23085" w:rsidP="00374673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زبان پیش </w:t>
            </w:r>
            <w:r w:rsidR="003D39E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68" w:type="pct"/>
            <w:shd w:val="clear" w:color="auto" w:fill="FFFFFF" w:themeFill="background1"/>
          </w:tcPr>
          <w:p w14:paraId="57CAF3A9" w14:textId="6EE8EEE3" w:rsidR="00D23085" w:rsidRPr="00394F24" w:rsidRDefault="003D39E9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3D39E9" w:rsidRPr="00394F24" w14:paraId="7A97AF41" w14:textId="77777777" w:rsidTr="00374673">
        <w:tc>
          <w:tcPr>
            <w:tcW w:w="802" w:type="pct"/>
            <w:shd w:val="clear" w:color="auto" w:fill="FFFFFF" w:themeFill="background1"/>
          </w:tcPr>
          <w:p w14:paraId="32B29B5C" w14:textId="3BD8974E" w:rsidR="003D39E9" w:rsidRPr="00394F24" w:rsidRDefault="006B1241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45</w:t>
            </w:r>
          </w:p>
        </w:tc>
        <w:tc>
          <w:tcPr>
            <w:tcW w:w="1289" w:type="pct"/>
            <w:shd w:val="clear" w:color="auto" w:fill="FFFFFF" w:themeFill="background1"/>
          </w:tcPr>
          <w:p w14:paraId="08FEE0A8" w14:textId="2C81EEE1" w:rsidR="003D39E9" w:rsidRPr="00394F24" w:rsidRDefault="003D39E9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1000076</w:t>
            </w:r>
          </w:p>
        </w:tc>
        <w:tc>
          <w:tcPr>
            <w:tcW w:w="1941" w:type="pct"/>
            <w:shd w:val="clear" w:color="auto" w:fill="FFFFFF" w:themeFill="background1"/>
          </w:tcPr>
          <w:p w14:paraId="34FD4467" w14:textId="4CAD44DE" w:rsidR="003D39E9" w:rsidRPr="00394F24" w:rsidRDefault="003D39E9" w:rsidP="00374673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زبان پیش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68" w:type="pct"/>
            <w:shd w:val="clear" w:color="auto" w:fill="FFFFFF" w:themeFill="background1"/>
          </w:tcPr>
          <w:p w14:paraId="7336062C" w14:textId="30576765" w:rsidR="003D39E9" w:rsidRPr="00394F24" w:rsidRDefault="003D39E9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7F32AF" w:rsidRPr="00394F24" w14:paraId="35BADDA5" w14:textId="77777777" w:rsidTr="00374673">
        <w:tc>
          <w:tcPr>
            <w:tcW w:w="802" w:type="pct"/>
            <w:shd w:val="clear" w:color="auto" w:fill="FFFFFF" w:themeFill="background1"/>
          </w:tcPr>
          <w:p w14:paraId="282B58C3" w14:textId="05C35C88" w:rsidR="007F32AF" w:rsidRPr="00394F24" w:rsidRDefault="00D23085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451</w:t>
            </w:r>
          </w:p>
        </w:tc>
        <w:tc>
          <w:tcPr>
            <w:tcW w:w="1289" w:type="pct"/>
            <w:shd w:val="clear" w:color="auto" w:fill="FFFFFF" w:themeFill="background1"/>
          </w:tcPr>
          <w:p w14:paraId="21F8E5F7" w14:textId="1184DE46" w:rsidR="007F32AF" w:rsidRPr="00394F24" w:rsidRDefault="00163C16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1000039</w:t>
            </w:r>
          </w:p>
        </w:tc>
        <w:tc>
          <w:tcPr>
            <w:tcW w:w="1941" w:type="pct"/>
            <w:shd w:val="clear" w:color="auto" w:fill="FFFFFF" w:themeFill="background1"/>
          </w:tcPr>
          <w:p w14:paraId="649B0640" w14:textId="704A0BF2" w:rsidR="007F32AF" w:rsidRPr="00394F24" w:rsidRDefault="00D23085" w:rsidP="00374673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آیین زندگی</w:t>
            </w:r>
          </w:p>
        </w:tc>
        <w:tc>
          <w:tcPr>
            <w:tcW w:w="968" w:type="pct"/>
            <w:shd w:val="clear" w:color="auto" w:fill="FFFFFF" w:themeFill="background1"/>
          </w:tcPr>
          <w:p w14:paraId="2A4BB711" w14:textId="14B479E4" w:rsidR="007F32AF" w:rsidRPr="00394F24" w:rsidRDefault="00D23085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D39E9" w:rsidRPr="00394F24" w14:paraId="135B7312" w14:textId="77777777" w:rsidTr="00374673">
        <w:tc>
          <w:tcPr>
            <w:tcW w:w="802" w:type="pct"/>
            <w:shd w:val="clear" w:color="auto" w:fill="FFFFFF" w:themeFill="background1"/>
          </w:tcPr>
          <w:p w14:paraId="5CD5CDF1" w14:textId="649ED69C" w:rsidR="003D39E9" w:rsidRPr="00394F24" w:rsidRDefault="003D39E9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451</w:t>
            </w:r>
          </w:p>
        </w:tc>
        <w:tc>
          <w:tcPr>
            <w:tcW w:w="1289" w:type="pct"/>
            <w:shd w:val="clear" w:color="auto" w:fill="FFFFFF" w:themeFill="background1"/>
          </w:tcPr>
          <w:p w14:paraId="114A8FF0" w14:textId="3C9C17C2" w:rsidR="003D39E9" w:rsidRPr="00394F24" w:rsidRDefault="003D39E9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1000033</w:t>
            </w:r>
          </w:p>
        </w:tc>
        <w:tc>
          <w:tcPr>
            <w:tcW w:w="1941" w:type="pct"/>
            <w:shd w:val="clear" w:color="auto" w:fill="FFFFFF" w:themeFill="background1"/>
          </w:tcPr>
          <w:p w14:paraId="7480A78D" w14:textId="4B483555" w:rsidR="003D39E9" w:rsidRPr="00394F24" w:rsidRDefault="003D39E9" w:rsidP="00374673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اندیشه اسلامی 1</w:t>
            </w:r>
          </w:p>
        </w:tc>
        <w:tc>
          <w:tcPr>
            <w:tcW w:w="968" w:type="pct"/>
            <w:shd w:val="clear" w:color="auto" w:fill="FFFFFF" w:themeFill="background1"/>
          </w:tcPr>
          <w:p w14:paraId="06A8C35D" w14:textId="2C32DF23" w:rsidR="003D39E9" w:rsidRPr="00394F24" w:rsidRDefault="003D39E9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D39E9" w:rsidRPr="00394F24" w14:paraId="21BFB7A0" w14:textId="77777777" w:rsidTr="00374673">
        <w:tc>
          <w:tcPr>
            <w:tcW w:w="4032" w:type="pct"/>
            <w:gridSpan w:val="3"/>
            <w:shd w:val="clear" w:color="auto" w:fill="FFFFFF" w:themeFill="background1"/>
          </w:tcPr>
          <w:p w14:paraId="241F5A1D" w14:textId="77777777" w:rsidR="003D39E9" w:rsidRPr="00394F24" w:rsidRDefault="003D39E9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واحدها</w:t>
            </w:r>
          </w:p>
        </w:tc>
        <w:tc>
          <w:tcPr>
            <w:tcW w:w="968" w:type="pct"/>
            <w:shd w:val="clear" w:color="auto" w:fill="FFFFFF" w:themeFill="background1"/>
          </w:tcPr>
          <w:p w14:paraId="61D0C919" w14:textId="16B324A2" w:rsidR="003D39E9" w:rsidRPr="00394F24" w:rsidRDefault="003D39E9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52/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</w:tr>
    </w:tbl>
    <w:p w14:paraId="52F42C0C" w14:textId="5730F69D" w:rsidR="000E5E29" w:rsidRDefault="000E5E29" w:rsidP="00C9050C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0C71BB6E" w14:textId="2C6E8CA7" w:rsidR="00374673" w:rsidRDefault="00374673" w:rsidP="00374673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2816A79B" w14:textId="77777777" w:rsidR="00374673" w:rsidRPr="00394F24" w:rsidRDefault="00374673" w:rsidP="00374673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4"/>
        <w:gridCol w:w="2093"/>
        <w:gridCol w:w="2409"/>
        <w:gridCol w:w="2830"/>
        <w:gridCol w:w="2120"/>
      </w:tblGrid>
      <w:tr w:rsidR="00BD1F74" w:rsidRPr="00394F24" w14:paraId="570F26C2" w14:textId="77777777" w:rsidTr="00AB668B">
        <w:trPr>
          <w:trHeight w:val="420"/>
          <w:jc w:val="center"/>
        </w:trPr>
        <w:tc>
          <w:tcPr>
            <w:tcW w:w="104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B2174" w14:textId="77777777" w:rsidR="00374673" w:rsidRDefault="000E5E29" w:rsidP="00AB668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br w:type="page"/>
            </w:r>
          </w:p>
          <w:p w14:paraId="48B1CAE1" w14:textId="77777777" w:rsidR="00374673" w:rsidRDefault="00374673" w:rsidP="00AB668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</w:p>
          <w:p w14:paraId="38F2B69D" w14:textId="77777777" w:rsidR="00BD1F74" w:rsidRDefault="00BD1F74" w:rsidP="00AB668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برنامه </w:t>
            </w:r>
            <w:r w:rsidR="00FF3099"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>هفتگی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 دانشجویان رشته پزشکی </w:t>
            </w:r>
            <w:r w:rsidRPr="00394F24">
              <w:rPr>
                <w:rFonts w:ascii="Times New Roman" w:eastAsia="Times New Roman" w:hAnsi="Times New Roman" w:cs="Times New Roman" w:hint="cs"/>
                <w:b/>
                <w:bCs/>
                <w:color w:val="0000FF"/>
                <w:sz w:val="20"/>
                <w:szCs w:val="20"/>
                <w:rtl/>
              </w:rPr>
              <w:t>–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>ترم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>اول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</w:rPr>
              <w:t xml:space="preserve">A – </w:t>
            </w:r>
            <w:r w:rsidR="00B92414"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="00FB6C62"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درنیمسال </w:t>
            </w:r>
            <w:r w:rsidR="00FB6C62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اول</w:t>
            </w:r>
            <w:r w:rsidR="00FB6C62" w:rsidRPr="00394F2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</w:t>
            </w:r>
            <w:r w:rsidR="00FB6C62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1404</w:t>
            </w:r>
            <w:r w:rsidR="00FB6C62"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-</w:t>
            </w:r>
            <w:r w:rsidR="00FB6C62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1403</w:t>
            </w:r>
          </w:p>
          <w:p w14:paraId="0F438129" w14:textId="77777777" w:rsidR="001816B2" w:rsidRDefault="001816B2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</w:p>
          <w:p w14:paraId="7C4AA7AA" w14:textId="52548372" w:rsidR="001816B2" w:rsidRPr="00394F24" w:rsidRDefault="001816B2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0F037A" w:rsidRPr="00394F24" w14:paraId="1D64C4A3" w14:textId="77777777" w:rsidTr="00AB668B">
        <w:trPr>
          <w:trHeight w:val="465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B4EC002" w14:textId="77777777" w:rsidR="000E5E29" w:rsidRPr="00394F24" w:rsidRDefault="000E5E29" w:rsidP="00AB668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ساعت</w:t>
            </w:r>
          </w:p>
          <w:p w14:paraId="1728FD46" w14:textId="77777777" w:rsidR="00BD1F74" w:rsidRPr="00394F24" w:rsidRDefault="00BD1F74" w:rsidP="00AB668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A891350" w14:textId="77777777" w:rsidR="00BD1F74" w:rsidRPr="00394F24" w:rsidRDefault="00BD1F74" w:rsidP="00AB668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7B6B656" w14:textId="77777777" w:rsidR="00BD1F74" w:rsidRPr="00394F24" w:rsidRDefault="00BD1F74" w:rsidP="00AB668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77DC5A7" w14:textId="77777777" w:rsidR="00BD1F74" w:rsidRPr="00394F24" w:rsidRDefault="00BD1F74" w:rsidP="00AB668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16 - 14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F146B4B" w14:textId="77777777" w:rsidR="00BD1F74" w:rsidRPr="00394F24" w:rsidRDefault="00BD1F74" w:rsidP="00AB668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18 - 16</w:t>
            </w:r>
          </w:p>
        </w:tc>
      </w:tr>
      <w:tr w:rsidR="001D0D57" w:rsidRPr="00394F24" w14:paraId="228F8A74" w14:textId="77777777" w:rsidTr="00AB668B">
        <w:trPr>
          <w:trHeight w:val="465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DD85105" w14:textId="77777777" w:rsidR="001D0D57" w:rsidRPr="00394F24" w:rsidRDefault="001D0D57" w:rsidP="00AB668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90250" w14:textId="3723ACB2" w:rsidR="001D0D57" w:rsidRPr="00AB668B" w:rsidRDefault="001D0D57" w:rsidP="00AB668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فیزیولوژی سلول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7435" w14:textId="4E354FD9" w:rsidR="001D0D57" w:rsidRPr="00AB668B" w:rsidRDefault="001D0D57" w:rsidP="00AB668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 مولکول تئوری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8D120" w14:textId="2B4E789D" w:rsidR="001D0D57" w:rsidRPr="00AB668B" w:rsidRDefault="001D0D57" w:rsidP="00AB668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آداب پزشکی 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711E" w14:textId="72DD4A4F" w:rsidR="001D0D57" w:rsidRPr="00AB668B" w:rsidRDefault="001D0D57" w:rsidP="00AB668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4470" w:rsidRPr="00394F24" w14:paraId="22251BE3" w14:textId="77777777" w:rsidTr="00AB668B">
        <w:trPr>
          <w:trHeight w:val="465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7BF55F6" w14:textId="77777777" w:rsidR="00524470" w:rsidRPr="00394F24" w:rsidRDefault="00524470" w:rsidP="00AB668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1A5B3" w14:textId="2D9A49E6" w:rsidR="00524470" w:rsidRPr="00AB668B" w:rsidRDefault="00524470" w:rsidP="00AB668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اصول خدمات سلامت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63BA" w14:textId="693CDCB2" w:rsidR="00524470" w:rsidRPr="00AB668B" w:rsidRDefault="00524470" w:rsidP="00AB668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زبان پیش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83AF" w14:textId="02C61443" w:rsidR="00524470" w:rsidRPr="00AB668B" w:rsidRDefault="003944FE" w:rsidP="00AB668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آیین زندگی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C8207" w14:textId="792D6700" w:rsidR="00524470" w:rsidRPr="00AB668B" w:rsidRDefault="00524470" w:rsidP="00AB668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4470" w:rsidRPr="00394F24" w14:paraId="3DCFC88D" w14:textId="77777777" w:rsidTr="00AB668B">
        <w:trPr>
          <w:trHeight w:val="465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4ABA909" w14:textId="77777777" w:rsidR="00524470" w:rsidRPr="00394F24" w:rsidRDefault="00524470" w:rsidP="00AB668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08261" w14:textId="5B004596" w:rsidR="00524470" w:rsidRPr="00AB668B" w:rsidRDefault="00524470" w:rsidP="00AB668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تشریح مقدمات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تئوری (آناتومی-جنین)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A15A" w14:textId="575D1100" w:rsidR="00524470" w:rsidRPr="00AB668B" w:rsidRDefault="00524470" w:rsidP="00AB668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تشریح اسکلتی عضلانی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B291" w14:textId="0E375770" w:rsidR="00524470" w:rsidRPr="00AB668B" w:rsidRDefault="00781E91" w:rsidP="00AB668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668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آناتومی عملی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73959" w14:textId="3205218A" w:rsidR="00524470" w:rsidRPr="00AB668B" w:rsidRDefault="00524470" w:rsidP="00AB668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81E91" w:rsidRPr="00394F24" w14:paraId="163C4E6A" w14:textId="77777777" w:rsidTr="00AB668B">
        <w:trPr>
          <w:trHeight w:val="465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74D8C0E" w14:textId="77777777" w:rsidR="00781E91" w:rsidRPr="00394F24" w:rsidRDefault="00781E91" w:rsidP="00AB668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2F630" w14:textId="018C5D16" w:rsidR="00781E91" w:rsidRPr="00AB668B" w:rsidRDefault="00781E91" w:rsidP="00AB668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668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بافت مقدمات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6800" w14:textId="00DBCBEB" w:rsidR="00781E91" w:rsidRPr="00AB668B" w:rsidRDefault="00781E91" w:rsidP="00AB668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668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BCAA" w14:textId="4BA4F06F" w:rsidR="00781E91" w:rsidRPr="00AB668B" w:rsidRDefault="003944FE" w:rsidP="00AB668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بافت عملی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988E" w14:textId="3A8F0365" w:rsidR="00781E91" w:rsidRPr="00AB668B" w:rsidRDefault="00781E91" w:rsidP="00AB668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81E91" w:rsidRPr="00394F24" w14:paraId="0516FD30" w14:textId="77777777" w:rsidTr="00AB668B">
        <w:trPr>
          <w:trHeight w:val="465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298EF48" w14:textId="77777777" w:rsidR="00781E91" w:rsidRPr="00394F24" w:rsidRDefault="00781E91" w:rsidP="00AB668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06E87" w14:textId="45501436" w:rsidR="00781E91" w:rsidRPr="00AB668B" w:rsidRDefault="00781E91" w:rsidP="00AB668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اندیشه اسلامی 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14EC" w14:textId="6EA4F982" w:rsidR="00781E91" w:rsidRPr="00AB668B" w:rsidRDefault="00781E91" w:rsidP="00AB668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روانشناسی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88071" w14:textId="1FFEA913" w:rsidR="00781E91" w:rsidRPr="00AB668B" w:rsidRDefault="00781E91" w:rsidP="00AB668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زبان پیش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5FAB" w14:textId="437812AD" w:rsidR="00781E91" w:rsidRPr="00AB668B" w:rsidRDefault="00781E91" w:rsidP="00AB668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5DFBDAA6" w14:textId="77777777" w:rsidR="00BD1F74" w:rsidRPr="00394F24" w:rsidRDefault="00BD1F74" w:rsidP="00BD1F74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220005B2" w14:textId="652CA7C0" w:rsidR="00BD1F74" w:rsidRDefault="00BD1F74" w:rsidP="00BD1F74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7D2C5D9E" w14:textId="2A1073AE" w:rsidR="00374673" w:rsidRDefault="00374673" w:rsidP="00374673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5432A8A9" w14:textId="367D3C0E" w:rsidR="00374673" w:rsidRDefault="00374673" w:rsidP="00374673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7D75A4B2" w14:textId="253C4909" w:rsidR="00374673" w:rsidRDefault="00374673" w:rsidP="00374673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14CAA83A" w14:textId="3DA47743" w:rsidR="00374673" w:rsidRDefault="00374673" w:rsidP="00374673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69801609" w14:textId="71DA4928" w:rsidR="00374673" w:rsidRDefault="00374673" w:rsidP="00374673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5E358754" w14:textId="46958ED6" w:rsidR="00374673" w:rsidRDefault="00374673" w:rsidP="00374673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7295821A" w14:textId="6CAD21E5" w:rsidR="00374673" w:rsidRDefault="00374673" w:rsidP="00374673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48FA312C" w14:textId="413D3CE0" w:rsidR="00374673" w:rsidRDefault="00374673" w:rsidP="00374673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655539AF" w14:textId="1192E663" w:rsidR="00374673" w:rsidRDefault="00374673" w:rsidP="00374673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4B9D2873" w14:textId="77777777" w:rsidR="00374673" w:rsidRPr="00394F24" w:rsidRDefault="00374673" w:rsidP="00374673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3CD2C07C" w14:textId="77777777" w:rsidR="00A16912" w:rsidRPr="00394F24" w:rsidRDefault="00A16912" w:rsidP="00A16912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horzAnchor="margin" w:tblpXSpec="center" w:tblpY="585"/>
        <w:bidiVisual/>
        <w:tblW w:w="4372" w:type="pct"/>
        <w:tblInd w:w="0" w:type="dxa"/>
        <w:tblLook w:val="04A0" w:firstRow="1" w:lastRow="0" w:firstColumn="1" w:lastColumn="0" w:noHBand="0" w:noVBand="1"/>
      </w:tblPr>
      <w:tblGrid>
        <w:gridCol w:w="1139"/>
        <w:gridCol w:w="2310"/>
        <w:gridCol w:w="3487"/>
        <w:gridCol w:w="2207"/>
      </w:tblGrid>
      <w:tr w:rsidR="00A16912" w:rsidRPr="00394F24" w14:paraId="36664BD3" w14:textId="77777777" w:rsidTr="00374673">
        <w:tc>
          <w:tcPr>
            <w:tcW w:w="5000" w:type="pct"/>
            <w:gridSpan w:val="4"/>
            <w:shd w:val="clear" w:color="auto" w:fill="C5E0B3" w:themeFill="accent6" w:themeFillTint="66"/>
          </w:tcPr>
          <w:p w14:paraId="7C2F1C86" w14:textId="362EBAF8" w:rsidR="00A16912" w:rsidRPr="00394F24" w:rsidRDefault="00A16912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لیست 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دروس ارائه شده دانشجویان رشته پزشکی </w:t>
            </w:r>
            <w:r w:rsidRPr="00394F24">
              <w:rPr>
                <w:rFonts w:ascii="Times New Roman" w:hAnsi="Times New Roman" w:cs="Times New Roma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–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ترم اول 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lang w:bidi="fa-IR"/>
              </w:rPr>
              <w:t>B</w:t>
            </w:r>
            <w:r w:rsidRPr="00394F24">
              <w:rPr>
                <w:rFonts w:ascii="Times New Roman" w:hAnsi="Times New Roman" w:cs="Times New Roma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–</w:t>
            </w:r>
            <w:r w:rsidR="00C03447"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</w:t>
            </w:r>
            <w:r w:rsidR="00FB6C62"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درنیمسال </w:t>
            </w:r>
            <w:r w:rsidR="00DD1043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دوم</w:t>
            </w:r>
            <w:r w:rsidR="00FB6C62" w:rsidRPr="00394F2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</w:t>
            </w:r>
            <w:r w:rsidR="00FB6C62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1404</w:t>
            </w:r>
            <w:r w:rsidR="00FB6C62"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-</w:t>
            </w:r>
            <w:r w:rsidR="00FB6C62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A16912" w:rsidRPr="00394F24" w14:paraId="1E3AFDF1" w14:textId="77777777" w:rsidTr="00374673">
        <w:tc>
          <w:tcPr>
            <w:tcW w:w="623" w:type="pct"/>
            <w:shd w:val="clear" w:color="auto" w:fill="92D050"/>
          </w:tcPr>
          <w:p w14:paraId="0D779CF8" w14:textId="77777777" w:rsidR="00A16912" w:rsidRPr="00394F24" w:rsidRDefault="00A16912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کد گروه</w:t>
            </w:r>
          </w:p>
        </w:tc>
        <w:tc>
          <w:tcPr>
            <w:tcW w:w="1263" w:type="pct"/>
            <w:shd w:val="clear" w:color="auto" w:fill="92D050"/>
          </w:tcPr>
          <w:p w14:paraId="40CD9C3A" w14:textId="77777777" w:rsidR="00A16912" w:rsidRPr="00394F24" w:rsidRDefault="00A16912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1907" w:type="pct"/>
            <w:shd w:val="clear" w:color="auto" w:fill="92D050"/>
          </w:tcPr>
          <w:p w14:paraId="2AEF3783" w14:textId="77777777" w:rsidR="00A16912" w:rsidRPr="00394F24" w:rsidRDefault="00A16912" w:rsidP="00374673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1207" w:type="pct"/>
            <w:shd w:val="clear" w:color="auto" w:fill="92D050"/>
          </w:tcPr>
          <w:p w14:paraId="36315948" w14:textId="77777777" w:rsidR="00A16912" w:rsidRPr="00394F24" w:rsidRDefault="00A16912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</w:tr>
      <w:tr w:rsidR="006752DD" w:rsidRPr="00394F24" w14:paraId="4F7EFCE7" w14:textId="77777777" w:rsidTr="00374673">
        <w:tc>
          <w:tcPr>
            <w:tcW w:w="623" w:type="pct"/>
            <w:shd w:val="clear" w:color="auto" w:fill="FFFFFF" w:themeFill="background1"/>
          </w:tcPr>
          <w:p w14:paraId="582CD7C6" w14:textId="31F81CBF" w:rsidR="006752DD" w:rsidRPr="00394F24" w:rsidRDefault="006752DD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263" w:type="pct"/>
            <w:shd w:val="clear" w:color="auto" w:fill="FFFFFF" w:themeFill="background1"/>
          </w:tcPr>
          <w:p w14:paraId="4B5E9CDF" w14:textId="77D4B650" w:rsidR="006752DD" w:rsidRPr="00394F24" w:rsidRDefault="006752DD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1410101</w:t>
            </w:r>
          </w:p>
        </w:tc>
        <w:tc>
          <w:tcPr>
            <w:tcW w:w="1907" w:type="pct"/>
            <w:shd w:val="clear" w:color="auto" w:fill="FFFFFF" w:themeFill="background1"/>
          </w:tcPr>
          <w:p w14:paraId="07B4FDF8" w14:textId="3663022A" w:rsidR="006752DD" w:rsidRPr="00394F24" w:rsidRDefault="006752DD" w:rsidP="00374673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تشریح مقدمات</w:t>
            </w:r>
          </w:p>
        </w:tc>
        <w:tc>
          <w:tcPr>
            <w:tcW w:w="1207" w:type="pct"/>
            <w:shd w:val="clear" w:color="auto" w:fill="FFFFFF" w:themeFill="background1"/>
          </w:tcPr>
          <w:p w14:paraId="457FB63C" w14:textId="0F56DCB4" w:rsidR="006752DD" w:rsidRPr="00394F24" w:rsidRDefault="006752DD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46/2</w:t>
            </w:r>
          </w:p>
        </w:tc>
      </w:tr>
      <w:tr w:rsidR="006752DD" w:rsidRPr="00394F24" w14:paraId="78D26AD4" w14:textId="77777777" w:rsidTr="00374673">
        <w:trPr>
          <w:trHeight w:val="294"/>
        </w:trPr>
        <w:tc>
          <w:tcPr>
            <w:tcW w:w="623" w:type="pct"/>
            <w:shd w:val="clear" w:color="auto" w:fill="FFFFFF" w:themeFill="background1"/>
          </w:tcPr>
          <w:p w14:paraId="55B91357" w14:textId="3E598CAC" w:rsidR="006752DD" w:rsidRPr="00394F24" w:rsidRDefault="006752DD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263" w:type="pct"/>
            <w:shd w:val="clear" w:color="auto" w:fill="FFFFFF" w:themeFill="background1"/>
          </w:tcPr>
          <w:p w14:paraId="3827E040" w14:textId="125D97E5" w:rsidR="006752DD" w:rsidRPr="00394F24" w:rsidRDefault="006752DD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1410102</w:t>
            </w:r>
          </w:p>
        </w:tc>
        <w:tc>
          <w:tcPr>
            <w:tcW w:w="1907" w:type="pct"/>
            <w:shd w:val="clear" w:color="auto" w:fill="FFFFFF" w:themeFill="background1"/>
          </w:tcPr>
          <w:p w14:paraId="6CD2C373" w14:textId="2B98F001" w:rsidR="006752DD" w:rsidRPr="00394F24" w:rsidRDefault="006752DD" w:rsidP="00374673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تشریح اسکلتی عضلانی</w:t>
            </w:r>
          </w:p>
        </w:tc>
        <w:tc>
          <w:tcPr>
            <w:tcW w:w="1207" w:type="pct"/>
            <w:shd w:val="clear" w:color="auto" w:fill="FFFFFF" w:themeFill="background1"/>
          </w:tcPr>
          <w:p w14:paraId="6CA10890" w14:textId="253C189A" w:rsidR="006752DD" w:rsidRPr="00394F24" w:rsidRDefault="006752DD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34/2</w:t>
            </w:r>
          </w:p>
        </w:tc>
      </w:tr>
      <w:tr w:rsidR="00CD162F" w:rsidRPr="00394F24" w14:paraId="1A6C4DCE" w14:textId="77777777" w:rsidTr="00374673">
        <w:tc>
          <w:tcPr>
            <w:tcW w:w="623" w:type="pct"/>
            <w:shd w:val="clear" w:color="auto" w:fill="FFFFFF" w:themeFill="background1"/>
          </w:tcPr>
          <w:p w14:paraId="360666F6" w14:textId="77777777" w:rsidR="00CD162F" w:rsidRPr="00394F24" w:rsidRDefault="00CD162F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263" w:type="pct"/>
            <w:shd w:val="clear" w:color="auto" w:fill="FFFFFF" w:themeFill="background1"/>
          </w:tcPr>
          <w:p w14:paraId="2EA8B972" w14:textId="77777777" w:rsidR="00CD162F" w:rsidRPr="00394F24" w:rsidRDefault="00CD162F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1410268</w:t>
            </w:r>
          </w:p>
        </w:tc>
        <w:tc>
          <w:tcPr>
            <w:tcW w:w="1907" w:type="pct"/>
            <w:shd w:val="clear" w:color="auto" w:fill="FFFFFF" w:themeFill="background1"/>
          </w:tcPr>
          <w:p w14:paraId="19DF083C" w14:textId="77777777" w:rsidR="00CD162F" w:rsidRPr="00394F24" w:rsidRDefault="00CD162F" w:rsidP="00374673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 مولکول تئوری</w:t>
            </w:r>
          </w:p>
        </w:tc>
        <w:tc>
          <w:tcPr>
            <w:tcW w:w="1207" w:type="pct"/>
            <w:shd w:val="clear" w:color="auto" w:fill="FFFFFF" w:themeFill="background1"/>
          </w:tcPr>
          <w:p w14:paraId="1C4B93A8" w14:textId="77777777" w:rsidR="00CD162F" w:rsidRPr="00394F24" w:rsidRDefault="00CD162F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88/1</w:t>
            </w:r>
          </w:p>
        </w:tc>
      </w:tr>
      <w:tr w:rsidR="00CD162F" w:rsidRPr="00394F24" w14:paraId="36079480" w14:textId="77777777" w:rsidTr="00374673">
        <w:tc>
          <w:tcPr>
            <w:tcW w:w="623" w:type="pct"/>
            <w:shd w:val="clear" w:color="auto" w:fill="FFFFFF" w:themeFill="background1"/>
          </w:tcPr>
          <w:p w14:paraId="47F18D09" w14:textId="77777777" w:rsidR="00CD162F" w:rsidRPr="00394F24" w:rsidRDefault="00CD162F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263" w:type="pct"/>
            <w:shd w:val="clear" w:color="auto" w:fill="FFFFFF" w:themeFill="background1"/>
          </w:tcPr>
          <w:p w14:paraId="18BC6AC3" w14:textId="77777777" w:rsidR="00CD162F" w:rsidRPr="00394F24" w:rsidRDefault="00CD162F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1410111</w:t>
            </w:r>
          </w:p>
        </w:tc>
        <w:tc>
          <w:tcPr>
            <w:tcW w:w="1907" w:type="pct"/>
            <w:shd w:val="clear" w:color="auto" w:fill="FFFFFF" w:themeFill="background1"/>
          </w:tcPr>
          <w:p w14:paraId="0F58822D" w14:textId="77777777" w:rsidR="00CD162F" w:rsidRPr="00394F24" w:rsidRDefault="00CD162F" w:rsidP="00374673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فیزیولوژی سلول </w:t>
            </w:r>
          </w:p>
        </w:tc>
        <w:tc>
          <w:tcPr>
            <w:tcW w:w="1207" w:type="pct"/>
            <w:shd w:val="clear" w:color="auto" w:fill="FFFFFF" w:themeFill="background1"/>
          </w:tcPr>
          <w:p w14:paraId="5186A8D3" w14:textId="77777777" w:rsidR="00CD162F" w:rsidRPr="00394F24" w:rsidRDefault="00CD162F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82/0</w:t>
            </w:r>
          </w:p>
        </w:tc>
      </w:tr>
      <w:tr w:rsidR="00CD162F" w:rsidRPr="00394F24" w14:paraId="3AF639AD" w14:textId="77777777" w:rsidTr="00374673">
        <w:trPr>
          <w:trHeight w:val="70"/>
        </w:trPr>
        <w:tc>
          <w:tcPr>
            <w:tcW w:w="623" w:type="pct"/>
            <w:shd w:val="clear" w:color="auto" w:fill="FFFFFF" w:themeFill="background1"/>
          </w:tcPr>
          <w:p w14:paraId="5BD8B0EA" w14:textId="77777777" w:rsidR="00CD162F" w:rsidRPr="00394F24" w:rsidRDefault="00CD162F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263" w:type="pct"/>
            <w:shd w:val="clear" w:color="auto" w:fill="FFFFFF" w:themeFill="background1"/>
          </w:tcPr>
          <w:p w14:paraId="2307E69D" w14:textId="77777777" w:rsidR="00CD162F" w:rsidRPr="00394F24" w:rsidRDefault="00CD162F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1410140</w:t>
            </w:r>
          </w:p>
        </w:tc>
        <w:tc>
          <w:tcPr>
            <w:tcW w:w="1907" w:type="pct"/>
            <w:shd w:val="clear" w:color="auto" w:fill="FFFFFF" w:themeFill="background1"/>
          </w:tcPr>
          <w:p w14:paraId="0126D434" w14:textId="77777777" w:rsidR="00CD162F" w:rsidRPr="00394F24" w:rsidRDefault="00CD162F" w:rsidP="00374673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روانشناسی </w:t>
            </w:r>
          </w:p>
        </w:tc>
        <w:tc>
          <w:tcPr>
            <w:tcW w:w="1207" w:type="pct"/>
            <w:shd w:val="clear" w:color="auto" w:fill="FFFFFF" w:themeFill="background1"/>
          </w:tcPr>
          <w:p w14:paraId="49A78716" w14:textId="77777777" w:rsidR="00CD162F" w:rsidRPr="00394F24" w:rsidRDefault="00CD162F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CD162F" w:rsidRPr="00394F24" w14:paraId="5A2D24C3" w14:textId="77777777" w:rsidTr="00374673">
        <w:tc>
          <w:tcPr>
            <w:tcW w:w="623" w:type="pct"/>
            <w:shd w:val="clear" w:color="auto" w:fill="FFFFFF" w:themeFill="background1"/>
          </w:tcPr>
          <w:p w14:paraId="130F6942" w14:textId="77777777" w:rsidR="00CD162F" w:rsidRPr="00394F24" w:rsidRDefault="00CD162F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263" w:type="pct"/>
            <w:shd w:val="clear" w:color="auto" w:fill="FFFFFF" w:themeFill="background1"/>
          </w:tcPr>
          <w:p w14:paraId="5145C06C" w14:textId="77777777" w:rsidR="00CD162F" w:rsidRPr="00394F24" w:rsidRDefault="00CD162F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1410133</w:t>
            </w:r>
          </w:p>
        </w:tc>
        <w:tc>
          <w:tcPr>
            <w:tcW w:w="1907" w:type="pct"/>
            <w:shd w:val="clear" w:color="auto" w:fill="FFFFFF" w:themeFill="background1"/>
          </w:tcPr>
          <w:p w14:paraId="7BF3D8F4" w14:textId="77777777" w:rsidR="00CD162F" w:rsidRPr="00394F24" w:rsidRDefault="00CD162F" w:rsidP="00374673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اصول خدمات سلامت</w:t>
            </w:r>
          </w:p>
        </w:tc>
        <w:tc>
          <w:tcPr>
            <w:tcW w:w="1207" w:type="pct"/>
            <w:shd w:val="clear" w:color="auto" w:fill="FFFFFF" w:themeFill="background1"/>
          </w:tcPr>
          <w:p w14:paraId="54D71428" w14:textId="77777777" w:rsidR="00CD162F" w:rsidRPr="00394F24" w:rsidRDefault="00CD162F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52/1</w:t>
            </w:r>
          </w:p>
        </w:tc>
      </w:tr>
      <w:tr w:rsidR="00CD162F" w:rsidRPr="00394F24" w14:paraId="0E44427B" w14:textId="77777777" w:rsidTr="00374673">
        <w:tc>
          <w:tcPr>
            <w:tcW w:w="623" w:type="pct"/>
            <w:shd w:val="clear" w:color="auto" w:fill="FFFFFF" w:themeFill="background1"/>
          </w:tcPr>
          <w:p w14:paraId="10E82BB4" w14:textId="77777777" w:rsidR="00CD162F" w:rsidRPr="00394F24" w:rsidRDefault="00CD162F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263" w:type="pct"/>
            <w:shd w:val="clear" w:color="auto" w:fill="FFFFFF" w:themeFill="background1"/>
          </w:tcPr>
          <w:p w14:paraId="35E14A38" w14:textId="77777777" w:rsidR="00CD162F" w:rsidRPr="00394F24" w:rsidRDefault="00CD162F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1410141</w:t>
            </w:r>
          </w:p>
        </w:tc>
        <w:tc>
          <w:tcPr>
            <w:tcW w:w="1907" w:type="pct"/>
            <w:shd w:val="clear" w:color="auto" w:fill="FFFFFF" w:themeFill="background1"/>
          </w:tcPr>
          <w:p w14:paraId="1EE9182B" w14:textId="77777777" w:rsidR="00CD162F" w:rsidRPr="00394F24" w:rsidRDefault="00CD162F" w:rsidP="00374673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آداب پزشکی 1</w:t>
            </w:r>
          </w:p>
        </w:tc>
        <w:tc>
          <w:tcPr>
            <w:tcW w:w="1207" w:type="pct"/>
            <w:shd w:val="clear" w:color="auto" w:fill="FFFFFF" w:themeFill="background1"/>
          </w:tcPr>
          <w:p w14:paraId="6F50EA95" w14:textId="77777777" w:rsidR="00CD162F" w:rsidRPr="00394F24" w:rsidRDefault="00CD162F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163C16" w:rsidRPr="00394F24" w14:paraId="7CBF8E01" w14:textId="77777777" w:rsidTr="00374673">
        <w:tc>
          <w:tcPr>
            <w:tcW w:w="623" w:type="pct"/>
            <w:shd w:val="clear" w:color="auto" w:fill="FFFFFF" w:themeFill="background1"/>
          </w:tcPr>
          <w:p w14:paraId="6BB70EF8" w14:textId="5F713089" w:rsidR="00163C16" w:rsidRPr="00394F24" w:rsidRDefault="00163C16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452</w:t>
            </w:r>
          </w:p>
        </w:tc>
        <w:tc>
          <w:tcPr>
            <w:tcW w:w="1263" w:type="pct"/>
            <w:shd w:val="clear" w:color="auto" w:fill="FFFFFF" w:themeFill="background1"/>
          </w:tcPr>
          <w:p w14:paraId="68C63953" w14:textId="1E54D582" w:rsidR="00163C16" w:rsidRPr="00394F24" w:rsidRDefault="003D39E9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1000075</w:t>
            </w:r>
          </w:p>
        </w:tc>
        <w:tc>
          <w:tcPr>
            <w:tcW w:w="1907" w:type="pct"/>
            <w:shd w:val="clear" w:color="auto" w:fill="FFFFFF" w:themeFill="background1"/>
          </w:tcPr>
          <w:p w14:paraId="17922176" w14:textId="1F81ADD3" w:rsidR="00163C16" w:rsidRPr="00394F24" w:rsidRDefault="00163C16" w:rsidP="00374673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زبان پیش </w:t>
            </w:r>
            <w:r w:rsidR="003D39E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07" w:type="pct"/>
            <w:shd w:val="clear" w:color="auto" w:fill="FFFFFF" w:themeFill="background1"/>
          </w:tcPr>
          <w:p w14:paraId="5C1A6C74" w14:textId="4A5857D5" w:rsidR="00163C16" w:rsidRPr="00394F24" w:rsidRDefault="00163C16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D39E9" w:rsidRPr="00394F24" w14:paraId="63C532DE" w14:textId="77777777" w:rsidTr="00374673">
        <w:tc>
          <w:tcPr>
            <w:tcW w:w="623" w:type="pct"/>
            <w:shd w:val="clear" w:color="auto" w:fill="FFFFFF" w:themeFill="background1"/>
          </w:tcPr>
          <w:p w14:paraId="5BB7C3D5" w14:textId="213970AB" w:rsidR="003D39E9" w:rsidRPr="00394F24" w:rsidRDefault="006B1241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45</w:t>
            </w:r>
          </w:p>
        </w:tc>
        <w:tc>
          <w:tcPr>
            <w:tcW w:w="1263" w:type="pct"/>
            <w:shd w:val="clear" w:color="auto" w:fill="FFFFFF" w:themeFill="background1"/>
          </w:tcPr>
          <w:p w14:paraId="33E0ABCE" w14:textId="3D4A8B30" w:rsidR="003D39E9" w:rsidRPr="00394F24" w:rsidRDefault="003D39E9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1000076</w:t>
            </w:r>
          </w:p>
        </w:tc>
        <w:tc>
          <w:tcPr>
            <w:tcW w:w="1907" w:type="pct"/>
            <w:shd w:val="clear" w:color="auto" w:fill="FFFFFF" w:themeFill="background1"/>
          </w:tcPr>
          <w:p w14:paraId="4D2BC71E" w14:textId="641D4F1F" w:rsidR="003D39E9" w:rsidRPr="00394F24" w:rsidRDefault="003D39E9" w:rsidP="00374673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زبان پیش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07" w:type="pct"/>
            <w:shd w:val="clear" w:color="auto" w:fill="FFFFFF" w:themeFill="background1"/>
          </w:tcPr>
          <w:p w14:paraId="2382961A" w14:textId="054BF7F7" w:rsidR="003D39E9" w:rsidRPr="00394F24" w:rsidRDefault="003D39E9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D39E9" w:rsidRPr="00394F24" w14:paraId="750EF997" w14:textId="77777777" w:rsidTr="00374673">
        <w:tc>
          <w:tcPr>
            <w:tcW w:w="623" w:type="pct"/>
            <w:shd w:val="clear" w:color="auto" w:fill="FFFFFF" w:themeFill="background1"/>
          </w:tcPr>
          <w:p w14:paraId="1F3D5D2C" w14:textId="4EBE78B6" w:rsidR="003D39E9" w:rsidRPr="00394F24" w:rsidRDefault="003D39E9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452</w:t>
            </w:r>
          </w:p>
        </w:tc>
        <w:tc>
          <w:tcPr>
            <w:tcW w:w="1263" w:type="pct"/>
            <w:shd w:val="clear" w:color="auto" w:fill="FFFFFF" w:themeFill="background1"/>
          </w:tcPr>
          <w:p w14:paraId="102C1164" w14:textId="76DF04E3" w:rsidR="003D39E9" w:rsidRPr="00394F24" w:rsidRDefault="003D39E9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1000039</w:t>
            </w:r>
          </w:p>
        </w:tc>
        <w:tc>
          <w:tcPr>
            <w:tcW w:w="1907" w:type="pct"/>
            <w:shd w:val="clear" w:color="auto" w:fill="FFFFFF" w:themeFill="background1"/>
          </w:tcPr>
          <w:p w14:paraId="05A3E9D8" w14:textId="64CB6915" w:rsidR="003D39E9" w:rsidRPr="00394F24" w:rsidRDefault="003D39E9" w:rsidP="00374673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آیین زندگی</w:t>
            </w:r>
          </w:p>
        </w:tc>
        <w:tc>
          <w:tcPr>
            <w:tcW w:w="1207" w:type="pct"/>
            <w:shd w:val="clear" w:color="auto" w:fill="FFFFFF" w:themeFill="background1"/>
          </w:tcPr>
          <w:p w14:paraId="7C4EC600" w14:textId="6A8B24C4" w:rsidR="003D39E9" w:rsidRPr="00394F24" w:rsidRDefault="003D39E9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D39E9" w:rsidRPr="00394F24" w14:paraId="551F4C50" w14:textId="77777777" w:rsidTr="00374673">
        <w:tc>
          <w:tcPr>
            <w:tcW w:w="623" w:type="pct"/>
            <w:shd w:val="clear" w:color="auto" w:fill="FFFFFF" w:themeFill="background1"/>
          </w:tcPr>
          <w:p w14:paraId="5A89FEFB" w14:textId="7B2B5F13" w:rsidR="003D39E9" w:rsidRPr="00394F24" w:rsidRDefault="003D39E9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452</w:t>
            </w:r>
          </w:p>
        </w:tc>
        <w:tc>
          <w:tcPr>
            <w:tcW w:w="1263" w:type="pct"/>
            <w:shd w:val="clear" w:color="auto" w:fill="FFFFFF" w:themeFill="background1"/>
          </w:tcPr>
          <w:p w14:paraId="7B07B706" w14:textId="49EB439A" w:rsidR="003D39E9" w:rsidRPr="00394F24" w:rsidRDefault="003D39E9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1000033</w:t>
            </w:r>
          </w:p>
        </w:tc>
        <w:tc>
          <w:tcPr>
            <w:tcW w:w="1907" w:type="pct"/>
            <w:shd w:val="clear" w:color="auto" w:fill="FFFFFF" w:themeFill="background1"/>
          </w:tcPr>
          <w:p w14:paraId="72056B32" w14:textId="618D53C5" w:rsidR="003D39E9" w:rsidRPr="00394F24" w:rsidRDefault="003D39E9" w:rsidP="00374673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اندیشه اسلامی 1</w:t>
            </w:r>
          </w:p>
        </w:tc>
        <w:tc>
          <w:tcPr>
            <w:tcW w:w="1207" w:type="pct"/>
            <w:shd w:val="clear" w:color="auto" w:fill="FFFFFF" w:themeFill="background1"/>
          </w:tcPr>
          <w:p w14:paraId="54EE4D7B" w14:textId="05D38AD4" w:rsidR="003D39E9" w:rsidRPr="00394F24" w:rsidRDefault="003D39E9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D39E9" w:rsidRPr="00394F24" w14:paraId="68602084" w14:textId="77777777" w:rsidTr="00374673">
        <w:tc>
          <w:tcPr>
            <w:tcW w:w="3793" w:type="pct"/>
            <w:gridSpan w:val="3"/>
            <w:shd w:val="clear" w:color="auto" w:fill="FFFFFF" w:themeFill="background1"/>
          </w:tcPr>
          <w:p w14:paraId="6F6764B8" w14:textId="77777777" w:rsidR="003D39E9" w:rsidRPr="00394F24" w:rsidRDefault="003D39E9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واحدها</w:t>
            </w:r>
          </w:p>
        </w:tc>
        <w:tc>
          <w:tcPr>
            <w:tcW w:w="1207" w:type="pct"/>
            <w:shd w:val="clear" w:color="auto" w:fill="FFFFFF" w:themeFill="background1"/>
          </w:tcPr>
          <w:p w14:paraId="6C8FEC10" w14:textId="54C2765A" w:rsidR="003D39E9" w:rsidRPr="00394F24" w:rsidRDefault="003D39E9" w:rsidP="0037467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52/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</w:tr>
    </w:tbl>
    <w:p w14:paraId="4ACC47C9" w14:textId="6CE44C86" w:rsidR="00A16912" w:rsidRDefault="00A16912" w:rsidP="00A16912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0D5890AB" w14:textId="19B29776" w:rsidR="00374673" w:rsidRDefault="00374673" w:rsidP="00374673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73694B34" w14:textId="77777777" w:rsidR="00374673" w:rsidRPr="00394F24" w:rsidRDefault="00374673" w:rsidP="00374673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10883" w:type="dxa"/>
        <w:jc w:val="center"/>
        <w:tblLayout w:type="fixed"/>
        <w:tblLook w:val="04A0" w:firstRow="1" w:lastRow="0" w:firstColumn="1" w:lastColumn="0" w:noHBand="0" w:noVBand="1"/>
      </w:tblPr>
      <w:tblGrid>
        <w:gridCol w:w="1400"/>
        <w:gridCol w:w="1288"/>
        <w:gridCol w:w="555"/>
        <w:gridCol w:w="2268"/>
        <w:gridCol w:w="2410"/>
        <w:gridCol w:w="2962"/>
      </w:tblGrid>
      <w:tr w:rsidR="00CB3EB2" w:rsidRPr="00394F24" w14:paraId="603D2B83" w14:textId="77777777" w:rsidTr="001816B2">
        <w:trPr>
          <w:trHeight w:val="420"/>
          <w:jc w:val="center"/>
        </w:trPr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4A34D0" w14:textId="77777777" w:rsidR="00CB3EB2" w:rsidRDefault="00CB3EB2" w:rsidP="001816B2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06FD8B3" w14:textId="77777777" w:rsidR="00374673" w:rsidRDefault="00374673" w:rsidP="001816B2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A4939C8" w14:textId="77777777" w:rsidR="00374673" w:rsidRDefault="00374673" w:rsidP="001816B2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871042D" w14:textId="5DD9095E" w:rsidR="00374673" w:rsidRPr="00394F24" w:rsidRDefault="00374673" w:rsidP="001816B2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AD013" w14:textId="7E319AE4" w:rsidR="00CB3EB2" w:rsidRPr="00394F24" w:rsidRDefault="00CB3EB2" w:rsidP="001816B2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br w:type="page"/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برنامه 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>هفتگی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 دانشجویان رشته پزشکی </w:t>
            </w:r>
            <w:r w:rsidRPr="00394F24">
              <w:rPr>
                <w:rFonts w:ascii="Times New Roman" w:eastAsia="Times New Roman" w:hAnsi="Times New Roman" w:cs="Times New Roman" w:hint="cs"/>
                <w:b/>
                <w:bCs/>
                <w:color w:val="0000FF"/>
                <w:sz w:val="20"/>
                <w:szCs w:val="20"/>
                <w:rtl/>
              </w:rPr>
              <w:t>–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>ترم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>اول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</w:rPr>
              <w:t xml:space="preserve">B – 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="00FB6C62"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درنیمسال </w:t>
            </w:r>
            <w:r w:rsidR="00DD1043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دوم</w:t>
            </w:r>
            <w:r w:rsidR="00FB6C62" w:rsidRPr="00394F2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</w:t>
            </w:r>
            <w:r w:rsidR="00FB6C62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1404</w:t>
            </w:r>
            <w:r w:rsidR="00FB6C62"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-</w:t>
            </w:r>
            <w:r w:rsidR="00FB6C62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163C16" w:rsidRPr="00394F24" w14:paraId="7CDA4CB8" w14:textId="77777777" w:rsidTr="001816B2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5BB2CCA" w14:textId="77777777" w:rsidR="00163C16" w:rsidRPr="00394F24" w:rsidRDefault="00163C16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ساعت</w:t>
            </w:r>
          </w:p>
          <w:p w14:paraId="18B1FFF3" w14:textId="77777777" w:rsidR="00163C16" w:rsidRPr="00394F24" w:rsidRDefault="00163C16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FB4DA73" w14:textId="77777777" w:rsidR="00163C16" w:rsidRPr="00394F24" w:rsidRDefault="00163C16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82D716D" w14:textId="77777777" w:rsidR="00163C16" w:rsidRPr="00394F24" w:rsidRDefault="00163C16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26541FB" w14:textId="02BA24FE" w:rsidR="00163C16" w:rsidRPr="00394F24" w:rsidRDefault="00163C16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16 - 14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1A11CCA" w14:textId="77777777" w:rsidR="00163C16" w:rsidRPr="00394F24" w:rsidRDefault="00163C16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18 - 16</w:t>
            </w:r>
          </w:p>
        </w:tc>
      </w:tr>
      <w:tr w:rsidR="00ED42D4" w:rsidRPr="00394F24" w14:paraId="65C062A3" w14:textId="77777777" w:rsidTr="001816B2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DBE18CA" w14:textId="77777777" w:rsidR="00ED42D4" w:rsidRPr="00394F24" w:rsidRDefault="00ED42D4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9F797" w14:textId="7C06B1AA" w:rsidR="00ED42D4" w:rsidRPr="00394F24" w:rsidRDefault="00ED42D4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 مولکول تئوری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3F83" w14:textId="71B6060C" w:rsidR="00ED42D4" w:rsidRPr="00394F24" w:rsidRDefault="00ED42D4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اصول خدمات سلامت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4E66" w14:textId="44FCFF0A" w:rsidR="00ED42D4" w:rsidRPr="00394F24" w:rsidRDefault="00ED42D4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زبان پیش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4F50" w14:textId="369A59DE" w:rsidR="00ED42D4" w:rsidRPr="00394F24" w:rsidRDefault="00ED42D4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</w:pPr>
          </w:p>
        </w:tc>
      </w:tr>
      <w:tr w:rsidR="00ED42D4" w:rsidRPr="00394F24" w14:paraId="5638BED0" w14:textId="77777777" w:rsidTr="001816B2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094F85C" w14:textId="77777777" w:rsidR="00ED42D4" w:rsidRPr="00394F24" w:rsidRDefault="00ED42D4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9F8A" w14:textId="722AF441" w:rsidR="00ED42D4" w:rsidRPr="00394F24" w:rsidRDefault="00ED42D4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تشریح مقدمات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تئوری (آناتومی-جنین)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3ADC" w14:textId="6FAD0660" w:rsidR="00ED42D4" w:rsidRPr="00394F24" w:rsidRDefault="00ED42D4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تشریح اسکلتی عضلانی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7FFEE" w14:textId="1C543536" w:rsidR="00ED42D4" w:rsidRPr="00394F24" w:rsidRDefault="00ED42D4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آداب پزشکی 1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250F6" w14:textId="76595FEA" w:rsidR="00ED42D4" w:rsidRPr="00394F24" w:rsidRDefault="003944FE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آیین زندگی</w:t>
            </w:r>
          </w:p>
        </w:tc>
      </w:tr>
      <w:tr w:rsidR="003D54AC" w:rsidRPr="00394F24" w14:paraId="1AAE7B46" w14:textId="77777777" w:rsidTr="001816B2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9FD1C69" w14:textId="77777777" w:rsidR="003D54AC" w:rsidRPr="00394F24" w:rsidRDefault="003D54AC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C2BB" w14:textId="2BA5D735" w:rsidR="003D54AC" w:rsidRPr="00394F24" w:rsidRDefault="003D54AC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70EE" w14:textId="4C47B73B" w:rsidR="003D54AC" w:rsidRPr="00394F24" w:rsidRDefault="003D54AC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AB668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بافت مقدمات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70AA3" w14:textId="5E6F178F" w:rsidR="003D54AC" w:rsidRPr="00394F24" w:rsidRDefault="003D54AC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AB668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آناتومی عملی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078E" w14:textId="4421C20A" w:rsidR="003D54AC" w:rsidRPr="00394F24" w:rsidRDefault="003D54AC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</w:p>
        </w:tc>
      </w:tr>
      <w:tr w:rsidR="000A5406" w:rsidRPr="00394F24" w14:paraId="3E6F0991" w14:textId="77777777" w:rsidTr="001816B2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2BBF81C" w14:textId="77777777" w:rsidR="000A5406" w:rsidRPr="00394F24" w:rsidRDefault="000A5406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0F2E" w14:textId="05E1C22A" w:rsidR="000A5406" w:rsidRPr="00394F24" w:rsidRDefault="000A5406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اندیشه اسلامی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3CB8" w14:textId="3B0936AA" w:rsidR="000A5406" w:rsidRPr="00394F24" w:rsidRDefault="000A5406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0CA0" w14:textId="291A1D36" w:rsidR="000A5406" w:rsidRPr="00394F24" w:rsidRDefault="000A5406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AB668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بافت عملی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2F4A" w14:textId="196FF010" w:rsidR="000A5406" w:rsidRPr="00394F24" w:rsidRDefault="000A5406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</w:p>
        </w:tc>
      </w:tr>
      <w:tr w:rsidR="000A5406" w:rsidRPr="00394F24" w14:paraId="5320415C" w14:textId="77777777" w:rsidTr="001816B2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4CED7CB" w14:textId="77777777" w:rsidR="000A5406" w:rsidRPr="00394F24" w:rsidRDefault="000A5406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95199" w14:textId="56CD7FF7" w:rsidR="000A5406" w:rsidRPr="00FC6695" w:rsidRDefault="000A5406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</w:pPr>
            <w:r w:rsidRPr="00FC6695">
              <w:rPr>
                <w:rFonts w:asciiTheme="majorBidi" w:eastAsia="Times New Roman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روانشناسی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4608" w14:textId="63ED5217" w:rsidR="000A5406" w:rsidRPr="00394F24" w:rsidRDefault="000A5406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فیزیولوژی سلول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6683" w14:textId="130E8A72" w:rsidR="000A5406" w:rsidRPr="00394F24" w:rsidRDefault="000A5406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زبان پیش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A5FA" w14:textId="5C1AFDB7" w:rsidR="000A5406" w:rsidRPr="00394F24" w:rsidRDefault="000A5406" w:rsidP="001816B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</w:p>
        </w:tc>
      </w:tr>
    </w:tbl>
    <w:p w14:paraId="17784296" w14:textId="77777777" w:rsidR="00A16912" w:rsidRPr="00394F24" w:rsidRDefault="00A16912" w:rsidP="00A16912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7B9F3800" w14:textId="67259E5D" w:rsidR="00A16912" w:rsidRDefault="00A16912" w:rsidP="00A16912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293946C7" w14:textId="155D16D7" w:rsidR="00374673" w:rsidRDefault="00374673" w:rsidP="00374673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2F41E1B7" w14:textId="0D7CF862" w:rsidR="00374673" w:rsidRDefault="00374673" w:rsidP="00374673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0E518559" w14:textId="68754E38" w:rsidR="00374673" w:rsidRDefault="00374673" w:rsidP="00374673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77469E98" w14:textId="6B3F2EC4" w:rsidR="00374673" w:rsidRDefault="00374673" w:rsidP="00374673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71F217A7" w14:textId="6F8244A5" w:rsidR="00374673" w:rsidRDefault="00374673" w:rsidP="00374673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73906C31" w14:textId="0693968E" w:rsidR="00374673" w:rsidRDefault="00374673" w:rsidP="00374673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670377B6" w14:textId="0B146ED1" w:rsidR="00374673" w:rsidRDefault="00374673" w:rsidP="00374673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29EBF868" w14:textId="5CA57543" w:rsidR="00374673" w:rsidRDefault="00374673" w:rsidP="00374673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5290701E" w14:textId="0A2A1481" w:rsidR="00374673" w:rsidRDefault="00374673" w:rsidP="00374673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0B615808" w14:textId="77777777" w:rsidR="00374673" w:rsidRPr="00394F24" w:rsidRDefault="00374673" w:rsidP="00374673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6C077EDE" w14:textId="77777777" w:rsidR="000B293D" w:rsidRPr="00394F24" w:rsidRDefault="000B293D" w:rsidP="000B293D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4328" w:type="pct"/>
        <w:jc w:val="center"/>
        <w:tblInd w:w="0" w:type="dxa"/>
        <w:tblLook w:val="04A0" w:firstRow="1" w:lastRow="0" w:firstColumn="1" w:lastColumn="0" w:noHBand="0" w:noVBand="1"/>
      </w:tblPr>
      <w:tblGrid>
        <w:gridCol w:w="1142"/>
        <w:gridCol w:w="2808"/>
        <w:gridCol w:w="3915"/>
        <w:gridCol w:w="1186"/>
      </w:tblGrid>
      <w:tr w:rsidR="0093381D" w:rsidRPr="00394F24" w14:paraId="32C8B84B" w14:textId="77777777" w:rsidTr="00374673">
        <w:trPr>
          <w:jc w:val="center"/>
        </w:trPr>
        <w:tc>
          <w:tcPr>
            <w:tcW w:w="5000" w:type="pct"/>
            <w:gridSpan w:val="4"/>
            <w:shd w:val="clear" w:color="auto" w:fill="C5E0B3" w:themeFill="accent6" w:themeFillTint="66"/>
          </w:tcPr>
          <w:p w14:paraId="769AFC29" w14:textId="6057AC9A" w:rsidR="0093381D" w:rsidRPr="00394F24" w:rsidRDefault="0093381D" w:rsidP="00AE611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لیست 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دروس ارائه شده دانشجویان رشته پزشکی </w:t>
            </w:r>
            <w:r w:rsidRPr="00394F24">
              <w:rPr>
                <w:rFonts w:ascii="Times New Roman" w:hAnsi="Times New Roman" w:cs="Times New Roma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–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ترم </w:t>
            </w:r>
            <w:r w:rsidRPr="00394F2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دوم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lang w:bidi="fa-IR"/>
              </w:rPr>
              <w:t>A</w:t>
            </w:r>
            <w:r w:rsidRPr="00394F24">
              <w:rPr>
                <w:rFonts w:ascii="Times New Roman" w:hAnsi="Times New Roman" w:cs="Times New Roma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–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</w:t>
            </w:r>
            <w:r w:rsidR="00866AAB"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درنیمسال </w:t>
            </w:r>
            <w:r w:rsidR="00DD1043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دوم</w:t>
            </w:r>
            <w:r w:rsidR="00866AAB" w:rsidRPr="00394F2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</w:t>
            </w:r>
            <w:r w:rsidR="00866AAB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1404</w:t>
            </w:r>
            <w:r w:rsidR="00866AAB"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-</w:t>
            </w:r>
            <w:r w:rsidR="00866AAB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93381D" w:rsidRPr="00394F24" w14:paraId="282E338A" w14:textId="77777777" w:rsidTr="002E06BD">
        <w:trPr>
          <w:jc w:val="center"/>
        </w:trPr>
        <w:tc>
          <w:tcPr>
            <w:tcW w:w="631" w:type="pct"/>
            <w:shd w:val="clear" w:color="auto" w:fill="92D050"/>
          </w:tcPr>
          <w:p w14:paraId="5952D16A" w14:textId="77777777" w:rsidR="0093381D" w:rsidRPr="00394F24" w:rsidRDefault="0093381D" w:rsidP="008F0C25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Hlk175392839"/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کد گروه</w:t>
            </w:r>
          </w:p>
        </w:tc>
        <w:tc>
          <w:tcPr>
            <w:tcW w:w="1551" w:type="pct"/>
            <w:shd w:val="clear" w:color="auto" w:fill="92D050"/>
          </w:tcPr>
          <w:p w14:paraId="5938A3E0" w14:textId="77777777" w:rsidR="0093381D" w:rsidRPr="00394F24" w:rsidRDefault="0093381D" w:rsidP="008F0C25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162" w:type="pct"/>
            <w:shd w:val="clear" w:color="auto" w:fill="92D050"/>
          </w:tcPr>
          <w:p w14:paraId="6CF3B671" w14:textId="77777777" w:rsidR="0093381D" w:rsidRPr="00394F24" w:rsidRDefault="0093381D" w:rsidP="008F0C25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655" w:type="pct"/>
            <w:shd w:val="clear" w:color="auto" w:fill="92D050"/>
          </w:tcPr>
          <w:p w14:paraId="5CAB06BC" w14:textId="77777777" w:rsidR="0093381D" w:rsidRPr="00394F24" w:rsidRDefault="0093381D" w:rsidP="008F0C25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</w:tr>
      <w:tr w:rsidR="00D32508" w:rsidRPr="00394F24" w14:paraId="0E03D629" w14:textId="77777777" w:rsidTr="002E06BD">
        <w:trPr>
          <w:jc w:val="center"/>
        </w:trPr>
        <w:tc>
          <w:tcPr>
            <w:tcW w:w="631" w:type="pct"/>
            <w:shd w:val="clear" w:color="auto" w:fill="FFFFFF" w:themeFill="background1"/>
          </w:tcPr>
          <w:p w14:paraId="0F7BF56D" w14:textId="77777777" w:rsidR="00D32508" w:rsidRPr="00394F24" w:rsidRDefault="00EA3314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1" w:name="_Hlk175392809"/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551" w:type="pct"/>
            <w:shd w:val="clear" w:color="auto" w:fill="FFFFFF" w:themeFill="background1"/>
          </w:tcPr>
          <w:p w14:paraId="2183043B" w14:textId="7B2CFACD" w:rsidR="00D32508" w:rsidRPr="00394F24" w:rsidRDefault="00A74D9C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1410104</w:t>
            </w:r>
          </w:p>
        </w:tc>
        <w:tc>
          <w:tcPr>
            <w:tcW w:w="2162" w:type="pct"/>
            <w:shd w:val="clear" w:color="auto" w:fill="FFFFFF" w:themeFill="background1"/>
          </w:tcPr>
          <w:p w14:paraId="3A4616AA" w14:textId="51867198" w:rsidR="00D32508" w:rsidRPr="00394F24" w:rsidRDefault="00CC61FB" w:rsidP="00D32508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علوم تشریح قلب و عروق</w:t>
            </w:r>
          </w:p>
        </w:tc>
        <w:tc>
          <w:tcPr>
            <w:tcW w:w="655" w:type="pct"/>
            <w:shd w:val="clear" w:color="auto" w:fill="FFFFFF" w:themeFill="background1"/>
          </w:tcPr>
          <w:p w14:paraId="2DE03952" w14:textId="4FF0359D" w:rsidR="00D32508" w:rsidRPr="00394F24" w:rsidRDefault="00CC61FB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47/1</w:t>
            </w:r>
          </w:p>
        </w:tc>
      </w:tr>
      <w:tr w:rsidR="00D32508" w:rsidRPr="00394F24" w14:paraId="73411E24" w14:textId="77777777" w:rsidTr="002E06BD">
        <w:trPr>
          <w:trHeight w:val="358"/>
          <w:jc w:val="center"/>
        </w:trPr>
        <w:tc>
          <w:tcPr>
            <w:tcW w:w="631" w:type="pct"/>
            <w:shd w:val="clear" w:color="auto" w:fill="FFFFFF" w:themeFill="background1"/>
          </w:tcPr>
          <w:p w14:paraId="443B8E6E" w14:textId="77777777" w:rsidR="00D32508" w:rsidRPr="00394F24" w:rsidRDefault="00EA3314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551" w:type="pct"/>
            <w:shd w:val="clear" w:color="auto" w:fill="FFFFFF" w:themeFill="background1"/>
          </w:tcPr>
          <w:p w14:paraId="3BD3D9E5" w14:textId="41D1EACB" w:rsidR="00D32508" w:rsidRPr="00394F24" w:rsidRDefault="000923BC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1410105</w:t>
            </w:r>
          </w:p>
        </w:tc>
        <w:tc>
          <w:tcPr>
            <w:tcW w:w="2162" w:type="pct"/>
            <w:shd w:val="clear" w:color="auto" w:fill="FFFFFF" w:themeFill="background1"/>
          </w:tcPr>
          <w:p w14:paraId="495AE80E" w14:textId="770B51D5" w:rsidR="00D32508" w:rsidRPr="00394F24" w:rsidRDefault="00CC61FB" w:rsidP="00D32508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علوم تشریح تنفس</w:t>
            </w:r>
          </w:p>
        </w:tc>
        <w:tc>
          <w:tcPr>
            <w:tcW w:w="655" w:type="pct"/>
            <w:shd w:val="clear" w:color="auto" w:fill="FFFFFF" w:themeFill="background1"/>
          </w:tcPr>
          <w:p w14:paraId="3F852DF6" w14:textId="1F6BD8C8" w:rsidR="00D32508" w:rsidRPr="00394F24" w:rsidRDefault="00CC61FB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7/0</w:t>
            </w:r>
          </w:p>
        </w:tc>
      </w:tr>
      <w:tr w:rsidR="00D32508" w:rsidRPr="00394F24" w14:paraId="6BD17EAB" w14:textId="77777777" w:rsidTr="002E06BD">
        <w:trPr>
          <w:jc w:val="center"/>
        </w:trPr>
        <w:tc>
          <w:tcPr>
            <w:tcW w:w="631" w:type="pct"/>
            <w:shd w:val="clear" w:color="auto" w:fill="FFFFFF" w:themeFill="background1"/>
          </w:tcPr>
          <w:p w14:paraId="242E3AE0" w14:textId="77777777" w:rsidR="00D32508" w:rsidRPr="00394F24" w:rsidRDefault="00EA3314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551" w:type="pct"/>
            <w:shd w:val="clear" w:color="auto" w:fill="FFFFFF" w:themeFill="background1"/>
          </w:tcPr>
          <w:p w14:paraId="1C955727" w14:textId="266778F7" w:rsidR="00D32508" w:rsidRPr="00394F24" w:rsidRDefault="00CC61FB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1410142</w:t>
            </w:r>
          </w:p>
        </w:tc>
        <w:tc>
          <w:tcPr>
            <w:tcW w:w="2162" w:type="pct"/>
            <w:shd w:val="clear" w:color="auto" w:fill="FFFFFF" w:themeFill="background1"/>
          </w:tcPr>
          <w:p w14:paraId="283D3A5A" w14:textId="02083B71" w:rsidR="00D32508" w:rsidRPr="00394F24" w:rsidRDefault="00CC61FB" w:rsidP="00D32508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آداب پزشکی 2</w:t>
            </w:r>
          </w:p>
        </w:tc>
        <w:tc>
          <w:tcPr>
            <w:tcW w:w="655" w:type="pct"/>
            <w:shd w:val="clear" w:color="auto" w:fill="FFFFFF" w:themeFill="background1"/>
          </w:tcPr>
          <w:p w14:paraId="4FF4579A" w14:textId="0AD106E9" w:rsidR="00D32508" w:rsidRPr="00394F24" w:rsidRDefault="00CC61FB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="00D32508"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/0</w:t>
            </w:r>
          </w:p>
        </w:tc>
      </w:tr>
      <w:tr w:rsidR="00D32508" w:rsidRPr="00394F24" w14:paraId="65C851EC" w14:textId="77777777" w:rsidTr="002E06BD">
        <w:trPr>
          <w:jc w:val="center"/>
        </w:trPr>
        <w:tc>
          <w:tcPr>
            <w:tcW w:w="631" w:type="pct"/>
            <w:shd w:val="clear" w:color="auto" w:fill="FFFFFF" w:themeFill="background1"/>
          </w:tcPr>
          <w:p w14:paraId="5EF54A26" w14:textId="77777777" w:rsidR="00D32508" w:rsidRPr="00394F24" w:rsidRDefault="00EA3314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551" w:type="pct"/>
            <w:shd w:val="clear" w:color="auto" w:fill="FFFFFF" w:themeFill="background1"/>
          </w:tcPr>
          <w:p w14:paraId="032A8088" w14:textId="77777777" w:rsidR="00D32508" w:rsidRPr="00394F24" w:rsidRDefault="00D32508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1410269</w:t>
            </w:r>
          </w:p>
        </w:tc>
        <w:tc>
          <w:tcPr>
            <w:tcW w:w="2162" w:type="pct"/>
            <w:shd w:val="clear" w:color="auto" w:fill="FFFFFF" w:themeFill="background1"/>
          </w:tcPr>
          <w:p w14:paraId="10918407" w14:textId="77777777" w:rsidR="00D32508" w:rsidRPr="00394F24" w:rsidRDefault="00D32508" w:rsidP="00D32508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 دیسپلین تئوری</w:t>
            </w:r>
          </w:p>
        </w:tc>
        <w:tc>
          <w:tcPr>
            <w:tcW w:w="655" w:type="pct"/>
            <w:shd w:val="clear" w:color="auto" w:fill="FFFFFF" w:themeFill="background1"/>
          </w:tcPr>
          <w:p w14:paraId="3982B0E0" w14:textId="77777777" w:rsidR="00D32508" w:rsidRPr="00394F24" w:rsidRDefault="00D32508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29/1</w:t>
            </w:r>
          </w:p>
        </w:tc>
      </w:tr>
      <w:tr w:rsidR="00B30172" w:rsidRPr="00394F24" w14:paraId="77E6BC89" w14:textId="77777777" w:rsidTr="002E06BD">
        <w:trPr>
          <w:jc w:val="center"/>
        </w:trPr>
        <w:tc>
          <w:tcPr>
            <w:tcW w:w="631" w:type="pct"/>
            <w:shd w:val="clear" w:color="auto" w:fill="FFFFFF" w:themeFill="background1"/>
          </w:tcPr>
          <w:p w14:paraId="45D6ACAA" w14:textId="06F5CFED" w:rsidR="00B30172" w:rsidRPr="00394F24" w:rsidRDefault="00B30172" w:rsidP="00B30172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551" w:type="pct"/>
            <w:shd w:val="clear" w:color="auto" w:fill="FFFFFF" w:themeFill="background1"/>
          </w:tcPr>
          <w:p w14:paraId="57AAD3A4" w14:textId="1F3665B5" w:rsidR="00B30172" w:rsidRPr="00394F24" w:rsidRDefault="00B30172" w:rsidP="00B30172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1410270</w:t>
            </w:r>
          </w:p>
        </w:tc>
        <w:tc>
          <w:tcPr>
            <w:tcW w:w="2162" w:type="pct"/>
            <w:shd w:val="clear" w:color="auto" w:fill="FFFFFF" w:themeFill="background1"/>
          </w:tcPr>
          <w:p w14:paraId="4F862B45" w14:textId="04E8837C" w:rsidR="00B30172" w:rsidRPr="00394F24" w:rsidRDefault="00B30172" w:rsidP="00B30172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</w:t>
            </w: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دیسپلین</w:t>
            </w: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655" w:type="pct"/>
            <w:shd w:val="clear" w:color="auto" w:fill="FFFFFF" w:themeFill="background1"/>
          </w:tcPr>
          <w:p w14:paraId="6936D719" w14:textId="6708DE66" w:rsidR="00B30172" w:rsidRPr="00394F24" w:rsidRDefault="00B30172" w:rsidP="00B30172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88/0</w:t>
            </w:r>
          </w:p>
        </w:tc>
      </w:tr>
      <w:tr w:rsidR="00D32508" w:rsidRPr="00394F24" w14:paraId="1FAE6287" w14:textId="77777777" w:rsidTr="002E06BD">
        <w:trPr>
          <w:jc w:val="center"/>
        </w:trPr>
        <w:tc>
          <w:tcPr>
            <w:tcW w:w="631" w:type="pct"/>
            <w:shd w:val="clear" w:color="auto" w:fill="FFFFFF" w:themeFill="background1"/>
          </w:tcPr>
          <w:p w14:paraId="50FBAEB0" w14:textId="35ABC6BA" w:rsidR="00D32508" w:rsidRPr="00394F24" w:rsidRDefault="00EA3314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  <w:r w:rsidR="00B3017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51" w:type="pct"/>
            <w:shd w:val="clear" w:color="auto" w:fill="FFFFFF" w:themeFill="background1"/>
          </w:tcPr>
          <w:p w14:paraId="62697B9D" w14:textId="77777777" w:rsidR="00D32508" w:rsidRPr="00394F24" w:rsidRDefault="00D32508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1410270</w:t>
            </w:r>
          </w:p>
        </w:tc>
        <w:tc>
          <w:tcPr>
            <w:tcW w:w="2162" w:type="pct"/>
            <w:shd w:val="clear" w:color="auto" w:fill="FFFFFF" w:themeFill="background1"/>
          </w:tcPr>
          <w:p w14:paraId="03B82289" w14:textId="77777777" w:rsidR="00D32508" w:rsidRPr="00394F24" w:rsidRDefault="00D32508" w:rsidP="00D32508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</w:t>
            </w: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دیسپلین</w:t>
            </w: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655" w:type="pct"/>
            <w:shd w:val="clear" w:color="auto" w:fill="FFFFFF" w:themeFill="background1"/>
          </w:tcPr>
          <w:p w14:paraId="4A1195D8" w14:textId="77777777" w:rsidR="00D32508" w:rsidRPr="00394F24" w:rsidRDefault="00D32508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88/0</w:t>
            </w:r>
          </w:p>
        </w:tc>
      </w:tr>
      <w:tr w:rsidR="00B41C1E" w:rsidRPr="00394F24" w14:paraId="11495EF0" w14:textId="77777777" w:rsidTr="002E06BD">
        <w:trPr>
          <w:jc w:val="center"/>
        </w:trPr>
        <w:tc>
          <w:tcPr>
            <w:tcW w:w="631" w:type="pct"/>
            <w:shd w:val="clear" w:color="auto" w:fill="FFFFFF" w:themeFill="background1"/>
          </w:tcPr>
          <w:p w14:paraId="22E1ABE4" w14:textId="05D30E93" w:rsidR="00B41C1E" w:rsidRPr="00394F24" w:rsidRDefault="00816F66" w:rsidP="00B41C1E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143</w:t>
            </w:r>
          </w:p>
        </w:tc>
        <w:tc>
          <w:tcPr>
            <w:tcW w:w="1551" w:type="pct"/>
            <w:shd w:val="clear" w:color="auto" w:fill="FFFFFF" w:themeFill="background1"/>
          </w:tcPr>
          <w:p w14:paraId="468BFD9A" w14:textId="48A3E8F4" w:rsidR="00B41C1E" w:rsidRPr="00394F24" w:rsidRDefault="00B41C1E" w:rsidP="00B41C1E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1410270</w:t>
            </w:r>
          </w:p>
        </w:tc>
        <w:tc>
          <w:tcPr>
            <w:tcW w:w="2162" w:type="pct"/>
            <w:shd w:val="clear" w:color="auto" w:fill="FFFFFF" w:themeFill="background1"/>
          </w:tcPr>
          <w:p w14:paraId="038CEA7F" w14:textId="532CC5CF" w:rsidR="00B41C1E" w:rsidRPr="00394F24" w:rsidRDefault="00B41C1E" w:rsidP="00B41C1E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</w:t>
            </w: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دیسپلین</w:t>
            </w: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655" w:type="pct"/>
            <w:shd w:val="clear" w:color="auto" w:fill="FFFFFF" w:themeFill="background1"/>
          </w:tcPr>
          <w:p w14:paraId="500CACAE" w14:textId="77AD88FC" w:rsidR="00B41C1E" w:rsidRPr="00394F24" w:rsidRDefault="00B41C1E" w:rsidP="00B41C1E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88/0</w:t>
            </w:r>
          </w:p>
        </w:tc>
      </w:tr>
      <w:tr w:rsidR="002E06BD" w:rsidRPr="00394F24" w14:paraId="3CE6D1B4" w14:textId="77777777" w:rsidTr="002E06BD">
        <w:trPr>
          <w:jc w:val="center"/>
        </w:trPr>
        <w:tc>
          <w:tcPr>
            <w:tcW w:w="631" w:type="pct"/>
            <w:shd w:val="clear" w:color="auto" w:fill="FFFFFF" w:themeFill="background1"/>
          </w:tcPr>
          <w:p w14:paraId="35CFC1F5" w14:textId="59123DF2" w:rsidR="002E06BD" w:rsidRDefault="002E06BD" w:rsidP="002E06B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144</w:t>
            </w:r>
          </w:p>
        </w:tc>
        <w:tc>
          <w:tcPr>
            <w:tcW w:w="1551" w:type="pct"/>
            <w:shd w:val="clear" w:color="auto" w:fill="FFFFFF" w:themeFill="background1"/>
          </w:tcPr>
          <w:p w14:paraId="7E509689" w14:textId="76A2F293" w:rsidR="002E06BD" w:rsidRPr="00394F24" w:rsidRDefault="002E06BD" w:rsidP="002E06B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1410270</w:t>
            </w:r>
          </w:p>
        </w:tc>
        <w:tc>
          <w:tcPr>
            <w:tcW w:w="2162" w:type="pct"/>
            <w:shd w:val="clear" w:color="auto" w:fill="FFFFFF" w:themeFill="background1"/>
          </w:tcPr>
          <w:p w14:paraId="74AC115C" w14:textId="6440E5D7" w:rsidR="002E06BD" w:rsidRPr="00394F24" w:rsidRDefault="002E06BD" w:rsidP="002E06BD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</w:t>
            </w: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دیسپلین</w:t>
            </w: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655" w:type="pct"/>
            <w:shd w:val="clear" w:color="auto" w:fill="FFFFFF" w:themeFill="background1"/>
          </w:tcPr>
          <w:p w14:paraId="0822DF8D" w14:textId="28BE4D70" w:rsidR="002E06BD" w:rsidRPr="00394F24" w:rsidRDefault="002E06BD" w:rsidP="002E06B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88/0</w:t>
            </w:r>
          </w:p>
        </w:tc>
      </w:tr>
      <w:tr w:rsidR="00D32508" w:rsidRPr="00394F24" w14:paraId="493AAD10" w14:textId="77777777" w:rsidTr="002E06BD">
        <w:trPr>
          <w:trHeight w:val="70"/>
          <w:jc w:val="center"/>
        </w:trPr>
        <w:tc>
          <w:tcPr>
            <w:tcW w:w="631" w:type="pct"/>
            <w:shd w:val="clear" w:color="auto" w:fill="FFFFFF" w:themeFill="background1"/>
          </w:tcPr>
          <w:p w14:paraId="00068D78" w14:textId="77777777" w:rsidR="00D32508" w:rsidRPr="00394F24" w:rsidRDefault="00EA3314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551" w:type="pct"/>
            <w:shd w:val="clear" w:color="auto" w:fill="FFFFFF" w:themeFill="background1"/>
          </w:tcPr>
          <w:p w14:paraId="166DDF75" w14:textId="77777777" w:rsidR="00D32508" w:rsidRPr="00394F24" w:rsidRDefault="00D32508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1410112</w:t>
            </w:r>
          </w:p>
        </w:tc>
        <w:tc>
          <w:tcPr>
            <w:tcW w:w="2162" w:type="pct"/>
            <w:shd w:val="clear" w:color="auto" w:fill="FFFFFF" w:themeFill="background1"/>
          </w:tcPr>
          <w:p w14:paraId="10223B17" w14:textId="77777777" w:rsidR="00D32508" w:rsidRPr="00394F24" w:rsidRDefault="00D32508" w:rsidP="00D32508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فیزیولوژی قلب</w:t>
            </w:r>
          </w:p>
        </w:tc>
        <w:tc>
          <w:tcPr>
            <w:tcW w:w="655" w:type="pct"/>
            <w:shd w:val="clear" w:color="auto" w:fill="FFFFFF" w:themeFill="background1"/>
          </w:tcPr>
          <w:p w14:paraId="0C41893D" w14:textId="77777777" w:rsidR="00D32508" w:rsidRPr="00394F24" w:rsidRDefault="00D32508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52/0</w:t>
            </w:r>
          </w:p>
        </w:tc>
      </w:tr>
      <w:tr w:rsidR="00D32508" w:rsidRPr="00394F24" w14:paraId="0ABF38E1" w14:textId="77777777" w:rsidTr="002E06BD">
        <w:trPr>
          <w:jc w:val="center"/>
        </w:trPr>
        <w:tc>
          <w:tcPr>
            <w:tcW w:w="631" w:type="pct"/>
            <w:shd w:val="clear" w:color="auto" w:fill="FFFFFF" w:themeFill="background1"/>
          </w:tcPr>
          <w:p w14:paraId="6B0E2688" w14:textId="77777777" w:rsidR="00D32508" w:rsidRPr="00394F24" w:rsidRDefault="00EA3314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551" w:type="pct"/>
            <w:shd w:val="clear" w:color="auto" w:fill="FFFFFF" w:themeFill="background1"/>
          </w:tcPr>
          <w:p w14:paraId="18E9105E" w14:textId="77777777" w:rsidR="00D32508" w:rsidRPr="00394F24" w:rsidRDefault="00D32508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1410113</w:t>
            </w:r>
          </w:p>
        </w:tc>
        <w:tc>
          <w:tcPr>
            <w:tcW w:w="2162" w:type="pct"/>
            <w:shd w:val="clear" w:color="auto" w:fill="FFFFFF" w:themeFill="background1"/>
          </w:tcPr>
          <w:p w14:paraId="40259B6C" w14:textId="77777777" w:rsidR="00D32508" w:rsidRPr="00394F24" w:rsidRDefault="00D32508" w:rsidP="00D32508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فیزیولوژی تنفس</w:t>
            </w:r>
          </w:p>
        </w:tc>
        <w:tc>
          <w:tcPr>
            <w:tcW w:w="655" w:type="pct"/>
            <w:shd w:val="clear" w:color="auto" w:fill="FFFFFF" w:themeFill="background1"/>
          </w:tcPr>
          <w:p w14:paraId="7DC85DB1" w14:textId="77777777" w:rsidR="00D32508" w:rsidRPr="00394F24" w:rsidRDefault="00D32508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69/0</w:t>
            </w:r>
          </w:p>
        </w:tc>
      </w:tr>
      <w:tr w:rsidR="00D32508" w:rsidRPr="00394F24" w14:paraId="3787350E" w14:textId="77777777" w:rsidTr="002E06BD">
        <w:trPr>
          <w:jc w:val="center"/>
        </w:trPr>
        <w:tc>
          <w:tcPr>
            <w:tcW w:w="631" w:type="pct"/>
            <w:shd w:val="clear" w:color="auto" w:fill="FFFFFF" w:themeFill="background1"/>
          </w:tcPr>
          <w:p w14:paraId="64F5C0AA" w14:textId="77777777" w:rsidR="00D32508" w:rsidRPr="00394F24" w:rsidRDefault="00EA3314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551" w:type="pct"/>
            <w:shd w:val="clear" w:color="auto" w:fill="FFFFFF" w:themeFill="background1"/>
          </w:tcPr>
          <w:p w14:paraId="42ED2B0D" w14:textId="239F2B86" w:rsidR="00D32508" w:rsidRPr="00394F24" w:rsidRDefault="00CC61FB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1410143</w:t>
            </w:r>
          </w:p>
        </w:tc>
        <w:tc>
          <w:tcPr>
            <w:tcW w:w="2162" w:type="pct"/>
            <w:shd w:val="clear" w:color="auto" w:fill="FFFFFF" w:themeFill="background1"/>
          </w:tcPr>
          <w:p w14:paraId="1F995DC7" w14:textId="4C23E7C3" w:rsidR="00D32508" w:rsidRPr="00394F24" w:rsidRDefault="00CC61FB" w:rsidP="00D32508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اداب پزشکی 3</w:t>
            </w:r>
          </w:p>
        </w:tc>
        <w:tc>
          <w:tcPr>
            <w:tcW w:w="655" w:type="pct"/>
            <w:shd w:val="clear" w:color="auto" w:fill="FFFFFF" w:themeFill="background1"/>
          </w:tcPr>
          <w:p w14:paraId="59AF5CC7" w14:textId="590AE293" w:rsidR="00D32508" w:rsidRPr="00394F24" w:rsidRDefault="00CC61FB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="00D32508"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/0</w:t>
            </w:r>
          </w:p>
        </w:tc>
      </w:tr>
      <w:tr w:rsidR="00D32508" w:rsidRPr="00394F24" w14:paraId="2E732672" w14:textId="77777777" w:rsidTr="002E06BD">
        <w:trPr>
          <w:jc w:val="center"/>
        </w:trPr>
        <w:tc>
          <w:tcPr>
            <w:tcW w:w="631" w:type="pct"/>
            <w:shd w:val="clear" w:color="auto" w:fill="FFFFFF" w:themeFill="background1"/>
          </w:tcPr>
          <w:p w14:paraId="590B301A" w14:textId="77777777" w:rsidR="00D32508" w:rsidRPr="00394F24" w:rsidRDefault="00EA3314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551" w:type="pct"/>
            <w:shd w:val="clear" w:color="auto" w:fill="FFFFFF" w:themeFill="background1"/>
          </w:tcPr>
          <w:p w14:paraId="1D41435E" w14:textId="77777777" w:rsidR="00D32508" w:rsidRPr="00394F24" w:rsidRDefault="00D32508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1410115</w:t>
            </w:r>
          </w:p>
        </w:tc>
        <w:tc>
          <w:tcPr>
            <w:tcW w:w="2162" w:type="pct"/>
            <w:shd w:val="clear" w:color="auto" w:fill="FFFFFF" w:themeFill="background1"/>
          </w:tcPr>
          <w:p w14:paraId="6BC23288" w14:textId="77777777" w:rsidR="00D32508" w:rsidRPr="00394F24" w:rsidRDefault="00D32508" w:rsidP="00D32508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فیزیولوژی</w:t>
            </w: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گردش خون</w:t>
            </w:r>
          </w:p>
        </w:tc>
        <w:tc>
          <w:tcPr>
            <w:tcW w:w="655" w:type="pct"/>
            <w:shd w:val="clear" w:color="auto" w:fill="FFFFFF" w:themeFill="background1"/>
          </w:tcPr>
          <w:p w14:paraId="14196CE4" w14:textId="77777777" w:rsidR="00D32508" w:rsidRPr="00394F24" w:rsidRDefault="00D32508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22/1</w:t>
            </w:r>
          </w:p>
        </w:tc>
      </w:tr>
      <w:tr w:rsidR="00D32508" w:rsidRPr="00394F24" w14:paraId="64F6EE0F" w14:textId="77777777" w:rsidTr="002E06BD">
        <w:trPr>
          <w:jc w:val="center"/>
        </w:trPr>
        <w:tc>
          <w:tcPr>
            <w:tcW w:w="631" w:type="pct"/>
            <w:shd w:val="clear" w:color="auto" w:fill="FFFFFF" w:themeFill="background1"/>
          </w:tcPr>
          <w:p w14:paraId="12969F0F" w14:textId="77777777" w:rsidR="00D32508" w:rsidRPr="00394F24" w:rsidRDefault="00EA3314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551" w:type="pct"/>
            <w:shd w:val="clear" w:color="auto" w:fill="FFFFFF" w:themeFill="background1"/>
          </w:tcPr>
          <w:p w14:paraId="3760CC67" w14:textId="77777777" w:rsidR="00D32508" w:rsidRPr="00394F24" w:rsidRDefault="00D32508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1410117</w:t>
            </w:r>
          </w:p>
        </w:tc>
        <w:tc>
          <w:tcPr>
            <w:tcW w:w="2162" w:type="pct"/>
            <w:shd w:val="clear" w:color="auto" w:fill="FFFFFF" w:themeFill="background1"/>
          </w:tcPr>
          <w:p w14:paraId="178E6FF9" w14:textId="77777777" w:rsidR="00D32508" w:rsidRPr="00394F24" w:rsidRDefault="00D32508" w:rsidP="00D32508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فیزیولوژی</w:t>
            </w: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خون</w:t>
            </w:r>
          </w:p>
        </w:tc>
        <w:tc>
          <w:tcPr>
            <w:tcW w:w="655" w:type="pct"/>
            <w:shd w:val="clear" w:color="auto" w:fill="FFFFFF" w:themeFill="background1"/>
          </w:tcPr>
          <w:p w14:paraId="4E6A7427" w14:textId="77777777" w:rsidR="00D32508" w:rsidRPr="00394F24" w:rsidRDefault="00D32508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34/0</w:t>
            </w:r>
          </w:p>
        </w:tc>
      </w:tr>
      <w:tr w:rsidR="00D32508" w:rsidRPr="00394F24" w14:paraId="372C459B" w14:textId="77777777" w:rsidTr="002E06BD">
        <w:trPr>
          <w:jc w:val="center"/>
        </w:trPr>
        <w:tc>
          <w:tcPr>
            <w:tcW w:w="631" w:type="pct"/>
            <w:shd w:val="clear" w:color="auto" w:fill="FFFFFF" w:themeFill="background1"/>
          </w:tcPr>
          <w:p w14:paraId="701792E2" w14:textId="6DECA5AC" w:rsidR="00D32508" w:rsidRPr="00394F24" w:rsidRDefault="00CA282A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45</w:t>
            </w:r>
          </w:p>
        </w:tc>
        <w:tc>
          <w:tcPr>
            <w:tcW w:w="1551" w:type="pct"/>
            <w:shd w:val="clear" w:color="auto" w:fill="FFFFFF" w:themeFill="background1"/>
          </w:tcPr>
          <w:p w14:paraId="536AD559" w14:textId="50758EB5" w:rsidR="00D32508" w:rsidRPr="00394F24" w:rsidRDefault="00D32508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10000</w:t>
            </w:r>
            <w:r w:rsidR="00C218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73</w:t>
            </w:r>
          </w:p>
        </w:tc>
        <w:tc>
          <w:tcPr>
            <w:tcW w:w="2162" w:type="pct"/>
            <w:shd w:val="clear" w:color="auto" w:fill="FFFFFF" w:themeFill="background1"/>
          </w:tcPr>
          <w:p w14:paraId="44878AE1" w14:textId="77777777" w:rsidR="00D32508" w:rsidRPr="00394F24" w:rsidRDefault="00D32508" w:rsidP="00D32508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زبان عمومی</w:t>
            </w:r>
          </w:p>
        </w:tc>
        <w:tc>
          <w:tcPr>
            <w:tcW w:w="655" w:type="pct"/>
            <w:shd w:val="clear" w:color="auto" w:fill="FFFFFF" w:themeFill="background1"/>
          </w:tcPr>
          <w:p w14:paraId="1EE7A186" w14:textId="5548FA69" w:rsidR="00D32508" w:rsidRPr="00394F24" w:rsidRDefault="00CA282A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D32508" w:rsidRPr="00394F24" w14:paraId="4FB6EC8C" w14:textId="77777777" w:rsidTr="002E06BD">
        <w:trPr>
          <w:jc w:val="center"/>
        </w:trPr>
        <w:tc>
          <w:tcPr>
            <w:tcW w:w="631" w:type="pct"/>
            <w:shd w:val="clear" w:color="auto" w:fill="FFFFFF" w:themeFill="background1"/>
          </w:tcPr>
          <w:p w14:paraId="3877206E" w14:textId="77777777" w:rsidR="00D32508" w:rsidRPr="00394F24" w:rsidRDefault="00EA3314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551" w:type="pct"/>
            <w:shd w:val="clear" w:color="auto" w:fill="FFFFFF" w:themeFill="background1"/>
          </w:tcPr>
          <w:p w14:paraId="4D23DCA0" w14:textId="77777777" w:rsidR="00D32508" w:rsidRPr="00394F24" w:rsidRDefault="00D32508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1410134</w:t>
            </w:r>
          </w:p>
        </w:tc>
        <w:tc>
          <w:tcPr>
            <w:tcW w:w="2162" w:type="pct"/>
            <w:shd w:val="clear" w:color="auto" w:fill="FFFFFF" w:themeFill="background1"/>
          </w:tcPr>
          <w:p w14:paraId="73D3B698" w14:textId="77777777" w:rsidR="00D32508" w:rsidRPr="00394F24" w:rsidRDefault="00D32508" w:rsidP="00D32508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اصول اپیدمیولوژی</w:t>
            </w:r>
          </w:p>
        </w:tc>
        <w:tc>
          <w:tcPr>
            <w:tcW w:w="655" w:type="pct"/>
            <w:shd w:val="clear" w:color="auto" w:fill="FFFFFF" w:themeFill="background1"/>
          </w:tcPr>
          <w:p w14:paraId="1C10E892" w14:textId="77777777" w:rsidR="00D32508" w:rsidRPr="00394F24" w:rsidRDefault="00D32508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D32508" w:rsidRPr="00394F24" w14:paraId="5ECAF942" w14:textId="77777777" w:rsidTr="002E06BD">
        <w:trPr>
          <w:jc w:val="center"/>
        </w:trPr>
        <w:tc>
          <w:tcPr>
            <w:tcW w:w="631" w:type="pct"/>
            <w:shd w:val="clear" w:color="auto" w:fill="FFFFFF" w:themeFill="background1"/>
          </w:tcPr>
          <w:p w14:paraId="379DA9F3" w14:textId="77777777" w:rsidR="00D32508" w:rsidRPr="00394F24" w:rsidRDefault="00EA3314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451</w:t>
            </w:r>
          </w:p>
        </w:tc>
        <w:tc>
          <w:tcPr>
            <w:tcW w:w="1551" w:type="pct"/>
            <w:shd w:val="clear" w:color="auto" w:fill="FFFFFF" w:themeFill="background1"/>
          </w:tcPr>
          <w:p w14:paraId="368DA91E" w14:textId="77777777" w:rsidR="00D32508" w:rsidRPr="00394F24" w:rsidRDefault="00D32508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1000034</w:t>
            </w:r>
          </w:p>
        </w:tc>
        <w:tc>
          <w:tcPr>
            <w:tcW w:w="2162" w:type="pct"/>
            <w:shd w:val="clear" w:color="auto" w:fill="FFFFFF" w:themeFill="background1"/>
          </w:tcPr>
          <w:p w14:paraId="739DB591" w14:textId="77777777" w:rsidR="00D32508" w:rsidRPr="00394F24" w:rsidRDefault="00D32508" w:rsidP="00D32508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اندیشه اسلامی 2</w:t>
            </w:r>
          </w:p>
        </w:tc>
        <w:tc>
          <w:tcPr>
            <w:tcW w:w="655" w:type="pct"/>
            <w:shd w:val="clear" w:color="auto" w:fill="FFFFFF" w:themeFill="background1"/>
          </w:tcPr>
          <w:p w14:paraId="044B7B6F" w14:textId="77777777" w:rsidR="00D32508" w:rsidRPr="00394F24" w:rsidRDefault="00D32508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D32508" w:rsidRPr="00394F24" w14:paraId="79A7B332" w14:textId="77777777" w:rsidTr="002E06BD">
        <w:trPr>
          <w:jc w:val="center"/>
        </w:trPr>
        <w:tc>
          <w:tcPr>
            <w:tcW w:w="631" w:type="pct"/>
            <w:shd w:val="clear" w:color="auto" w:fill="FFFFFF" w:themeFill="background1"/>
          </w:tcPr>
          <w:p w14:paraId="2BC95210" w14:textId="19639041" w:rsidR="00D32508" w:rsidRPr="00394F24" w:rsidRDefault="00CC61FB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45.46</w:t>
            </w:r>
          </w:p>
        </w:tc>
        <w:tc>
          <w:tcPr>
            <w:tcW w:w="1551" w:type="pct"/>
            <w:shd w:val="clear" w:color="auto" w:fill="FFFFFF" w:themeFill="background1"/>
          </w:tcPr>
          <w:p w14:paraId="655DF7AB" w14:textId="3796F531" w:rsidR="00D32508" w:rsidRPr="00394F24" w:rsidRDefault="00CC61FB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1000060</w:t>
            </w:r>
          </w:p>
        </w:tc>
        <w:tc>
          <w:tcPr>
            <w:tcW w:w="2162" w:type="pct"/>
            <w:shd w:val="clear" w:color="auto" w:fill="FFFFFF" w:themeFill="background1"/>
          </w:tcPr>
          <w:p w14:paraId="60F33C60" w14:textId="766BB397" w:rsidR="00D32508" w:rsidRPr="00394F24" w:rsidRDefault="00CC61FB" w:rsidP="00D32508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دانش خانواده</w:t>
            </w:r>
            <w:r w:rsidR="00D32508"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55" w:type="pct"/>
            <w:shd w:val="clear" w:color="auto" w:fill="FFFFFF" w:themeFill="background1"/>
          </w:tcPr>
          <w:p w14:paraId="6E60263C" w14:textId="77777777" w:rsidR="00D32508" w:rsidRPr="00394F24" w:rsidRDefault="00D32508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D32508" w:rsidRPr="00394F24" w14:paraId="46979F2D" w14:textId="77777777" w:rsidTr="002E06BD">
        <w:trPr>
          <w:jc w:val="center"/>
        </w:trPr>
        <w:tc>
          <w:tcPr>
            <w:tcW w:w="631" w:type="pct"/>
            <w:shd w:val="clear" w:color="auto" w:fill="FFFFFF" w:themeFill="background1"/>
          </w:tcPr>
          <w:p w14:paraId="3192787B" w14:textId="38C50836" w:rsidR="00D32508" w:rsidRPr="00394F24" w:rsidRDefault="00816F66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451</w:t>
            </w:r>
          </w:p>
        </w:tc>
        <w:tc>
          <w:tcPr>
            <w:tcW w:w="1551" w:type="pct"/>
            <w:shd w:val="clear" w:color="auto" w:fill="FFFFFF" w:themeFill="background1"/>
          </w:tcPr>
          <w:p w14:paraId="5B24CF23" w14:textId="39CB9ADC" w:rsidR="00D32508" w:rsidRPr="00394F24" w:rsidRDefault="00723E5A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1000074</w:t>
            </w:r>
          </w:p>
        </w:tc>
        <w:tc>
          <w:tcPr>
            <w:tcW w:w="2162" w:type="pct"/>
            <w:shd w:val="clear" w:color="auto" w:fill="FFFFFF" w:themeFill="background1"/>
          </w:tcPr>
          <w:p w14:paraId="2E2B645B" w14:textId="0FC07C07" w:rsidR="00D32508" w:rsidRPr="00394F24" w:rsidRDefault="00816F66" w:rsidP="00D32508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علوم و معارف دفاع مقدس</w:t>
            </w:r>
          </w:p>
        </w:tc>
        <w:tc>
          <w:tcPr>
            <w:tcW w:w="655" w:type="pct"/>
            <w:shd w:val="clear" w:color="auto" w:fill="FFFFFF" w:themeFill="background1"/>
          </w:tcPr>
          <w:p w14:paraId="51B5CD73" w14:textId="1C4036C6" w:rsidR="00D32508" w:rsidRPr="00394F24" w:rsidRDefault="00816F66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74673" w:rsidRPr="00394F24" w14:paraId="38C0E79E" w14:textId="77777777" w:rsidTr="002E06BD">
        <w:trPr>
          <w:jc w:val="center"/>
        </w:trPr>
        <w:tc>
          <w:tcPr>
            <w:tcW w:w="631" w:type="pct"/>
            <w:shd w:val="clear" w:color="auto" w:fill="FFFFFF" w:themeFill="background1"/>
          </w:tcPr>
          <w:p w14:paraId="72F24AF3" w14:textId="0A4410B6" w:rsidR="00374673" w:rsidRDefault="00AE7F5E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451</w:t>
            </w:r>
          </w:p>
        </w:tc>
        <w:tc>
          <w:tcPr>
            <w:tcW w:w="1551" w:type="pct"/>
            <w:shd w:val="clear" w:color="auto" w:fill="FFFFFF" w:themeFill="background1"/>
          </w:tcPr>
          <w:p w14:paraId="543244FC" w14:textId="6869EF77" w:rsidR="00374673" w:rsidRPr="00394F24" w:rsidRDefault="006B1241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1000076</w:t>
            </w:r>
          </w:p>
        </w:tc>
        <w:tc>
          <w:tcPr>
            <w:tcW w:w="2162" w:type="pct"/>
            <w:shd w:val="clear" w:color="auto" w:fill="FFFFFF" w:themeFill="background1"/>
          </w:tcPr>
          <w:p w14:paraId="278D695D" w14:textId="60BD71AC" w:rsidR="00374673" w:rsidRDefault="00374673" w:rsidP="00D32508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زبان پیش 2</w:t>
            </w:r>
          </w:p>
        </w:tc>
        <w:tc>
          <w:tcPr>
            <w:tcW w:w="655" w:type="pct"/>
            <w:shd w:val="clear" w:color="auto" w:fill="FFFFFF" w:themeFill="background1"/>
          </w:tcPr>
          <w:p w14:paraId="770FEB40" w14:textId="5EBEC24D" w:rsidR="00374673" w:rsidRDefault="00374673" w:rsidP="00D3250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B53F97" w:rsidRPr="00394F24" w14:paraId="6BA9B17F" w14:textId="77777777" w:rsidTr="00374673">
        <w:trPr>
          <w:jc w:val="center"/>
        </w:trPr>
        <w:tc>
          <w:tcPr>
            <w:tcW w:w="4345" w:type="pct"/>
            <w:gridSpan w:val="3"/>
            <w:shd w:val="clear" w:color="auto" w:fill="FFFFFF" w:themeFill="background1"/>
          </w:tcPr>
          <w:p w14:paraId="41C2587D" w14:textId="77777777" w:rsidR="00B53F97" w:rsidRPr="00394F24" w:rsidRDefault="00B53F97" w:rsidP="00B53F97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واحدها</w:t>
            </w:r>
          </w:p>
        </w:tc>
        <w:tc>
          <w:tcPr>
            <w:tcW w:w="655" w:type="pct"/>
            <w:shd w:val="clear" w:color="auto" w:fill="FFFFFF" w:themeFill="background1"/>
          </w:tcPr>
          <w:p w14:paraId="57C996C4" w14:textId="543EE302" w:rsidR="00B53F97" w:rsidRPr="00394F24" w:rsidRDefault="00CC61FB" w:rsidP="008F0C25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1/18</w:t>
            </w:r>
          </w:p>
        </w:tc>
      </w:tr>
      <w:bookmarkEnd w:id="0"/>
      <w:bookmarkEnd w:id="1"/>
    </w:tbl>
    <w:p w14:paraId="680B3C3C" w14:textId="77777777" w:rsidR="0093381D" w:rsidRPr="00394F24" w:rsidRDefault="0093381D" w:rsidP="00D23F6D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10758" w:type="dxa"/>
        <w:jc w:val="center"/>
        <w:tblLayout w:type="fixed"/>
        <w:tblLook w:val="04A0" w:firstRow="1" w:lastRow="0" w:firstColumn="1" w:lastColumn="0" w:noHBand="0" w:noVBand="1"/>
      </w:tblPr>
      <w:tblGrid>
        <w:gridCol w:w="1014"/>
        <w:gridCol w:w="1249"/>
        <w:gridCol w:w="987"/>
        <w:gridCol w:w="1984"/>
        <w:gridCol w:w="1843"/>
        <w:gridCol w:w="2126"/>
        <w:gridCol w:w="1555"/>
      </w:tblGrid>
      <w:tr w:rsidR="00D55A8F" w:rsidRPr="00394F24" w14:paraId="758037CF" w14:textId="77777777" w:rsidTr="00833CAA">
        <w:trPr>
          <w:trHeight w:val="420"/>
          <w:jc w:val="center"/>
        </w:trPr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0F1BA6" w14:textId="77777777" w:rsidR="00D55A8F" w:rsidRPr="00394F24" w:rsidRDefault="00D55A8F" w:rsidP="00D23F6D">
            <w:pPr>
              <w:bidi/>
              <w:spacing w:after="0"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2C79B" w14:textId="0F7EB8AB" w:rsidR="00D55A8F" w:rsidRPr="00394F24" w:rsidRDefault="00D55A8F" w:rsidP="00D23F6D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</w:rPr>
            </w:pP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br w:type="page"/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برنامه 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>هفتگی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 دانشجویان رشته پزشکی </w:t>
            </w:r>
            <w:r w:rsidRPr="00394F24">
              <w:rPr>
                <w:rFonts w:ascii="Times New Roman" w:eastAsia="Times New Roman" w:hAnsi="Times New Roman" w:cs="Times New Roman" w:hint="cs"/>
                <w:b/>
                <w:bCs/>
                <w:color w:val="0000FF"/>
                <w:sz w:val="20"/>
                <w:szCs w:val="20"/>
                <w:rtl/>
              </w:rPr>
              <w:t>–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>ترم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دوم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</w:rPr>
              <w:t xml:space="preserve">A – 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="00866AAB"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درنیمسال </w:t>
            </w:r>
            <w:r w:rsidR="00866AAB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اول</w:t>
            </w:r>
            <w:r w:rsidR="00866AAB" w:rsidRPr="00394F2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</w:t>
            </w:r>
            <w:r w:rsidR="00866AAB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1404</w:t>
            </w:r>
            <w:r w:rsidR="00866AAB"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-</w:t>
            </w:r>
            <w:r w:rsidR="00866AAB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5E6D31" w:rsidRPr="00394F24" w14:paraId="1D1557CD" w14:textId="77777777" w:rsidTr="0081254D">
        <w:trPr>
          <w:trHeight w:val="465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2E9EA5F" w14:textId="77777777" w:rsidR="00D55A8F" w:rsidRPr="00394F24" w:rsidRDefault="00D55A8F" w:rsidP="00833CA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ساعت</w:t>
            </w:r>
          </w:p>
          <w:p w14:paraId="72D1272F" w14:textId="77777777" w:rsidR="00D55A8F" w:rsidRPr="00394F24" w:rsidRDefault="00D55A8F" w:rsidP="00833CA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2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CD92CC2" w14:textId="77777777" w:rsidR="00D55A8F" w:rsidRPr="00394F24" w:rsidRDefault="00D55A8F" w:rsidP="00833CA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29703E4" w14:textId="77777777" w:rsidR="00D55A8F" w:rsidRPr="00394F24" w:rsidRDefault="00D55A8F" w:rsidP="00833CA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C4E9A3E" w14:textId="5B5116D2" w:rsidR="00D55A8F" w:rsidRPr="00394F24" w:rsidRDefault="00D55A8F" w:rsidP="00833CA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12-14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67D0D81" w14:textId="46A468A0" w:rsidR="00D55A8F" w:rsidRPr="00394F24" w:rsidRDefault="00D55A8F" w:rsidP="00833CA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16 - 14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67BF93C" w14:textId="77777777" w:rsidR="00D55A8F" w:rsidRPr="00394F24" w:rsidRDefault="00D55A8F" w:rsidP="00833CA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18 - 16</w:t>
            </w:r>
          </w:p>
        </w:tc>
      </w:tr>
      <w:tr w:rsidR="002E06BD" w:rsidRPr="00833CAA" w14:paraId="17353512" w14:textId="77777777" w:rsidTr="0081254D">
        <w:trPr>
          <w:trHeight w:val="538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6D6279E" w14:textId="77777777" w:rsidR="002E06BD" w:rsidRPr="00833CAA" w:rsidRDefault="002E06BD" w:rsidP="00833CAA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AA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2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B18F" w14:textId="7BBAF156" w:rsidR="002E06BD" w:rsidRPr="00833CAA" w:rsidRDefault="002E06BD" w:rsidP="00833CAA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اندیشه اسلامی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C0FF" w14:textId="2717787A" w:rsidR="002E06BD" w:rsidRPr="00833CAA" w:rsidRDefault="002E06BD" w:rsidP="00833CAA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اصول اپیدمیولوژی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D952" w14:textId="132BB13C" w:rsidR="002E06BD" w:rsidRPr="00833CAA" w:rsidRDefault="002E06BD" w:rsidP="00833CAA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CED3" w14:textId="0E3AF715" w:rsidR="002E06BD" w:rsidRPr="00833CAA" w:rsidRDefault="0081254D" w:rsidP="00833CAA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علوم و معارف دفاع مقدس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6CD7" w14:textId="6E48CCE5" w:rsidR="002E06BD" w:rsidRPr="00833CAA" w:rsidRDefault="00CA282A" w:rsidP="00833CAA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زبان عمومی</w:t>
            </w:r>
          </w:p>
        </w:tc>
      </w:tr>
      <w:tr w:rsidR="001D1EDE" w:rsidRPr="00833CAA" w14:paraId="7A7961CC" w14:textId="77777777" w:rsidTr="0081254D">
        <w:trPr>
          <w:trHeight w:val="465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F41B985" w14:textId="77777777" w:rsidR="001D1EDE" w:rsidRPr="00833CAA" w:rsidRDefault="001D1EDE" w:rsidP="00833CAA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AA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2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162E" w14:textId="133223E1" w:rsidR="001D1EDE" w:rsidRPr="00833CAA" w:rsidRDefault="001D1EDE" w:rsidP="00833CAA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A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آناتومی قلب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CE15" w14:textId="6A05190E" w:rsidR="001D1EDE" w:rsidRPr="00833CAA" w:rsidRDefault="001D1EDE" w:rsidP="00833CAA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 دیسپلین تئوری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AAEF" w14:textId="438D5744" w:rsidR="001D1EDE" w:rsidRPr="00833CAA" w:rsidRDefault="001D1EDE" w:rsidP="00833CAA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اداب پزشکی 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E0A2" w14:textId="604E8001" w:rsidR="001D1EDE" w:rsidRPr="00833CAA" w:rsidRDefault="001D1EDE" w:rsidP="00833CAA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دانش خانواده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7AFE" w14:textId="1552C18E" w:rsidR="001D1EDE" w:rsidRPr="00833CAA" w:rsidRDefault="001D1EDE" w:rsidP="00833CAA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آداب پزشکی 2</w:t>
            </w:r>
          </w:p>
        </w:tc>
      </w:tr>
      <w:tr w:rsidR="001D1EDE" w:rsidRPr="00833CAA" w14:paraId="66C561F3" w14:textId="77777777" w:rsidTr="0081254D">
        <w:trPr>
          <w:trHeight w:val="465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DA9D54F" w14:textId="77777777" w:rsidR="001D1EDE" w:rsidRPr="00833CAA" w:rsidRDefault="001D1EDE" w:rsidP="00833CAA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AA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2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8F777" w14:textId="4F86E742" w:rsidR="001D1EDE" w:rsidRPr="00833CAA" w:rsidRDefault="00FB3156" w:rsidP="00833CAA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A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فیزیولوژی قلب/گردش خون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59D0" w14:textId="562B3D86" w:rsidR="001D1EDE" w:rsidRPr="00833CAA" w:rsidRDefault="00EA5D4F" w:rsidP="00833CAA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A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عملی قلب و تنفس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F9A7" w14:textId="4B11CCC8" w:rsidR="001D1EDE" w:rsidRPr="00833CAA" w:rsidRDefault="00EA5D4F" w:rsidP="00833CAA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A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 عملی 141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44247" w14:textId="4F420B1F" w:rsidR="001D1EDE" w:rsidRPr="00833CAA" w:rsidRDefault="00EA5D4F" w:rsidP="00833CAA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A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جنین تشریح ها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F5CBB" w14:textId="71CBB965" w:rsidR="001D1EDE" w:rsidRPr="00833CAA" w:rsidRDefault="00307851" w:rsidP="00833CAA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A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بافت عملی</w:t>
            </w:r>
          </w:p>
        </w:tc>
      </w:tr>
      <w:tr w:rsidR="00307851" w:rsidRPr="00833CAA" w14:paraId="78847C73" w14:textId="77777777" w:rsidTr="0081254D">
        <w:trPr>
          <w:trHeight w:val="465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D4B9652" w14:textId="77777777" w:rsidR="00307851" w:rsidRPr="00833CAA" w:rsidRDefault="00307851" w:rsidP="00833CAA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AA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2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2A8F9" w14:textId="4073BC7C" w:rsidR="00307851" w:rsidRPr="00833CAA" w:rsidRDefault="00307851" w:rsidP="00833CAA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A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فیزیولوژی خون/تنفس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227D" w14:textId="3312C1A1" w:rsidR="00307851" w:rsidRPr="00833CAA" w:rsidRDefault="00307851" w:rsidP="00833CAA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A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2EE1" w14:textId="5ACCE2FE" w:rsidR="00307851" w:rsidRPr="00833CAA" w:rsidRDefault="00307851" w:rsidP="00833CAA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A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 عملی 142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DA91" w14:textId="6E948D66" w:rsidR="00307851" w:rsidRPr="00833CAA" w:rsidRDefault="00307851" w:rsidP="00833CAA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A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 عملی 143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9DF9D" w14:textId="77777777" w:rsidR="00307851" w:rsidRPr="00833CAA" w:rsidRDefault="00307851" w:rsidP="00833CAA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07851" w:rsidRPr="00833CAA" w14:paraId="251EAA86" w14:textId="77777777" w:rsidTr="0081254D">
        <w:trPr>
          <w:trHeight w:val="465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DA72FA2" w14:textId="77777777" w:rsidR="00307851" w:rsidRPr="00833CAA" w:rsidRDefault="00307851" w:rsidP="00833CAA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AA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2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0409" w14:textId="15041C44" w:rsidR="00307851" w:rsidRPr="00833CAA" w:rsidRDefault="00833CAA" w:rsidP="00833CAA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A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آناتومی تنفس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B13A" w14:textId="11329881" w:rsidR="00307851" w:rsidRPr="00833CAA" w:rsidRDefault="00FB3156" w:rsidP="00833CAA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بافت تشریح ها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734F" w14:textId="1003E207" w:rsidR="00307851" w:rsidRPr="00833CAA" w:rsidRDefault="00FB3156" w:rsidP="00833CAA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بافت عملی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9BD63" w14:textId="7E5F5A1A" w:rsidR="00307851" w:rsidRPr="00833CAA" w:rsidRDefault="00307851" w:rsidP="00833CAA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A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 عملی 144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34519" w14:textId="54BAB8D1" w:rsidR="00307851" w:rsidRPr="00833CAA" w:rsidRDefault="00833CAA" w:rsidP="00833CAA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A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زبان پیش 2</w:t>
            </w:r>
          </w:p>
        </w:tc>
      </w:tr>
    </w:tbl>
    <w:p w14:paraId="24809360" w14:textId="77777777" w:rsidR="0093381D" w:rsidRPr="00394F24" w:rsidRDefault="0093381D" w:rsidP="00833CAA">
      <w:pPr>
        <w:bidi/>
        <w:spacing w:after="0" w:line="240" w:lineRule="auto"/>
        <w:jc w:val="center"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73A2824B" w14:textId="77777777" w:rsidR="0093381D" w:rsidRPr="00394F24" w:rsidRDefault="0093381D" w:rsidP="0093381D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3C6D6ED5" w14:textId="77777777" w:rsidR="0093381D" w:rsidRPr="00394F24" w:rsidRDefault="0093381D" w:rsidP="0093381D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4D41B752" w14:textId="77777777" w:rsidR="0083346B" w:rsidRPr="00394F24" w:rsidRDefault="0083346B" w:rsidP="0083346B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6D22ABBD" w14:textId="77777777" w:rsidR="0083346B" w:rsidRPr="00394F24" w:rsidRDefault="0083346B" w:rsidP="0083346B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66236187" w14:textId="77777777" w:rsidR="004271F9" w:rsidRPr="00394F24" w:rsidRDefault="004271F9" w:rsidP="004271F9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76615939" w14:textId="77777777" w:rsidR="004271F9" w:rsidRPr="00394F24" w:rsidRDefault="004271F9" w:rsidP="004271F9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0FA8D01A" w14:textId="77777777" w:rsidR="004271F9" w:rsidRPr="00394F24" w:rsidRDefault="004271F9" w:rsidP="004271F9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5A443A9A" w14:textId="77777777" w:rsidR="004271F9" w:rsidRPr="00394F24" w:rsidRDefault="004271F9" w:rsidP="004271F9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068918E4" w14:textId="77777777" w:rsidR="007D5A7B" w:rsidRPr="00394F24" w:rsidRDefault="007D5A7B" w:rsidP="007D5A7B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2075"/>
        <w:gridCol w:w="2309"/>
        <w:gridCol w:w="4412"/>
        <w:gridCol w:w="1660"/>
      </w:tblGrid>
      <w:tr w:rsidR="007D5A7B" w:rsidRPr="00394F24" w14:paraId="2E585810" w14:textId="77777777" w:rsidTr="008F0C25">
        <w:tc>
          <w:tcPr>
            <w:tcW w:w="5000" w:type="pct"/>
            <w:gridSpan w:val="4"/>
            <w:shd w:val="clear" w:color="auto" w:fill="C5E0B3" w:themeFill="accent6" w:themeFillTint="66"/>
          </w:tcPr>
          <w:p w14:paraId="548C885E" w14:textId="116E15F9" w:rsidR="007D5A7B" w:rsidRPr="00394F24" w:rsidRDefault="007D5A7B" w:rsidP="00AE611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لیست 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دروس ارائه شده دانشجویان رشته پزشکی </w:t>
            </w:r>
            <w:r w:rsidRPr="00394F24">
              <w:rPr>
                <w:rFonts w:ascii="Times New Roman" w:hAnsi="Times New Roman" w:cs="Times New Roma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–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ترم </w:t>
            </w:r>
            <w:r w:rsidRPr="00394F2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دوم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lang w:bidi="fa-IR"/>
              </w:rPr>
              <w:t xml:space="preserve">B </w:t>
            </w:r>
            <w:r w:rsidRPr="00394F24">
              <w:rPr>
                <w:rFonts w:ascii="Times New Roman" w:hAnsi="Times New Roman" w:cs="Times New Roma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–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</w:t>
            </w:r>
            <w:r w:rsidR="005E1D04"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درنیمسال </w:t>
            </w:r>
            <w:r w:rsidR="00DD1043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دوم</w:t>
            </w:r>
            <w:r w:rsidR="005E1D04" w:rsidRPr="00394F2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</w:t>
            </w:r>
            <w:r w:rsidR="005E1D0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1404</w:t>
            </w:r>
            <w:r w:rsidR="005E1D04"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-</w:t>
            </w:r>
            <w:r w:rsidR="005E1D0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7D5A7B" w:rsidRPr="00394F24" w14:paraId="79225900" w14:textId="77777777" w:rsidTr="008F0C25">
        <w:tc>
          <w:tcPr>
            <w:tcW w:w="992" w:type="pct"/>
            <w:shd w:val="clear" w:color="auto" w:fill="92D050"/>
          </w:tcPr>
          <w:p w14:paraId="0E373675" w14:textId="77777777" w:rsidR="007D5A7B" w:rsidRPr="00394F24" w:rsidRDefault="007D5A7B" w:rsidP="008F0C25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کد گروه</w:t>
            </w:r>
          </w:p>
        </w:tc>
        <w:tc>
          <w:tcPr>
            <w:tcW w:w="1104" w:type="pct"/>
            <w:shd w:val="clear" w:color="auto" w:fill="92D050"/>
          </w:tcPr>
          <w:p w14:paraId="7730D568" w14:textId="77777777" w:rsidR="007D5A7B" w:rsidRPr="00394F24" w:rsidRDefault="007D5A7B" w:rsidP="008F0C25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110" w:type="pct"/>
            <w:shd w:val="clear" w:color="auto" w:fill="92D050"/>
          </w:tcPr>
          <w:p w14:paraId="2777EBBF" w14:textId="77777777" w:rsidR="007D5A7B" w:rsidRPr="00394F24" w:rsidRDefault="007D5A7B" w:rsidP="008F0C25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794" w:type="pct"/>
            <w:shd w:val="clear" w:color="auto" w:fill="92D050"/>
          </w:tcPr>
          <w:p w14:paraId="3E9BC6B1" w14:textId="77777777" w:rsidR="007D5A7B" w:rsidRPr="00394F24" w:rsidRDefault="007D5A7B" w:rsidP="008F0C25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</w:tr>
      <w:tr w:rsidR="000923BC" w:rsidRPr="00394F24" w14:paraId="7930F20B" w14:textId="77777777" w:rsidTr="008F0C25">
        <w:tc>
          <w:tcPr>
            <w:tcW w:w="992" w:type="pct"/>
            <w:shd w:val="clear" w:color="auto" w:fill="FFFFFF" w:themeFill="background1"/>
          </w:tcPr>
          <w:p w14:paraId="35BD5A00" w14:textId="77777777" w:rsidR="000923BC" w:rsidRPr="00394F24" w:rsidRDefault="000923BC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104" w:type="pct"/>
            <w:shd w:val="clear" w:color="auto" w:fill="FFFFFF" w:themeFill="background1"/>
          </w:tcPr>
          <w:p w14:paraId="3C32755C" w14:textId="57FDC02F" w:rsidR="000923BC" w:rsidRPr="00394F24" w:rsidRDefault="0047140C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1410104</w:t>
            </w:r>
          </w:p>
        </w:tc>
        <w:tc>
          <w:tcPr>
            <w:tcW w:w="2110" w:type="pct"/>
            <w:shd w:val="clear" w:color="auto" w:fill="FFFFFF" w:themeFill="background1"/>
          </w:tcPr>
          <w:p w14:paraId="76CD2F92" w14:textId="756B5D79" w:rsidR="000923BC" w:rsidRPr="00394F24" w:rsidRDefault="000923BC" w:rsidP="000923BC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علوم تشریح قلب و عروق</w:t>
            </w:r>
          </w:p>
        </w:tc>
        <w:tc>
          <w:tcPr>
            <w:tcW w:w="794" w:type="pct"/>
            <w:shd w:val="clear" w:color="auto" w:fill="FFFFFF" w:themeFill="background1"/>
          </w:tcPr>
          <w:p w14:paraId="38A6FC7C" w14:textId="099A7078" w:rsidR="000923BC" w:rsidRPr="00394F24" w:rsidRDefault="00E261C4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47/1</w:t>
            </w:r>
          </w:p>
        </w:tc>
      </w:tr>
      <w:tr w:rsidR="000923BC" w:rsidRPr="00394F24" w14:paraId="2A5F39F8" w14:textId="77777777" w:rsidTr="004D198C">
        <w:trPr>
          <w:trHeight w:val="294"/>
        </w:trPr>
        <w:tc>
          <w:tcPr>
            <w:tcW w:w="992" w:type="pct"/>
            <w:shd w:val="clear" w:color="auto" w:fill="FFFFFF" w:themeFill="background1"/>
          </w:tcPr>
          <w:p w14:paraId="65C27765" w14:textId="77777777" w:rsidR="000923BC" w:rsidRPr="00394F24" w:rsidRDefault="000923BC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104" w:type="pct"/>
            <w:shd w:val="clear" w:color="auto" w:fill="FFFFFF" w:themeFill="background1"/>
          </w:tcPr>
          <w:p w14:paraId="600F821B" w14:textId="3C686B6A" w:rsidR="000923BC" w:rsidRPr="00394F24" w:rsidRDefault="0079180E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1410105</w:t>
            </w:r>
          </w:p>
        </w:tc>
        <w:tc>
          <w:tcPr>
            <w:tcW w:w="2110" w:type="pct"/>
            <w:shd w:val="clear" w:color="auto" w:fill="FFFFFF" w:themeFill="background1"/>
          </w:tcPr>
          <w:p w14:paraId="4DFF31A1" w14:textId="68BA3FCD" w:rsidR="000923BC" w:rsidRPr="00394F24" w:rsidRDefault="000923BC" w:rsidP="000923BC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علوم تشریح تنفس</w:t>
            </w:r>
          </w:p>
        </w:tc>
        <w:tc>
          <w:tcPr>
            <w:tcW w:w="794" w:type="pct"/>
            <w:shd w:val="clear" w:color="auto" w:fill="FFFFFF" w:themeFill="background1"/>
          </w:tcPr>
          <w:p w14:paraId="521FD5F0" w14:textId="16DE02ED" w:rsidR="000923BC" w:rsidRPr="00394F24" w:rsidRDefault="00E261C4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7/0</w:t>
            </w:r>
          </w:p>
        </w:tc>
      </w:tr>
      <w:tr w:rsidR="000923BC" w:rsidRPr="00394F24" w14:paraId="42543492" w14:textId="77777777" w:rsidTr="008F0C25">
        <w:tc>
          <w:tcPr>
            <w:tcW w:w="992" w:type="pct"/>
            <w:shd w:val="clear" w:color="auto" w:fill="FFFFFF" w:themeFill="background1"/>
          </w:tcPr>
          <w:p w14:paraId="223FBA82" w14:textId="77777777" w:rsidR="000923BC" w:rsidRPr="00394F24" w:rsidRDefault="000923BC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104" w:type="pct"/>
            <w:shd w:val="clear" w:color="auto" w:fill="FFFFFF" w:themeFill="background1"/>
          </w:tcPr>
          <w:p w14:paraId="01E2D7C9" w14:textId="7C2713EE" w:rsidR="000923BC" w:rsidRPr="00394F24" w:rsidRDefault="0079180E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1410142</w:t>
            </w:r>
          </w:p>
        </w:tc>
        <w:tc>
          <w:tcPr>
            <w:tcW w:w="2110" w:type="pct"/>
            <w:shd w:val="clear" w:color="auto" w:fill="FFFFFF" w:themeFill="background1"/>
          </w:tcPr>
          <w:p w14:paraId="767CE33A" w14:textId="2E6E2331" w:rsidR="000923BC" w:rsidRPr="00394F24" w:rsidRDefault="000923BC" w:rsidP="000923BC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آداب پزشکی 2</w:t>
            </w:r>
          </w:p>
        </w:tc>
        <w:tc>
          <w:tcPr>
            <w:tcW w:w="794" w:type="pct"/>
            <w:shd w:val="clear" w:color="auto" w:fill="FFFFFF" w:themeFill="background1"/>
          </w:tcPr>
          <w:p w14:paraId="30262488" w14:textId="60728100" w:rsidR="000923BC" w:rsidRPr="00394F24" w:rsidRDefault="00E261C4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0923BC" w:rsidRPr="00394F24" w14:paraId="5D388BA2" w14:textId="77777777" w:rsidTr="008F0C25">
        <w:tc>
          <w:tcPr>
            <w:tcW w:w="992" w:type="pct"/>
            <w:shd w:val="clear" w:color="auto" w:fill="FFFFFF" w:themeFill="background1"/>
          </w:tcPr>
          <w:p w14:paraId="3371A39A" w14:textId="77777777" w:rsidR="000923BC" w:rsidRPr="00394F24" w:rsidRDefault="000923BC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104" w:type="pct"/>
            <w:shd w:val="clear" w:color="auto" w:fill="FFFFFF" w:themeFill="background1"/>
          </w:tcPr>
          <w:p w14:paraId="299E0744" w14:textId="6D072361" w:rsidR="000923BC" w:rsidRPr="00394F24" w:rsidRDefault="0079180E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1410269</w:t>
            </w:r>
          </w:p>
        </w:tc>
        <w:tc>
          <w:tcPr>
            <w:tcW w:w="2110" w:type="pct"/>
            <w:shd w:val="clear" w:color="auto" w:fill="FFFFFF" w:themeFill="background1"/>
          </w:tcPr>
          <w:p w14:paraId="2E8977A6" w14:textId="4F9669D5" w:rsidR="000923BC" w:rsidRPr="00394F24" w:rsidRDefault="000923BC" w:rsidP="000923BC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 دیسپلین تئوری</w:t>
            </w:r>
          </w:p>
        </w:tc>
        <w:tc>
          <w:tcPr>
            <w:tcW w:w="794" w:type="pct"/>
            <w:shd w:val="clear" w:color="auto" w:fill="FFFFFF" w:themeFill="background1"/>
          </w:tcPr>
          <w:p w14:paraId="6ABFDAC4" w14:textId="77777777" w:rsidR="000923BC" w:rsidRPr="00394F24" w:rsidRDefault="000923BC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29/1</w:t>
            </w:r>
          </w:p>
        </w:tc>
      </w:tr>
      <w:tr w:rsidR="000923BC" w:rsidRPr="00394F24" w14:paraId="2B70D27E" w14:textId="77777777" w:rsidTr="008F0C25">
        <w:tc>
          <w:tcPr>
            <w:tcW w:w="992" w:type="pct"/>
            <w:shd w:val="clear" w:color="auto" w:fill="FFFFFF" w:themeFill="background1"/>
          </w:tcPr>
          <w:p w14:paraId="5D51BE69" w14:textId="1DA13450" w:rsidR="000923BC" w:rsidRPr="00394F24" w:rsidRDefault="00DA1C63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143</w:t>
            </w:r>
          </w:p>
        </w:tc>
        <w:tc>
          <w:tcPr>
            <w:tcW w:w="1104" w:type="pct"/>
            <w:shd w:val="clear" w:color="auto" w:fill="FFFFFF" w:themeFill="background1"/>
          </w:tcPr>
          <w:p w14:paraId="2402A5F3" w14:textId="03606350" w:rsidR="000923BC" w:rsidRPr="00394F24" w:rsidRDefault="0079180E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1410270</w:t>
            </w:r>
          </w:p>
        </w:tc>
        <w:tc>
          <w:tcPr>
            <w:tcW w:w="2110" w:type="pct"/>
            <w:shd w:val="clear" w:color="auto" w:fill="FFFFFF" w:themeFill="background1"/>
          </w:tcPr>
          <w:p w14:paraId="14A53305" w14:textId="7DA4A9FD" w:rsidR="000923BC" w:rsidRPr="00394F24" w:rsidRDefault="000923BC" w:rsidP="000923BC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</w:t>
            </w: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دیسپلین</w:t>
            </w: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94" w:type="pct"/>
            <w:shd w:val="clear" w:color="auto" w:fill="FFFFFF" w:themeFill="background1"/>
          </w:tcPr>
          <w:p w14:paraId="20A31532" w14:textId="77777777" w:rsidR="000923BC" w:rsidRPr="00394F24" w:rsidRDefault="000923BC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88/0</w:t>
            </w:r>
          </w:p>
        </w:tc>
      </w:tr>
      <w:tr w:rsidR="00DA1C63" w:rsidRPr="00394F24" w14:paraId="08268684" w14:textId="77777777" w:rsidTr="008F0C25">
        <w:tc>
          <w:tcPr>
            <w:tcW w:w="992" w:type="pct"/>
            <w:shd w:val="clear" w:color="auto" w:fill="FFFFFF" w:themeFill="background1"/>
          </w:tcPr>
          <w:p w14:paraId="5DD1BA3A" w14:textId="1E719870" w:rsidR="00DA1C63" w:rsidRPr="00394F24" w:rsidRDefault="00DA1C63" w:rsidP="00DA1C6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144</w:t>
            </w:r>
          </w:p>
        </w:tc>
        <w:tc>
          <w:tcPr>
            <w:tcW w:w="1104" w:type="pct"/>
            <w:shd w:val="clear" w:color="auto" w:fill="FFFFFF" w:themeFill="background1"/>
          </w:tcPr>
          <w:p w14:paraId="51E22F7E" w14:textId="01D7B9B3" w:rsidR="00DA1C63" w:rsidRPr="00394F24" w:rsidRDefault="0079180E" w:rsidP="00DA1C6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1410270</w:t>
            </w:r>
          </w:p>
        </w:tc>
        <w:tc>
          <w:tcPr>
            <w:tcW w:w="2110" w:type="pct"/>
            <w:shd w:val="clear" w:color="auto" w:fill="FFFFFF" w:themeFill="background1"/>
          </w:tcPr>
          <w:p w14:paraId="6D44C83E" w14:textId="30365993" w:rsidR="00DA1C63" w:rsidRPr="00394F24" w:rsidRDefault="00DA1C63" w:rsidP="00DA1C63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</w:t>
            </w: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دیسپلین</w:t>
            </w: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94" w:type="pct"/>
            <w:shd w:val="clear" w:color="auto" w:fill="FFFFFF" w:themeFill="background1"/>
          </w:tcPr>
          <w:p w14:paraId="02C2D9B4" w14:textId="30173C89" w:rsidR="00DA1C63" w:rsidRPr="00394F24" w:rsidRDefault="00DA1C63" w:rsidP="00DA1C63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88/0</w:t>
            </w:r>
          </w:p>
        </w:tc>
      </w:tr>
      <w:tr w:rsidR="003D4142" w:rsidRPr="00394F24" w14:paraId="470B8D74" w14:textId="77777777" w:rsidTr="008F0C25">
        <w:tc>
          <w:tcPr>
            <w:tcW w:w="992" w:type="pct"/>
            <w:shd w:val="clear" w:color="auto" w:fill="FFFFFF" w:themeFill="background1"/>
          </w:tcPr>
          <w:p w14:paraId="562E09FD" w14:textId="64F5C431" w:rsidR="003D4142" w:rsidRDefault="003D4142" w:rsidP="003D4142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146</w:t>
            </w:r>
          </w:p>
        </w:tc>
        <w:tc>
          <w:tcPr>
            <w:tcW w:w="1104" w:type="pct"/>
            <w:shd w:val="clear" w:color="auto" w:fill="FFFFFF" w:themeFill="background1"/>
          </w:tcPr>
          <w:p w14:paraId="3F4210EB" w14:textId="2D1CFA02" w:rsidR="003D4142" w:rsidRDefault="003D4142" w:rsidP="003D4142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1410270</w:t>
            </w:r>
          </w:p>
        </w:tc>
        <w:tc>
          <w:tcPr>
            <w:tcW w:w="2110" w:type="pct"/>
            <w:shd w:val="clear" w:color="auto" w:fill="FFFFFF" w:themeFill="background1"/>
          </w:tcPr>
          <w:p w14:paraId="648FD153" w14:textId="4BAFEC34" w:rsidR="003D4142" w:rsidRPr="00394F24" w:rsidRDefault="003D4142" w:rsidP="003D4142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</w:t>
            </w: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دیسپلین</w:t>
            </w: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94" w:type="pct"/>
            <w:shd w:val="clear" w:color="auto" w:fill="FFFFFF" w:themeFill="background1"/>
          </w:tcPr>
          <w:p w14:paraId="7C5E41B4" w14:textId="370559B0" w:rsidR="003D4142" w:rsidRPr="00394F24" w:rsidRDefault="003D4142" w:rsidP="003D4142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88/0</w:t>
            </w:r>
          </w:p>
        </w:tc>
      </w:tr>
      <w:tr w:rsidR="000923BC" w:rsidRPr="00394F24" w14:paraId="2E2AE105" w14:textId="77777777" w:rsidTr="008F0C25">
        <w:trPr>
          <w:trHeight w:val="70"/>
        </w:trPr>
        <w:tc>
          <w:tcPr>
            <w:tcW w:w="992" w:type="pct"/>
            <w:shd w:val="clear" w:color="auto" w:fill="FFFFFF" w:themeFill="background1"/>
          </w:tcPr>
          <w:p w14:paraId="2247EF83" w14:textId="77777777" w:rsidR="000923BC" w:rsidRPr="00394F24" w:rsidRDefault="000923BC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104" w:type="pct"/>
            <w:shd w:val="clear" w:color="auto" w:fill="FFFFFF" w:themeFill="background1"/>
          </w:tcPr>
          <w:p w14:paraId="3CBC2FDC" w14:textId="5B869D5C" w:rsidR="000923BC" w:rsidRPr="00394F24" w:rsidRDefault="0079180E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1410112</w:t>
            </w:r>
          </w:p>
        </w:tc>
        <w:tc>
          <w:tcPr>
            <w:tcW w:w="2110" w:type="pct"/>
            <w:shd w:val="clear" w:color="auto" w:fill="FFFFFF" w:themeFill="background1"/>
          </w:tcPr>
          <w:p w14:paraId="1A84D866" w14:textId="58E402A8" w:rsidR="000923BC" w:rsidRPr="00394F24" w:rsidRDefault="000923BC" w:rsidP="000923BC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فیزیولوژی قلب</w:t>
            </w:r>
          </w:p>
        </w:tc>
        <w:tc>
          <w:tcPr>
            <w:tcW w:w="794" w:type="pct"/>
            <w:shd w:val="clear" w:color="auto" w:fill="FFFFFF" w:themeFill="background1"/>
          </w:tcPr>
          <w:p w14:paraId="756E93D9" w14:textId="77777777" w:rsidR="000923BC" w:rsidRPr="00394F24" w:rsidRDefault="000923BC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52/0</w:t>
            </w:r>
          </w:p>
        </w:tc>
      </w:tr>
      <w:tr w:rsidR="000923BC" w:rsidRPr="00394F24" w14:paraId="44D4AA17" w14:textId="77777777" w:rsidTr="008F0C25">
        <w:tc>
          <w:tcPr>
            <w:tcW w:w="992" w:type="pct"/>
            <w:shd w:val="clear" w:color="auto" w:fill="FFFFFF" w:themeFill="background1"/>
          </w:tcPr>
          <w:p w14:paraId="3E0759F4" w14:textId="77777777" w:rsidR="000923BC" w:rsidRPr="00394F24" w:rsidRDefault="000923BC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104" w:type="pct"/>
            <w:shd w:val="clear" w:color="auto" w:fill="FFFFFF" w:themeFill="background1"/>
          </w:tcPr>
          <w:p w14:paraId="3B12B703" w14:textId="2E7861A6" w:rsidR="000923BC" w:rsidRPr="00394F24" w:rsidRDefault="0079180E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1410113</w:t>
            </w:r>
          </w:p>
        </w:tc>
        <w:tc>
          <w:tcPr>
            <w:tcW w:w="2110" w:type="pct"/>
            <w:shd w:val="clear" w:color="auto" w:fill="FFFFFF" w:themeFill="background1"/>
          </w:tcPr>
          <w:p w14:paraId="5803D1F8" w14:textId="3FBA6AA3" w:rsidR="000923BC" w:rsidRPr="00394F24" w:rsidRDefault="000923BC" w:rsidP="000923BC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فیزیولوژی تنفس</w:t>
            </w:r>
          </w:p>
        </w:tc>
        <w:tc>
          <w:tcPr>
            <w:tcW w:w="794" w:type="pct"/>
            <w:shd w:val="clear" w:color="auto" w:fill="FFFFFF" w:themeFill="background1"/>
          </w:tcPr>
          <w:p w14:paraId="259AF5CE" w14:textId="77777777" w:rsidR="000923BC" w:rsidRPr="00394F24" w:rsidRDefault="000923BC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69/0</w:t>
            </w:r>
          </w:p>
        </w:tc>
      </w:tr>
      <w:tr w:rsidR="000923BC" w:rsidRPr="00394F24" w14:paraId="1C2689A1" w14:textId="77777777" w:rsidTr="008F0C25">
        <w:tc>
          <w:tcPr>
            <w:tcW w:w="992" w:type="pct"/>
            <w:shd w:val="clear" w:color="auto" w:fill="FFFFFF" w:themeFill="background1"/>
          </w:tcPr>
          <w:p w14:paraId="2D8E0E6C" w14:textId="77777777" w:rsidR="000923BC" w:rsidRPr="00394F24" w:rsidRDefault="000923BC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104" w:type="pct"/>
            <w:shd w:val="clear" w:color="auto" w:fill="FFFFFF" w:themeFill="background1"/>
          </w:tcPr>
          <w:p w14:paraId="3DCC0573" w14:textId="48C41105" w:rsidR="000923BC" w:rsidRPr="00394F24" w:rsidRDefault="0079180E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1410143</w:t>
            </w:r>
          </w:p>
        </w:tc>
        <w:tc>
          <w:tcPr>
            <w:tcW w:w="2110" w:type="pct"/>
            <w:shd w:val="clear" w:color="auto" w:fill="FFFFFF" w:themeFill="background1"/>
          </w:tcPr>
          <w:p w14:paraId="56F9D9CD" w14:textId="3C67766D" w:rsidR="000923BC" w:rsidRPr="00394F24" w:rsidRDefault="000923BC" w:rsidP="000923BC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اداب پزشکی 3</w:t>
            </w:r>
          </w:p>
        </w:tc>
        <w:tc>
          <w:tcPr>
            <w:tcW w:w="794" w:type="pct"/>
            <w:shd w:val="clear" w:color="auto" w:fill="FFFFFF" w:themeFill="background1"/>
          </w:tcPr>
          <w:p w14:paraId="4A25832F" w14:textId="10A09E31" w:rsidR="000923BC" w:rsidRPr="00394F24" w:rsidRDefault="00E261C4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0923BC" w:rsidRPr="00394F24" w14:paraId="14225885" w14:textId="77777777" w:rsidTr="008F0C25">
        <w:tc>
          <w:tcPr>
            <w:tcW w:w="992" w:type="pct"/>
            <w:shd w:val="clear" w:color="auto" w:fill="FFFFFF" w:themeFill="background1"/>
          </w:tcPr>
          <w:p w14:paraId="0D7A9A04" w14:textId="77777777" w:rsidR="000923BC" w:rsidRPr="00394F24" w:rsidRDefault="000923BC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104" w:type="pct"/>
            <w:shd w:val="clear" w:color="auto" w:fill="FFFFFF" w:themeFill="background1"/>
          </w:tcPr>
          <w:p w14:paraId="33734B98" w14:textId="234B8133" w:rsidR="000923BC" w:rsidRPr="00394F24" w:rsidRDefault="0079180E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1410115</w:t>
            </w:r>
          </w:p>
        </w:tc>
        <w:tc>
          <w:tcPr>
            <w:tcW w:w="2110" w:type="pct"/>
            <w:shd w:val="clear" w:color="auto" w:fill="FFFFFF" w:themeFill="background1"/>
          </w:tcPr>
          <w:p w14:paraId="6927CC46" w14:textId="23AC4C1F" w:rsidR="000923BC" w:rsidRPr="00394F24" w:rsidRDefault="000923BC" w:rsidP="000923BC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فیزیولوژی</w:t>
            </w: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گردش خون</w:t>
            </w:r>
          </w:p>
        </w:tc>
        <w:tc>
          <w:tcPr>
            <w:tcW w:w="794" w:type="pct"/>
            <w:shd w:val="clear" w:color="auto" w:fill="FFFFFF" w:themeFill="background1"/>
          </w:tcPr>
          <w:p w14:paraId="36D49344" w14:textId="77777777" w:rsidR="000923BC" w:rsidRPr="00394F24" w:rsidRDefault="000923BC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22/1</w:t>
            </w:r>
          </w:p>
        </w:tc>
      </w:tr>
      <w:tr w:rsidR="000923BC" w:rsidRPr="00394F24" w14:paraId="4EAFDC03" w14:textId="77777777" w:rsidTr="008F0C25">
        <w:tc>
          <w:tcPr>
            <w:tcW w:w="992" w:type="pct"/>
            <w:shd w:val="clear" w:color="auto" w:fill="FFFFFF" w:themeFill="background1"/>
          </w:tcPr>
          <w:p w14:paraId="04AA9E5E" w14:textId="77777777" w:rsidR="000923BC" w:rsidRPr="00394F24" w:rsidRDefault="000923BC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104" w:type="pct"/>
            <w:shd w:val="clear" w:color="auto" w:fill="FFFFFF" w:themeFill="background1"/>
          </w:tcPr>
          <w:p w14:paraId="208A2A88" w14:textId="1951BD98" w:rsidR="000923BC" w:rsidRPr="00394F24" w:rsidRDefault="0079180E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1410117</w:t>
            </w:r>
          </w:p>
        </w:tc>
        <w:tc>
          <w:tcPr>
            <w:tcW w:w="2110" w:type="pct"/>
            <w:shd w:val="clear" w:color="auto" w:fill="FFFFFF" w:themeFill="background1"/>
          </w:tcPr>
          <w:p w14:paraId="6F8E6797" w14:textId="6DC18A24" w:rsidR="000923BC" w:rsidRPr="00394F24" w:rsidRDefault="000923BC" w:rsidP="000923BC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فیزیولوژی</w:t>
            </w: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خون</w:t>
            </w:r>
          </w:p>
        </w:tc>
        <w:tc>
          <w:tcPr>
            <w:tcW w:w="794" w:type="pct"/>
            <w:shd w:val="clear" w:color="auto" w:fill="FFFFFF" w:themeFill="background1"/>
          </w:tcPr>
          <w:p w14:paraId="4528F0EF" w14:textId="77777777" w:rsidR="000923BC" w:rsidRPr="00394F24" w:rsidRDefault="000923BC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34/0</w:t>
            </w:r>
          </w:p>
        </w:tc>
      </w:tr>
      <w:tr w:rsidR="000923BC" w:rsidRPr="00394F24" w14:paraId="3B7AF0B4" w14:textId="77777777" w:rsidTr="008F0C25">
        <w:tc>
          <w:tcPr>
            <w:tcW w:w="992" w:type="pct"/>
            <w:shd w:val="clear" w:color="auto" w:fill="FFFFFF" w:themeFill="background1"/>
          </w:tcPr>
          <w:p w14:paraId="4B983B1A" w14:textId="266E1CB2" w:rsidR="000923BC" w:rsidRPr="00394F24" w:rsidRDefault="00FD2939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45</w:t>
            </w:r>
          </w:p>
        </w:tc>
        <w:tc>
          <w:tcPr>
            <w:tcW w:w="1104" w:type="pct"/>
            <w:shd w:val="clear" w:color="auto" w:fill="FFFFFF" w:themeFill="background1"/>
          </w:tcPr>
          <w:p w14:paraId="2A203062" w14:textId="6B0955FA" w:rsidR="000923BC" w:rsidRPr="00394F24" w:rsidRDefault="0079180E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10000</w:t>
            </w:r>
            <w:r w:rsidR="00C218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73</w:t>
            </w:r>
          </w:p>
        </w:tc>
        <w:tc>
          <w:tcPr>
            <w:tcW w:w="2110" w:type="pct"/>
            <w:shd w:val="clear" w:color="auto" w:fill="FFFFFF" w:themeFill="background1"/>
          </w:tcPr>
          <w:p w14:paraId="2FECF492" w14:textId="2EB04887" w:rsidR="000923BC" w:rsidRPr="00394F24" w:rsidRDefault="000923BC" w:rsidP="000923BC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زبان عمومی</w:t>
            </w:r>
          </w:p>
        </w:tc>
        <w:tc>
          <w:tcPr>
            <w:tcW w:w="794" w:type="pct"/>
            <w:shd w:val="clear" w:color="auto" w:fill="FFFFFF" w:themeFill="background1"/>
          </w:tcPr>
          <w:p w14:paraId="306F5E21" w14:textId="3F2E7CAD" w:rsidR="000923BC" w:rsidRPr="00394F24" w:rsidRDefault="00FD2939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0923BC" w:rsidRPr="00394F24" w14:paraId="086C6E75" w14:textId="77777777" w:rsidTr="008F0C25">
        <w:tc>
          <w:tcPr>
            <w:tcW w:w="992" w:type="pct"/>
            <w:shd w:val="clear" w:color="auto" w:fill="FFFFFF" w:themeFill="background1"/>
          </w:tcPr>
          <w:p w14:paraId="767105A0" w14:textId="77777777" w:rsidR="000923BC" w:rsidRPr="00394F24" w:rsidRDefault="000923BC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104" w:type="pct"/>
            <w:shd w:val="clear" w:color="auto" w:fill="FFFFFF" w:themeFill="background1"/>
          </w:tcPr>
          <w:p w14:paraId="68F1BBF7" w14:textId="620A8EB8" w:rsidR="000923BC" w:rsidRPr="00394F24" w:rsidRDefault="0079180E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1410134</w:t>
            </w:r>
          </w:p>
        </w:tc>
        <w:tc>
          <w:tcPr>
            <w:tcW w:w="2110" w:type="pct"/>
            <w:shd w:val="clear" w:color="auto" w:fill="FFFFFF" w:themeFill="background1"/>
          </w:tcPr>
          <w:p w14:paraId="1CC4E1DA" w14:textId="654E152D" w:rsidR="000923BC" w:rsidRPr="00394F24" w:rsidRDefault="000923BC" w:rsidP="000923BC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اصول اپیدمیولوژی</w:t>
            </w:r>
          </w:p>
        </w:tc>
        <w:tc>
          <w:tcPr>
            <w:tcW w:w="794" w:type="pct"/>
            <w:shd w:val="clear" w:color="auto" w:fill="FFFFFF" w:themeFill="background1"/>
          </w:tcPr>
          <w:p w14:paraId="481929FB" w14:textId="77777777" w:rsidR="000923BC" w:rsidRPr="00394F24" w:rsidRDefault="000923BC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0923BC" w:rsidRPr="00394F24" w14:paraId="6199D99E" w14:textId="77777777" w:rsidTr="008F0C25">
        <w:tc>
          <w:tcPr>
            <w:tcW w:w="992" w:type="pct"/>
            <w:shd w:val="clear" w:color="auto" w:fill="FFFFFF" w:themeFill="background1"/>
          </w:tcPr>
          <w:p w14:paraId="42D6440A" w14:textId="77777777" w:rsidR="000923BC" w:rsidRPr="00394F24" w:rsidRDefault="000923BC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452</w:t>
            </w:r>
          </w:p>
        </w:tc>
        <w:tc>
          <w:tcPr>
            <w:tcW w:w="1104" w:type="pct"/>
            <w:shd w:val="clear" w:color="auto" w:fill="FFFFFF" w:themeFill="background1"/>
          </w:tcPr>
          <w:p w14:paraId="30FCFCB0" w14:textId="2A720225" w:rsidR="000923BC" w:rsidRPr="00394F24" w:rsidRDefault="0079180E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1000034</w:t>
            </w:r>
          </w:p>
        </w:tc>
        <w:tc>
          <w:tcPr>
            <w:tcW w:w="2110" w:type="pct"/>
            <w:shd w:val="clear" w:color="auto" w:fill="FFFFFF" w:themeFill="background1"/>
          </w:tcPr>
          <w:p w14:paraId="7476C998" w14:textId="377FF65B" w:rsidR="000923BC" w:rsidRPr="00394F24" w:rsidRDefault="000923BC" w:rsidP="000923BC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اندیشه اسلامی 2</w:t>
            </w:r>
          </w:p>
        </w:tc>
        <w:tc>
          <w:tcPr>
            <w:tcW w:w="794" w:type="pct"/>
            <w:shd w:val="clear" w:color="auto" w:fill="FFFFFF" w:themeFill="background1"/>
          </w:tcPr>
          <w:p w14:paraId="0C20CE5F" w14:textId="77777777" w:rsidR="000923BC" w:rsidRPr="00394F24" w:rsidRDefault="000923BC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0923BC" w:rsidRPr="00394F24" w14:paraId="0DBC85B8" w14:textId="77777777" w:rsidTr="008F0C25">
        <w:tc>
          <w:tcPr>
            <w:tcW w:w="992" w:type="pct"/>
            <w:shd w:val="clear" w:color="auto" w:fill="FFFFFF" w:themeFill="background1"/>
          </w:tcPr>
          <w:p w14:paraId="663E6AB2" w14:textId="78358413" w:rsidR="000923BC" w:rsidRPr="00394F24" w:rsidRDefault="000923BC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45.46</w:t>
            </w:r>
          </w:p>
        </w:tc>
        <w:tc>
          <w:tcPr>
            <w:tcW w:w="1104" w:type="pct"/>
            <w:shd w:val="clear" w:color="auto" w:fill="FFFFFF" w:themeFill="background1"/>
          </w:tcPr>
          <w:p w14:paraId="039028E0" w14:textId="543D4A31" w:rsidR="000923BC" w:rsidRPr="00394F24" w:rsidRDefault="00E261C4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1000060</w:t>
            </w:r>
          </w:p>
        </w:tc>
        <w:tc>
          <w:tcPr>
            <w:tcW w:w="2110" w:type="pct"/>
            <w:shd w:val="clear" w:color="auto" w:fill="FFFFFF" w:themeFill="background1"/>
          </w:tcPr>
          <w:p w14:paraId="4C7CD6AA" w14:textId="78077E54" w:rsidR="000923BC" w:rsidRPr="00394F24" w:rsidRDefault="000923BC" w:rsidP="000923BC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 خانواده </w:t>
            </w:r>
          </w:p>
        </w:tc>
        <w:tc>
          <w:tcPr>
            <w:tcW w:w="794" w:type="pct"/>
            <w:shd w:val="clear" w:color="auto" w:fill="FFFFFF" w:themeFill="background1"/>
          </w:tcPr>
          <w:p w14:paraId="6C4427EC" w14:textId="77777777" w:rsidR="000923BC" w:rsidRPr="00394F24" w:rsidRDefault="000923BC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B4679B" w:rsidRPr="00394F24" w14:paraId="6369BE37" w14:textId="77777777" w:rsidTr="008F0C25">
        <w:tc>
          <w:tcPr>
            <w:tcW w:w="992" w:type="pct"/>
            <w:shd w:val="clear" w:color="auto" w:fill="FFFFFF" w:themeFill="background1"/>
          </w:tcPr>
          <w:p w14:paraId="1462966C" w14:textId="4616BBEA" w:rsidR="00B4679B" w:rsidRPr="00394F24" w:rsidRDefault="00B4679B" w:rsidP="00B4679B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9335F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52</w:t>
            </w:r>
          </w:p>
        </w:tc>
        <w:tc>
          <w:tcPr>
            <w:tcW w:w="1104" w:type="pct"/>
            <w:shd w:val="clear" w:color="auto" w:fill="FFFFFF" w:themeFill="background1"/>
          </w:tcPr>
          <w:p w14:paraId="25317804" w14:textId="1BE29961" w:rsidR="00B4679B" w:rsidRPr="00394F24" w:rsidRDefault="00723E5A" w:rsidP="00B4679B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1000074</w:t>
            </w:r>
          </w:p>
        </w:tc>
        <w:tc>
          <w:tcPr>
            <w:tcW w:w="2110" w:type="pct"/>
            <w:shd w:val="clear" w:color="auto" w:fill="FFFFFF" w:themeFill="background1"/>
          </w:tcPr>
          <w:p w14:paraId="75D5EF91" w14:textId="75FA3DD2" w:rsidR="00B4679B" w:rsidRPr="00394F24" w:rsidRDefault="00B4679B" w:rsidP="00B4679B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علوم و معارف دفاع مقدس</w:t>
            </w:r>
          </w:p>
        </w:tc>
        <w:tc>
          <w:tcPr>
            <w:tcW w:w="794" w:type="pct"/>
            <w:shd w:val="clear" w:color="auto" w:fill="FFFFFF" w:themeFill="background1"/>
          </w:tcPr>
          <w:p w14:paraId="2B547DC5" w14:textId="77777777" w:rsidR="00B4679B" w:rsidRPr="00394F24" w:rsidRDefault="00B4679B" w:rsidP="00B4679B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B4679B" w:rsidRPr="00394F24" w14:paraId="6FC1A0E8" w14:textId="77777777" w:rsidTr="008F0C25">
        <w:tc>
          <w:tcPr>
            <w:tcW w:w="992" w:type="pct"/>
            <w:shd w:val="clear" w:color="auto" w:fill="FFFFFF" w:themeFill="background1"/>
          </w:tcPr>
          <w:p w14:paraId="278EEC01" w14:textId="60C67C63" w:rsidR="00B4679B" w:rsidRPr="00394F24" w:rsidRDefault="009335F2" w:rsidP="00B4679B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452</w:t>
            </w:r>
          </w:p>
        </w:tc>
        <w:tc>
          <w:tcPr>
            <w:tcW w:w="1104" w:type="pct"/>
            <w:shd w:val="clear" w:color="auto" w:fill="FFFFFF" w:themeFill="background1"/>
          </w:tcPr>
          <w:p w14:paraId="3100B95B" w14:textId="22E76815" w:rsidR="00B4679B" w:rsidRDefault="009335F2" w:rsidP="00B4679B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1000076</w:t>
            </w:r>
          </w:p>
        </w:tc>
        <w:tc>
          <w:tcPr>
            <w:tcW w:w="2110" w:type="pct"/>
            <w:shd w:val="clear" w:color="auto" w:fill="FFFFFF" w:themeFill="background1"/>
          </w:tcPr>
          <w:p w14:paraId="03D3AD7B" w14:textId="1C22A517" w:rsidR="00B4679B" w:rsidRPr="00394F24" w:rsidRDefault="00B4679B" w:rsidP="00B4679B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زبان پیش 2</w:t>
            </w:r>
          </w:p>
        </w:tc>
        <w:tc>
          <w:tcPr>
            <w:tcW w:w="794" w:type="pct"/>
            <w:shd w:val="clear" w:color="auto" w:fill="FFFFFF" w:themeFill="background1"/>
          </w:tcPr>
          <w:p w14:paraId="6AB2FDDB" w14:textId="10023551" w:rsidR="00B4679B" w:rsidRPr="00394F24" w:rsidRDefault="007407CE" w:rsidP="00B4679B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0923BC" w:rsidRPr="00394F24" w14:paraId="38FCCA0E" w14:textId="77777777" w:rsidTr="00B53F97">
        <w:tc>
          <w:tcPr>
            <w:tcW w:w="4206" w:type="pct"/>
            <w:gridSpan w:val="3"/>
            <w:shd w:val="clear" w:color="auto" w:fill="FFFFFF" w:themeFill="background1"/>
          </w:tcPr>
          <w:p w14:paraId="6AB3210A" w14:textId="77777777" w:rsidR="000923BC" w:rsidRPr="00394F24" w:rsidRDefault="000923BC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واحدها</w:t>
            </w:r>
          </w:p>
        </w:tc>
        <w:tc>
          <w:tcPr>
            <w:tcW w:w="794" w:type="pct"/>
            <w:shd w:val="clear" w:color="auto" w:fill="FFFFFF" w:themeFill="background1"/>
          </w:tcPr>
          <w:p w14:paraId="75076D66" w14:textId="0E1A55E9" w:rsidR="000923BC" w:rsidRPr="00394F24" w:rsidRDefault="000923BC" w:rsidP="000923BC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1/18</w:t>
            </w:r>
          </w:p>
        </w:tc>
      </w:tr>
    </w:tbl>
    <w:p w14:paraId="54E0596B" w14:textId="77777777" w:rsidR="007D5A7B" w:rsidRPr="00394F24" w:rsidRDefault="007D5A7B" w:rsidP="007D5A7B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10747" w:type="dxa"/>
        <w:tblLayout w:type="fixed"/>
        <w:tblLook w:val="04A0" w:firstRow="1" w:lastRow="0" w:firstColumn="1" w:lastColumn="0" w:noHBand="0" w:noVBand="1"/>
      </w:tblPr>
      <w:tblGrid>
        <w:gridCol w:w="1014"/>
        <w:gridCol w:w="1390"/>
        <w:gridCol w:w="831"/>
        <w:gridCol w:w="1984"/>
        <w:gridCol w:w="1701"/>
        <w:gridCol w:w="2127"/>
        <w:gridCol w:w="1700"/>
      </w:tblGrid>
      <w:tr w:rsidR="001B6162" w:rsidRPr="00394F24" w14:paraId="6EFE0565" w14:textId="77777777" w:rsidTr="009A10C2">
        <w:trPr>
          <w:trHeight w:val="420"/>
        </w:trPr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F368A8" w14:textId="77777777" w:rsidR="001B6162" w:rsidRPr="00394F24" w:rsidRDefault="001B6162" w:rsidP="009A10C2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8BAC6" w14:textId="77777777" w:rsidR="001B6162" w:rsidRDefault="001B6162" w:rsidP="00F22435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br w:type="page"/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برنامه 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>هفتگی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 دانشجویان رشته پزشکی </w:t>
            </w:r>
            <w:r w:rsidRPr="00394F24">
              <w:rPr>
                <w:rFonts w:ascii="Times New Roman" w:eastAsia="Times New Roman" w:hAnsi="Times New Roman" w:cs="Times New Roman" w:hint="cs"/>
                <w:b/>
                <w:bCs/>
                <w:color w:val="0000FF"/>
                <w:sz w:val="20"/>
                <w:szCs w:val="20"/>
                <w:rtl/>
              </w:rPr>
              <w:t>–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>ترم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دوم 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</w:rPr>
              <w:t xml:space="preserve">B – 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="005E1D04"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درنیمسال </w:t>
            </w:r>
            <w:r w:rsidR="00DD1043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دوم</w:t>
            </w:r>
            <w:r w:rsidR="005E1D04" w:rsidRPr="00394F2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</w:t>
            </w:r>
            <w:r w:rsidR="005E1D0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1404</w:t>
            </w:r>
            <w:r w:rsidR="005E1D04"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-</w:t>
            </w:r>
            <w:r w:rsidR="005E1D0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1403</w:t>
            </w:r>
          </w:p>
          <w:p w14:paraId="3DD35203" w14:textId="2CB319FD" w:rsidR="00F22435" w:rsidRPr="00394F24" w:rsidRDefault="00F22435" w:rsidP="00F22435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1B6162" w:rsidRPr="00394F24" w14:paraId="568770EC" w14:textId="77777777" w:rsidTr="0081254D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221D866" w14:textId="77777777" w:rsidR="001B6162" w:rsidRPr="00394F24" w:rsidRDefault="001B6162" w:rsidP="009A10C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ساعت</w:t>
            </w:r>
          </w:p>
          <w:p w14:paraId="07777954" w14:textId="77777777" w:rsidR="001B6162" w:rsidRPr="00394F24" w:rsidRDefault="001B6162" w:rsidP="009A10C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2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D764ECE" w14:textId="77777777" w:rsidR="001B6162" w:rsidRPr="00394F24" w:rsidRDefault="001B6162" w:rsidP="009A10C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10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-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EB9ECA9" w14:textId="77777777" w:rsidR="001B6162" w:rsidRPr="00394F24" w:rsidRDefault="001B6162" w:rsidP="009A10C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34A4CB" w14:textId="4674BDF1" w:rsidR="001B6162" w:rsidRPr="00394F24" w:rsidRDefault="001B6162" w:rsidP="009A10C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12-14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DB8CF3D" w14:textId="1202C462" w:rsidR="001B6162" w:rsidRPr="00394F24" w:rsidRDefault="001B6162" w:rsidP="009A10C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16 - 14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5F30159" w14:textId="77777777" w:rsidR="001B6162" w:rsidRPr="00394F24" w:rsidRDefault="001B6162" w:rsidP="009A10C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18 - 16</w:t>
            </w:r>
          </w:p>
        </w:tc>
      </w:tr>
      <w:tr w:rsidR="007407CE" w:rsidRPr="00394F24" w14:paraId="6816570D" w14:textId="77777777" w:rsidTr="0081254D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503F36A" w14:textId="77777777" w:rsidR="007407CE" w:rsidRPr="00394F24" w:rsidRDefault="007407CE" w:rsidP="009A10C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2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DEFA5" w14:textId="6850FDFD" w:rsidR="007407CE" w:rsidRPr="009A10C2" w:rsidRDefault="007407CE" w:rsidP="009A10C2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 دیسپلین تئوری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F4103" w14:textId="23DEB2FF" w:rsidR="007407CE" w:rsidRPr="009A10C2" w:rsidRDefault="007407CE" w:rsidP="009A10C2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اصول اپیدمیولوژی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A192" w14:textId="5C91F150" w:rsidR="007407CE" w:rsidRPr="009A10C2" w:rsidRDefault="007407CE" w:rsidP="009A10C2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</w:t>
            </w: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  <w:r w:rsidRPr="009A10C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147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1982" w14:textId="1C66F954" w:rsidR="007407CE" w:rsidRPr="009A10C2" w:rsidRDefault="007407CE" w:rsidP="009A10C2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A10C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جنین تشریح ها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56F2A" w14:textId="5FCE307C" w:rsidR="007407CE" w:rsidRPr="009A10C2" w:rsidRDefault="00616FD1" w:rsidP="009A10C2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زبان عمومی</w:t>
            </w:r>
          </w:p>
        </w:tc>
      </w:tr>
      <w:tr w:rsidR="00252A35" w:rsidRPr="00394F24" w14:paraId="61D70E92" w14:textId="77777777" w:rsidTr="0081254D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C1681CA" w14:textId="77777777" w:rsidR="00252A35" w:rsidRPr="00394F24" w:rsidRDefault="00252A35" w:rsidP="009A10C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2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E3B8" w14:textId="580430BE" w:rsidR="00252A35" w:rsidRPr="009A10C2" w:rsidRDefault="00252A35" w:rsidP="009A10C2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اندیشه اسلامی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F2AB" w14:textId="27FB5834" w:rsidR="00252A35" w:rsidRPr="009A10C2" w:rsidRDefault="00252A35" w:rsidP="009A10C2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A10C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آناتومی قلب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A68D" w14:textId="545731F6" w:rsidR="00252A35" w:rsidRPr="009A10C2" w:rsidRDefault="00252A35" w:rsidP="009A10C2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</w:t>
            </w: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  <w:r w:rsidRPr="009A10C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145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B6862" w14:textId="16021190" w:rsidR="00252A35" w:rsidRPr="009A10C2" w:rsidRDefault="00252A35" w:rsidP="009A10C2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دانش خانواده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03E68" w14:textId="3C3C165A" w:rsidR="00252A35" w:rsidRPr="009A10C2" w:rsidRDefault="00252A35" w:rsidP="009A10C2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اداب پزشکی 3</w:t>
            </w:r>
          </w:p>
        </w:tc>
      </w:tr>
      <w:tr w:rsidR="00252A35" w:rsidRPr="00394F24" w14:paraId="4AFB2835" w14:textId="77777777" w:rsidTr="0081254D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256DB5F" w14:textId="77777777" w:rsidR="00252A35" w:rsidRPr="00394F24" w:rsidRDefault="00252A35" w:rsidP="009A10C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2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A874E" w14:textId="28E00F6E" w:rsidR="00252A35" w:rsidRPr="009A10C2" w:rsidRDefault="00252A35" w:rsidP="009A10C2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A10C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عملی قلب و تنفس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5933A" w14:textId="540D82B1" w:rsidR="00252A35" w:rsidRPr="009A10C2" w:rsidRDefault="00252A35" w:rsidP="009A10C2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A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فیزیولوژی خون/تنفس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6577" w14:textId="48CF415F" w:rsidR="00252A35" w:rsidRPr="009A10C2" w:rsidRDefault="00252A35" w:rsidP="009A10C2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آداب پزشکی 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0457" w14:textId="77777777" w:rsidR="00252A35" w:rsidRDefault="00616FD1" w:rsidP="009A10C2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زبان پیش 2</w:t>
            </w:r>
          </w:p>
          <w:p w14:paraId="083DF463" w14:textId="54536946" w:rsidR="00616FD1" w:rsidRPr="009A10C2" w:rsidRDefault="00616FD1" w:rsidP="00616FD1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(14-17)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250C" w14:textId="74DF5E87" w:rsidR="00252A35" w:rsidRPr="009A10C2" w:rsidRDefault="00252A35" w:rsidP="009A10C2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2A35" w:rsidRPr="00394F24" w14:paraId="56171F49" w14:textId="77777777" w:rsidTr="0081254D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04253D8" w14:textId="77777777" w:rsidR="00252A35" w:rsidRPr="00394F24" w:rsidRDefault="00252A35" w:rsidP="009A10C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2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75019" w14:textId="676A50A7" w:rsidR="00252A35" w:rsidRPr="009A10C2" w:rsidRDefault="00252A35" w:rsidP="009A10C2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A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فیزیولوژی قلب/گردش خون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A59F" w14:textId="74A50A81" w:rsidR="00252A35" w:rsidRPr="009A10C2" w:rsidRDefault="00252A35" w:rsidP="009A10C2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A10C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ED01" w14:textId="405C315F" w:rsidR="00252A35" w:rsidRPr="009A10C2" w:rsidRDefault="00252A35" w:rsidP="009A10C2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BD1A" w14:textId="43FB5740" w:rsidR="00252A35" w:rsidRPr="009A10C2" w:rsidRDefault="0081254D" w:rsidP="009A10C2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علوم و معارف دفاع مقدس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136FC" w14:textId="7E77D024" w:rsidR="00252A35" w:rsidRPr="009A10C2" w:rsidRDefault="00252A35" w:rsidP="009A10C2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2A35" w:rsidRPr="00394F24" w14:paraId="6761CB11" w14:textId="77777777" w:rsidTr="0081254D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0182722" w14:textId="77777777" w:rsidR="00252A35" w:rsidRPr="00394F24" w:rsidRDefault="00252A35" w:rsidP="009A10C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2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2279B" w14:textId="5B16A0E4" w:rsidR="00252A35" w:rsidRPr="009A10C2" w:rsidRDefault="00252A35" w:rsidP="009A10C2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A10C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بافت تشریح ها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407E" w14:textId="256A6EBE" w:rsidR="00252A35" w:rsidRPr="009A10C2" w:rsidRDefault="00252A35" w:rsidP="009A10C2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A10C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آناتومی تنفس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DE2B" w14:textId="156544DC" w:rsidR="00252A35" w:rsidRPr="009A10C2" w:rsidRDefault="00252A35" w:rsidP="009A10C2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</w:t>
            </w: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  <w:r w:rsidRPr="009A10C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146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52425" w14:textId="2F3DEA6A" w:rsidR="00252A35" w:rsidRPr="009A10C2" w:rsidRDefault="00FB3156" w:rsidP="009A10C2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بافت عملی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A1BF" w14:textId="3E6AFEEA" w:rsidR="00252A35" w:rsidRPr="009A10C2" w:rsidRDefault="00252A35" w:rsidP="009A10C2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</w:t>
            </w: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  <w:r w:rsidRPr="009A10C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148</w:t>
            </w:r>
          </w:p>
        </w:tc>
      </w:tr>
    </w:tbl>
    <w:p w14:paraId="2DB82B3C" w14:textId="77777777" w:rsidR="006A28AC" w:rsidRPr="00394F24" w:rsidRDefault="006A28AC" w:rsidP="006A28AC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0D5F7165" w14:textId="77777777" w:rsidR="0083346B" w:rsidRPr="00394F24" w:rsidRDefault="0083346B" w:rsidP="0083346B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218DE5F1" w14:textId="61C7C0C1" w:rsidR="0083346B" w:rsidRDefault="0083346B" w:rsidP="0083346B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473AA725" w14:textId="302B1A06" w:rsidR="002C2E50" w:rsidRDefault="002C2E50" w:rsidP="002C2E50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00921B05" w14:textId="77777777" w:rsidR="002C2E50" w:rsidRPr="00394F24" w:rsidRDefault="002C2E50" w:rsidP="002C2E50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35721317" w14:textId="77777777" w:rsidR="004271F9" w:rsidRPr="00394F24" w:rsidRDefault="004271F9" w:rsidP="004271F9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745320FC" w14:textId="77777777" w:rsidR="0083346B" w:rsidRPr="00394F24" w:rsidRDefault="0083346B" w:rsidP="0083346B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2075"/>
        <w:gridCol w:w="2309"/>
        <w:gridCol w:w="4412"/>
        <w:gridCol w:w="1660"/>
      </w:tblGrid>
      <w:tr w:rsidR="006A28AC" w:rsidRPr="00394F24" w14:paraId="176B25C7" w14:textId="77777777" w:rsidTr="008F0C25">
        <w:tc>
          <w:tcPr>
            <w:tcW w:w="5000" w:type="pct"/>
            <w:gridSpan w:val="4"/>
            <w:shd w:val="clear" w:color="auto" w:fill="C5E0B3" w:themeFill="accent6" w:themeFillTint="66"/>
          </w:tcPr>
          <w:p w14:paraId="34255643" w14:textId="379D7660" w:rsidR="006A28AC" w:rsidRPr="00394F24" w:rsidRDefault="006A28AC" w:rsidP="007348F1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لیست 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دروس ارائه شده دانشجویان رشته پزشکی </w:t>
            </w:r>
            <w:r w:rsidRPr="00394F24">
              <w:rPr>
                <w:rFonts w:ascii="Times New Roman" w:hAnsi="Times New Roman" w:cs="Times New Roma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–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ترم </w:t>
            </w:r>
            <w:r w:rsidRPr="00394F2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سوم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lang w:bidi="fa-IR"/>
              </w:rPr>
              <w:t xml:space="preserve">A </w:t>
            </w:r>
            <w:r w:rsidRPr="00394F24">
              <w:rPr>
                <w:rFonts w:ascii="Times New Roman" w:hAnsi="Times New Roman" w:cs="Times New Roma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–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</w:t>
            </w:r>
            <w:r w:rsidR="006C2D06"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درنیمسال </w:t>
            </w:r>
            <w:r w:rsidR="00DD1043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دوم</w:t>
            </w:r>
            <w:r w:rsidR="006C2D06" w:rsidRPr="00394F2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</w:t>
            </w:r>
            <w:r w:rsidR="006C2D06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1404</w:t>
            </w:r>
            <w:r w:rsidR="006C2D06"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-</w:t>
            </w:r>
            <w:r w:rsidR="006C2D06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6A28AC" w:rsidRPr="00394F24" w14:paraId="3514ED2D" w14:textId="77777777" w:rsidTr="008F0C25">
        <w:tc>
          <w:tcPr>
            <w:tcW w:w="992" w:type="pct"/>
            <w:shd w:val="clear" w:color="auto" w:fill="92D050"/>
          </w:tcPr>
          <w:p w14:paraId="04950A2E" w14:textId="77777777" w:rsidR="006A28AC" w:rsidRPr="00394F24" w:rsidRDefault="006A28AC" w:rsidP="008F0C25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کد گروه</w:t>
            </w:r>
          </w:p>
        </w:tc>
        <w:tc>
          <w:tcPr>
            <w:tcW w:w="1104" w:type="pct"/>
            <w:shd w:val="clear" w:color="auto" w:fill="92D050"/>
          </w:tcPr>
          <w:p w14:paraId="64B433BE" w14:textId="77777777" w:rsidR="006A28AC" w:rsidRPr="00394F24" w:rsidRDefault="006A28AC" w:rsidP="008F0C25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110" w:type="pct"/>
            <w:shd w:val="clear" w:color="auto" w:fill="92D050"/>
          </w:tcPr>
          <w:p w14:paraId="7031E03B" w14:textId="77777777" w:rsidR="006A28AC" w:rsidRPr="00394F24" w:rsidRDefault="006A28AC" w:rsidP="008F0C25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794" w:type="pct"/>
            <w:shd w:val="clear" w:color="auto" w:fill="92D050"/>
          </w:tcPr>
          <w:p w14:paraId="447419F7" w14:textId="77777777" w:rsidR="006A28AC" w:rsidRPr="00394F24" w:rsidRDefault="006A28AC" w:rsidP="008F0C25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</w:tr>
      <w:tr w:rsidR="006A28AC" w:rsidRPr="00394F24" w14:paraId="66A356CB" w14:textId="77777777" w:rsidTr="008F0C25">
        <w:tc>
          <w:tcPr>
            <w:tcW w:w="992" w:type="pct"/>
            <w:shd w:val="clear" w:color="auto" w:fill="FFFFFF" w:themeFill="background1"/>
          </w:tcPr>
          <w:p w14:paraId="7EDBA605" w14:textId="6FAD0BA7" w:rsidR="006A28AC" w:rsidRPr="00394F24" w:rsidRDefault="00E26F92" w:rsidP="008F0C25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</w:tcPr>
          <w:p w14:paraId="4B7D0361" w14:textId="4B39C860" w:rsidR="006A28AC" w:rsidRPr="00394F24" w:rsidRDefault="00E92E71" w:rsidP="008F0C25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1410106</w:t>
            </w:r>
          </w:p>
        </w:tc>
        <w:tc>
          <w:tcPr>
            <w:tcW w:w="2110" w:type="pct"/>
            <w:shd w:val="clear" w:color="auto" w:fill="FFFFFF" w:themeFill="background1"/>
          </w:tcPr>
          <w:p w14:paraId="15F779EE" w14:textId="627E372B" w:rsidR="006A28AC" w:rsidRPr="00394F24" w:rsidRDefault="0095197D" w:rsidP="008F0C25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تشریح گوارش</w:t>
            </w:r>
          </w:p>
        </w:tc>
        <w:tc>
          <w:tcPr>
            <w:tcW w:w="794" w:type="pct"/>
            <w:shd w:val="clear" w:color="auto" w:fill="FFFFFF" w:themeFill="background1"/>
          </w:tcPr>
          <w:p w14:paraId="520D6332" w14:textId="5BD911E4" w:rsidR="006A28AC" w:rsidRPr="00394F24" w:rsidRDefault="00E92E71" w:rsidP="008F0C25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02/2</w:t>
            </w:r>
          </w:p>
        </w:tc>
      </w:tr>
      <w:tr w:rsidR="00244419" w:rsidRPr="00394F24" w14:paraId="2DCA0347" w14:textId="77777777" w:rsidTr="002E0190">
        <w:trPr>
          <w:trHeight w:val="358"/>
        </w:trPr>
        <w:tc>
          <w:tcPr>
            <w:tcW w:w="992" w:type="pct"/>
            <w:shd w:val="clear" w:color="auto" w:fill="FFFFFF" w:themeFill="background1"/>
          </w:tcPr>
          <w:p w14:paraId="23459D96" w14:textId="433E630E" w:rsidR="00244419" w:rsidRPr="00394F24" w:rsidRDefault="00E26F92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</w:tcPr>
          <w:p w14:paraId="40BB564A" w14:textId="6AC0222A" w:rsidR="00244419" w:rsidRPr="00394F24" w:rsidRDefault="00E92E71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1410107</w:t>
            </w:r>
          </w:p>
        </w:tc>
        <w:tc>
          <w:tcPr>
            <w:tcW w:w="2110" w:type="pct"/>
            <w:shd w:val="clear" w:color="auto" w:fill="FFFFFF" w:themeFill="background1"/>
          </w:tcPr>
          <w:p w14:paraId="6DEA23B4" w14:textId="23915990" w:rsidR="00244419" w:rsidRPr="00394F24" w:rsidRDefault="0095197D" w:rsidP="00244419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تشریح غدد</w:t>
            </w:r>
          </w:p>
        </w:tc>
        <w:tc>
          <w:tcPr>
            <w:tcW w:w="794" w:type="pct"/>
            <w:shd w:val="clear" w:color="auto" w:fill="FFFFFF" w:themeFill="background1"/>
          </w:tcPr>
          <w:p w14:paraId="4A68B3E4" w14:textId="1071B7D7" w:rsidR="00244419" w:rsidRPr="00394F24" w:rsidRDefault="00C14E6B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E92E7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/0</w:t>
            </w:r>
          </w:p>
        </w:tc>
      </w:tr>
      <w:tr w:rsidR="00244419" w:rsidRPr="00394F24" w14:paraId="4E7710CB" w14:textId="77777777" w:rsidTr="008F0C25">
        <w:tc>
          <w:tcPr>
            <w:tcW w:w="992" w:type="pct"/>
            <w:shd w:val="clear" w:color="auto" w:fill="FFFFFF" w:themeFill="background1"/>
          </w:tcPr>
          <w:p w14:paraId="39EC7F47" w14:textId="3A7020BA" w:rsidR="00244419" w:rsidRPr="00394F24" w:rsidRDefault="00E26F92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</w:tcPr>
          <w:p w14:paraId="40DBA162" w14:textId="3D6A7FDD" w:rsidR="00244419" w:rsidRPr="00394F24" w:rsidRDefault="00E771AB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1410118</w:t>
            </w:r>
          </w:p>
        </w:tc>
        <w:tc>
          <w:tcPr>
            <w:tcW w:w="2110" w:type="pct"/>
            <w:shd w:val="clear" w:color="auto" w:fill="FFFFFF" w:themeFill="background1"/>
          </w:tcPr>
          <w:p w14:paraId="44CAF73B" w14:textId="2EE2E977" w:rsidR="00244419" w:rsidRPr="00394F24" w:rsidRDefault="0068011C" w:rsidP="00244419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فیزیولوژی غدد</w:t>
            </w:r>
          </w:p>
        </w:tc>
        <w:tc>
          <w:tcPr>
            <w:tcW w:w="794" w:type="pct"/>
            <w:shd w:val="clear" w:color="auto" w:fill="FFFFFF" w:themeFill="background1"/>
          </w:tcPr>
          <w:p w14:paraId="397B68FA" w14:textId="76910C51" w:rsidR="00244419" w:rsidRPr="00394F24" w:rsidRDefault="0068011C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28/1</w:t>
            </w:r>
          </w:p>
        </w:tc>
      </w:tr>
      <w:tr w:rsidR="00244419" w:rsidRPr="00394F24" w14:paraId="71A67448" w14:textId="77777777" w:rsidTr="008F0C25">
        <w:tc>
          <w:tcPr>
            <w:tcW w:w="992" w:type="pct"/>
            <w:shd w:val="clear" w:color="auto" w:fill="FFFFFF" w:themeFill="background1"/>
          </w:tcPr>
          <w:p w14:paraId="48CC0AA5" w14:textId="09C02F42" w:rsidR="00244419" w:rsidRPr="00394F24" w:rsidRDefault="00E26F92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</w:tcPr>
          <w:p w14:paraId="56C1400B" w14:textId="369DC97A" w:rsidR="00244419" w:rsidRPr="00394F24" w:rsidRDefault="0095197D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1410116</w:t>
            </w:r>
          </w:p>
        </w:tc>
        <w:tc>
          <w:tcPr>
            <w:tcW w:w="2110" w:type="pct"/>
            <w:shd w:val="clear" w:color="auto" w:fill="FFFFFF" w:themeFill="background1"/>
          </w:tcPr>
          <w:p w14:paraId="4EC2D99C" w14:textId="00FD7EEB" w:rsidR="00244419" w:rsidRPr="00394F24" w:rsidRDefault="0068011C" w:rsidP="00244419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ف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94F24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ز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94F24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ولوژ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5197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گوارش</w:t>
            </w:r>
          </w:p>
        </w:tc>
        <w:tc>
          <w:tcPr>
            <w:tcW w:w="794" w:type="pct"/>
            <w:shd w:val="clear" w:color="auto" w:fill="FFFFFF" w:themeFill="background1"/>
          </w:tcPr>
          <w:p w14:paraId="242319EE" w14:textId="7DC5FE78" w:rsidR="00244419" w:rsidRPr="00394F24" w:rsidRDefault="0014641B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69/0</w:t>
            </w:r>
          </w:p>
        </w:tc>
      </w:tr>
      <w:tr w:rsidR="00244419" w:rsidRPr="00394F24" w14:paraId="772D5181" w14:textId="77777777" w:rsidTr="008F0C25">
        <w:tc>
          <w:tcPr>
            <w:tcW w:w="992" w:type="pct"/>
            <w:shd w:val="clear" w:color="auto" w:fill="FFFFFF" w:themeFill="background1"/>
          </w:tcPr>
          <w:p w14:paraId="19C7F089" w14:textId="6F2D2A07" w:rsidR="00244419" w:rsidRPr="00394F24" w:rsidRDefault="00E26F92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</w:tcPr>
          <w:p w14:paraId="26636D58" w14:textId="282DA068" w:rsidR="00244419" w:rsidRPr="00394F24" w:rsidRDefault="00E771AB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1410122</w:t>
            </w:r>
          </w:p>
        </w:tc>
        <w:tc>
          <w:tcPr>
            <w:tcW w:w="2110" w:type="pct"/>
            <w:shd w:val="clear" w:color="auto" w:fill="FFFFFF" w:themeFill="background1"/>
          </w:tcPr>
          <w:p w14:paraId="4F669DF0" w14:textId="51662B72" w:rsidR="00244419" w:rsidRPr="00394F24" w:rsidRDefault="00365271" w:rsidP="00244419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 هورمون</w:t>
            </w:r>
          </w:p>
        </w:tc>
        <w:tc>
          <w:tcPr>
            <w:tcW w:w="794" w:type="pct"/>
            <w:shd w:val="clear" w:color="auto" w:fill="FFFFFF" w:themeFill="background1"/>
          </w:tcPr>
          <w:p w14:paraId="2EC5D947" w14:textId="2890239B" w:rsidR="00244419" w:rsidRPr="00394F24" w:rsidRDefault="00365271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7/0</w:t>
            </w:r>
          </w:p>
        </w:tc>
      </w:tr>
      <w:tr w:rsidR="00244419" w:rsidRPr="00394F24" w14:paraId="0C6AD197" w14:textId="77777777" w:rsidTr="008F0C25">
        <w:trPr>
          <w:trHeight w:val="70"/>
        </w:trPr>
        <w:tc>
          <w:tcPr>
            <w:tcW w:w="992" w:type="pct"/>
            <w:shd w:val="clear" w:color="auto" w:fill="FFFFFF" w:themeFill="background1"/>
          </w:tcPr>
          <w:p w14:paraId="209CC477" w14:textId="5DF530D2" w:rsidR="00244419" w:rsidRPr="00394F24" w:rsidRDefault="006C2D06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</w:tcPr>
          <w:p w14:paraId="3929D3C9" w14:textId="5CAA67AD" w:rsidR="00244419" w:rsidRPr="00394F24" w:rsidRDefault="002E0190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1000067</w:t>
            </w:r>
          </w:p>
        </w:tc>
        <w:tc>
          <w:tcPr>
            <w:tcW w:w="2110" w:type="pct"/>
            <w:shd w:val="clear" w:color="auto" w:fill="FFFFFF" w:themeFill="background1"/>
          </w:tcPr>
          <w:p w14:paraId="14AE9599" w14:textId="4652A376" w:rsidR="00244419" w:rsidRPr="00394F24" w:rsidRDefault="0095197D" w:rsidP="00244419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سلامت در حوادث و بلایا</w:t>
            </w:r>
          </w:p>
        </w:tc>
        <w:tc>
          <w:tcPr>
            <w:tcW w:w="794" w:type="pct"/>
            <w:shd w:val="clear" w:color="auto" w:fill="FFFFFF" w:themeFill="background1"/>
          </w:tcPr>
          <w:p w14:paraId="08ADBE51" w14:textId="7636B9CA" w:rsidR="00244419" w:rsidRPr="00394F24" w:rsidRDefault="0014641B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244419" w:rsidRPr="00394F24" w14:paraId="4AC177C5" w14:textId="77777777" w:rsidTr="008F0C25">
        <w:tc>
          <w:tcPr>
            <w:tcW w:w="992" w:type="pct"/>
            <w:shd w:val="clear" w:color="auto" w:fill="FFFFFF" w:themeFill="background1"/>
          </w:tcPr>
          <w:p w14:paraId="78F74F1D" w14:textId="15D8A097" w:rsidR="00244419" w:rsidRPr="00394F24" w:rsidRDefault="00E26F92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</w:tcPr>
          <w:p w14:paraId="42A313C1" w14:textId="3B7DC7F2" w:rsidR="00244419" w:rsidRPr="00394F24" w:rsidRDefault="00E771AB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1410147</w:t>
            </w:r>
          </w:p>
        </w:tc>
        <w:tc>
          <w:tcPr>
            <w:tcW w:w="2110" w:type="pct"/>
            <w:shd w:val="clear" w:color="auto" w:fill="FFFFFF" w:themeFill="background1"/>
          </w:tcPr>
          <w:p w14:paraId="0539B5A6" w14:textId="172111D8" w:rsidR="00244419" w:rsidRPr="00394F24" w:rsidRDefault="00365271" w:rsidP="00244419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کلیات پاتولوژی (آسیب سلولی)</w:t>
            </w:r>
          </w:p>
        </w:tc>
        <w:tc>
          <w:tcPr>
            <w:tcW w:w="794" w:type="pct"/>
            <w:shd w:val="clear" w:color="auto" w:fill="FFFFFF" w:themeFill="background1"/>
          </w:tcPr>
          <w:p w14:paraId="11FA4F50" w14:textId="0AC10DD6" w:rsidR="00244419" w:rsidRPr="00394F24" w:rsidRDefault="00365271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52/0</w:t>
            </w:r>
          </w:p>
        </w:tc>
      </w:tr>
      <w:tr w:rsidR="00244419" w:rsidRPr="00394F24" w14:paraId="136B6E65" w14:textId="77777777" w:rsidTr="008F0C25">
        <w:tc>
          <w:tcPr>
            <w:tcW w:w="992" w:type="pct"/>
            <w:shd w:val="clear" w:color="auto" w:fill="FFFFFF" w:themeFill="background1"/>
          </w:tcPr>
          <w:p w14:paraId="7B1C93E2" w14:textId="32A41FE7" w:rsidR="00244419" w:rsidRPr="00394F24" w:rsidRDefault="00E26F92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</w:tcPr>
          <w:p w14:paraId="126244B5" w14:textId="47635252" w:rsidR="00244419" w:rsidRPr="00394F24" w:rsidRDefault="00E771AB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1410148</w:t>
            </w:r>
          </w:p>
        </w:tc>
        <w:tc>
          <w:tcPr>
            <w:tcW w:w="2110" w:type="pct"/>
            <w:shd w:val="clear" w:color="auto" w:fill="FFFFFF" w:themeFill="background1"/>
          </w:tcPr>
          <w:p w14:paraId="5EF2941E" w14:textId="79D2895C" w:rsidR="00244419" w:rsidRPr="00394F24" w:rsidRDefault="00365271" w:rsidP="00244419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پاتولوژی آماس و ترمیم بافتها و همودینامیک</w:t>
            </w:r>
          </w:p>
        </w:tc>
        <w:tc>
          <w:tcPr>
            <w:tcW w:w="794" w:type="pct"/>
            <w:shd w:val="clear" w:color="auto" w:fill="FFFFFF" w:themeFill="background1"/>
          </w:tcPr>
          <w:p w14:paraId="1B291DDD" w14:textId="7D9ED617" w:rsidR="00244419" w:rsidRPr="00394F24" w:rsidRDefault="00365271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58/0</w:t>
            </w:r>
          </w:p>
        </w:tc>
      </w:tr>
      <w:tr w:rsidR="00244419" w:rsidRPr="00394F24" w14:paraId="7A98A904" w14:textId="77777777" w:rsidTr="008F0C25">
        <w:tc>
          <w:tcPr>
            <w:tcW w:w="992" w:type="pct"/>
            <w:shd w:val="clear" w:color="auto" w:fill="FFFFFF" w:themeFill="background1"/>
          </w:tcPr>
          <w:p w14:paraId="1B76DAA2" w14:textId="4D619866" w:rsidR="00244419" w:rsidRPr="00394F24" w:rsidRDefault="006C2D06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45.46</w:t>
            </w:r>
          </w:p>
        </w:tc>
        <w:tc>
          <w:tcPr>
            <w:tcW w:w="1104" w:type="pct"/>
            <w:shd w:val="clear" w:color="auto" w:fill="FFFFFF" w:themeFill="background1"/>
          </w:tcPr>
          <w:p w14:paraId="39AE2655" w14:textId="46B24753" w:rsidR="00244419" w:rsidRPr="00394F24" w:rsidRDefault="006C2D06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1000009</w:t>
            </w:r>
          </w:p>
        </w:tc>
        <w:tc>
          <w:tcPr>
            <w:tcW w:w="2110" w:type="pct"/>
            <w:shd w:val="clear" w:color="auto" w:fill="FFFFFF" w:themeFill="background1"/>
          </w:tcPr>
          <w:p w14:paraId="69016E88" w14:textId="4C22B2B4" w:rsidR="00244419" w:rsidRPr="00394F24" w:rsidRDefault="0014641B" w:rsidP="00244419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تربیت بدنی 2</w:t>
            </w:r>
          </w:p>
        </w:tc>
        <w:tc>
          <w:tcPr>
            <w:tcW w:w="794" w:type="pct"/>
            <w:shd w:val="clear" w:color="auto" w:fill="FFFFFF" w:themeFill="background1"/>
          </w:tcPr>
          <w:p w14:paraId="76FA4792" w14:textId="36C67301" w:rsidR="00244419" w:rsidRPr="00394F24" w:rsidRDefault="0014641B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244419" w:rsidRPr="00394F24" w14:paraId="25741118" w14:textId="77777777" w:rsidTr="002E0190">
        <w:trPr>
          <w:trHeight w:val="241"/>
        </w:trPr>
        <w:tc>
          <w:tcPr>
            <w:tcW w:w="992" w:type="pct"/>
            <w:shd w:val="clear" w:color="auto" w:fill="FFFFFF" w:themeFill="background1"/>
          </w:tcPr>
          <w:p w14:paraId="4D98FDC1" w14:textId="63746A9B" w:rsidR="00244419" w:rsidRPr="00394F24" w:rsidRDefault="006C2D06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</w:tcPr>
          <w:p w14:paraId="014BC656" w14:textId="4BD75BF2" w:rsidR="00244419" w:rsidRPr="00394F24" w:rsidRDefault="002E0190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1410271</w:t>
            </w:r>
          </w:p>
        </w:tc>
        <w:tc>
          <w:tcPr>
            <w:tcW w:w="2110" w:type="pct"/>
            <w:shd w:val="clear" w:color="auto" w:fill="FFFFFF" w:themeFill="background1"/>
          </w:tcPr>
          <w:p w14:paraId="53046FF6" w14:textId="605ECFBD" w:rsidR="00244419" w:rsidRPr="00394F24" w:rsidRDefault="00825549" w:rsidP="00244419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انگل شناسی</w:t>
            </w:r>
            <w:r w:rsidR="0095197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تئوری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94" w:type="pct"/>
            <w:shd w:val="clear" w:color="auto" w:fill="FFFFFF" w:themeFill="background1"/>
          </w:tcPr>
          <w:p w14:paraId="6C481C56" w14:textId="7416FF7E" w:rsidR="00244419" w:rsidRPr="00394F24" w:rsidRDefault="0014641B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65/1</w:t>
            </w:r>
          </w:p>
        </w:tc>
      </w:tr>
      <w:tr w:rsidR="00244419" w:rsidRPr="00394F24" w14:paraId="760C90DA" w14:textId="77777777" w:rsidTr="008F0C25">
        <w:tc>
          <w:tcPr>
            <w:tcW w:w="992" w:type="pct"/>
            <w:shd w:val="clear" w:color="auto" w:fill="FFFFFF" w:themeFill="background1"/>
          </w:tcPr>
          <w:p w14:paraId="70C09750" w14:textId="5E452F95" w:rsidR="00244419" w:rsidRPr="00394F24" w:rsidRDefault="006C2D06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</w:tcPr>
          <w:p w14:paraId="2779D0D9" w14:textId="660D886F" w:rsidR="00244419" w:rsidRPr="00394F24" w:rsidRDefault="002E0190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1410272</w:t>
            </w:r>
          </w:p>
        </w:tc>
        <w:tc>
          <w:tcPr>
            <w:tcW w:w="2110" w:type="pct"/>
            <w:shd w:val="clear" w:color="auto" w:fill="FFFFFF" w:themeFill="background1"/>
          </w:tcPr>
          <w:p w14:paraId="074DE72F" w14:textId="33B4B713" w:rsidR="00244419" w:rsidRPr="00394F24" w:rsidRDefault="00825549" w:rsidP="00244419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انگل شناس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95197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94" w:type="pct"/>
            <w:shd w:val="clear" w:color="auto" w:fill="FFFFFF" w:themeFill="background1"/>
          </w:tcPr>
          <w:p w14:paraId="52AA9B17" w14:textId="604AF5D9" w:rsidR="00244419" w:rsidRPr="00394F24" w:rsidRDefault="0014641B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35/0</w:t>
            </w:r>
          </w:p>
        </w:tc>
      </w:tr>
      <w:tr w:rsidR="00244419" w:rsidRPr="00394F24" w14:paraId="0FDC4948" w14:textId="77777777" w:rsidTr="008F0C25">
        <w:tc>
          <w:tcPr>
            <w:tcW w:w="992" w:type="pct"/>
            <w:shd w:val="clear" w:color="auto" w:fill="FFFFFF" w:themeFill="background1"/>
          </w:tcPr>
          <w:p w14:paraId="5B1DF0AE" w14:textId="1D95970C" w:rsidR="00244419" w:rsidRPr="00394F24" w:rsidRDefault="00E26F92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</w:tcPr>
          <w:p w14:paraId="26A73C39" w14:textId="3AE936C9" w:rsidR="00244419" w:rsidRPr="00394F24" w:rsidRDefault="00E771AB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1410629</w:t>
            </w:r>
          </w:p>
        </w:tc>
        <w:tc>
          <w:tcPr>
            <w:tcW w:w="2110" w:type="pct"/>
            <w:shd w:val="clear" w:color="auto" w:fill="FFFFFF" w:themeFill="background1"/>
          </w:tcPr>
          <w:p w14:paraId="78BE1798" w14:textId="0B57B44E" w:rsidR="00244419" w:rsidRPr="00394F24" w:rsidRDefault="00825549" w:rsidP="00244419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کلیات باکتری پایه</w:t>
            </w:r>
          </w:p>
        </w:tc>
        <w:tc>
          <w:tcPr>
            <w:tcW w:w="794" w:type="pct"/>
            <w:shd w:val="clear" w:color="auto" w:fill="FFFFFF" w:themeFill="background1"/>
          </w:tcPr>
          <w:p w14:paraId="2F9C0799" w14:textId="3EACD154" w:rsidR="00244419" w:rsidRPr="00394F24" w:rsidRDefault="00825549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244419" w:rsidRPr="00394F24" w14:paraId="498D7025" w14:textId="77777777" w:rsidTr="008F0C25">
        <w:tc>
          <w:tcPr>
            <w:tcW w:w="992" w:type="pct"/>
            <w:shd w:val="clear" w:color="auto" w:fill="FFFFFF" w:themeFill="background1"/>
          </w:tcPr>
          <w:p w14:paraId="10F41AB0" w14:textId="70E521A7" w:rsidR="00244419" w:rsidRPr="00394F24" w:rsidRDefault="006C2D06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451</w:t>
            </w:r>
          </w:p>
        </w:tc>
        <w:tc>
          <w:tcPr>
            <w:tcW w:w="1104" w:type="pct"/>
            <w:shd w:val="clear" w:color="auto" w:fill="FFFFFF" w:themeFill="background1"/>
          </w:tcPr>
          <w:p w14:paraId="7FB08902" w14:textId="2DD463C1" w:rsidR="00244419" w:rsidRPr="00394F24" w:rsidRDefault="006C2D06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1000041</w:t>
            </w:r>
          </w:p>
        </w:tc>
        <w:tc>
          <w:tcPr>
            <w:tcW w:w="2110" w:type="pct"/>
            <w:shd w:val="clear" w:color="auto" w:fill="FFFFFF" w:themeFill="background1"/>
          </w:tcPr>
          <w:p w14:paraId="3284FEF9" w14:textId="1E697046" w:rsidR="00244419" w:rsidRPr="00394F24" w:rsidRDefault="0014641B" w:rsidP="00244419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انقلاب اسلامی</w:t>
            </w:r>
          </w:p>
        </w:tc>
        <w:tc>
          <w:tcPr>
            <w:tcW w:w="794" w:type="pct"/>
            <w:shd w:val="clear" w:color="auto" w:fill="FFFFFF" w:themeFill="background1"/>
          </w:tcPr>
          <w:p w14:paraId="33366A01" w14:textId="4F180502" w:rsidR="00244419" w:rsidRPr="00394F24" w:rsidRDefault="0014641B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244419" w:rsidRPr="00394F24" w14:paraId="6C0EB2D7" w14:textId="77777777" w:rsidTr="008F0C25">
        <w:tc>
          <w:tcPr>
            <w:tcW w:w="992" w:type="pct"/>
            <w:shd w:val="clear" w:color="auto" w:fill="FFFFFF" w:themeFill="background1"/>
          </w:tcPr>
          <w:p w14:paraId="521415BB" w14:textId="6B6B5249" w:rsidR="00244419" w:rsidRPr="00394F24" w:rsidRDefault="006C2D06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451</w:t>
            </w:r>
          </w:p>
        </w:tc>
        <w:tc>
          <w:tcPr>
            <w:tcW w:w="1104" w:type="pct"/>
            <w:shd w:val="clear" w:color="auto" w:fill="FFFFFF" w:themeFill="background1"/>
          </w:tcPr>
          <w:p w14:paraId="67927C0D" w14:textId="5D04C0D9" w:rsidR="00244419" w:rsidRPr="00394F24" w:rsidRDefault="006C2D06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100004</w:t>
            </w:r>
            <w:r w:rsidR="0052673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110" w:type="pct"/>
            <w:shd w:val="clear" w:color="auto" w:fill="FFFFFF" w:themeFill="background1"/>
          </w:tcPr>
          <w:p w14:paraId="79ADE5BF" w14:textId="77FBD128" w:rsidR="00244419" w:rsidRPr="00394F24" w:rsidRDefault="0014641B" w:rsidP="00244419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تاریخ امامت</w:t>
            </w:r>
          </w:p>
        </w:tc>
        <w:tc>
          <w:tcPr>
            <w:tcW w:w="794" w:type="pct"/>
            <w:shd w:val="clear" w:color="auto" w:fill="FFFFFF" w:themeFill="background1"/>
          </w:tcPr>
          <w:p w14:paraId="1F53C73A" w14:textId="1293E72B" w:rsidR="00244419" w:rsidRPr="00394F24" w:rsidRDefault="0014641B" w:rsidP="00244419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6701EE" w:rsidRPr="00394F24" w14:paraId="053369E8" w14:textId="77777777" w:rsidTr="008F0C25">
        <w:tc>
          <w:tcPr>
            <w:tcW w:w="992" w:type="pct"/>
            <w:shd w:val="clear" w:color="auto" w:fill="FFFFFF" w:themeFill="background1"/>
          </w:tcPr>
          <w:p w14:paraId="0AEFD9D8" w14:textId="57233556" w:rsidR="006701EE" w:rsidRPr="00394F24" w:rsidRDefault="00E26F92" w:rsidP="008F0C25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</w:tcPr>
          <w:p w14:paraId="2E84F123" w14:textId="78FD32B7" w:rsidR="006701EE" w:rsidRPr="00394F24" w:rsidRDefault="00E771AB" w:rsidP="008F0C25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1410145</w:t>
            </w:r>
          </w:p>
        </w:tc>
        <w:tc>
          <w:tcPr>
            <w:tcW w:w="2110" w:type="pct"/>
            <w:shd w:val="clear" w:color="auto" w:fill="FFFFFF" w:themeFill="background1"/>
          </w:tcPr>
          <w:p w14:paraId="3D239200" w14:textId="25694C2E" w:rsidR="006701EE" w:rsidRPr="00394F24" w:rsidRDefault="00825549" w:rsidP="008F0C25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زبان تخصصی 1</w:t>
            </w:r>
          </w:p>
        </w:tc>
        <w:tc>
          <w:tcPr>
            <w:tcW w:w="794" w:type="pct"/>
            <w:shd w:val="clear" w:color="auto" w:fill="FFFFFF" w:themeFill="background1"/>
          </w:tcPr>
          <w:p w14:paraId="18A4CC04" w14:textId="539C59A6" w:rsidR="006701EE" w:rsidRPr="00394F24" w:rsidRDefault="00825549" w:rsidP="008F0C25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B53F97" w:rsidRPr="00394F24" w14:paraId="1DA5E758" w14:textId="77777777" w:rsidTr="00B53F97">
        <w:tc>
          <w:tcPr>
            <w:tcW w:w="4206" w:type="pct"/>
            <w:gridSpan w:val="3"/>
            <w:shd w:val="clear" w:color="auto" w:fill="FFFFFF" w:themeFill="background1"/>
          </w:tcPr>
          <w:p w14:paraId="0627872F" w14:textId="53EF3317" w:rsidR="00B53F97" w:rsidRPr="00394F24" w:rsidRDefault="00825549" w:rsidP="00B53F97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جمع واحد</w:t>
            </w:r>
          </w:p>
        </w:tc>
        <w:tc>
          <w:tcPr>
            <w:tcW w:w="794" w:type="pct"/>
            <w:shd w:val="clear" w:color="auto" w:fill="FFFFFF" w:themeFill="background1"/>
          </w:tcPr>
          <w:p w14:paraId="3579D324" w14:textId="28D26A8D" w:rsidR="00B53F97" w:rsidRPr="00394F24" w:rsidRDefault="0014641B" w:rsidP="008F0C25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  <w:r w:rsidR="00825549"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/19</w:t>
            </w:r>
          </w:p>
        </w:tc>
      </w:tr>
    </w:tbl>
    <w:p w14:paraId="00A8D797" w14:textId="77777777" w:rsidR="006A28AC" w:rsidRPr="00394F24" w:rsidRDefault="006A28AC" w:rsidP="006A28AC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14"/>
        <w:gridCol w:w="2093"/>
        <w:gridCol w:w="1984"/>
        <w:gridCol w:w="1283"/>
        <w:gridCol w:w="1984"/>
        <w:gridCol w:w="1979"/>
      </w:tblGrid>
      <w:tr w:rsidR="00B126A4" w:rsidRPr="00394F24" w14:paraId="4965450B" w14:textId="59A5DF93" w:rsidTr="00FE5F29">
        <w:trPr>
          <w:trHeight w:val="420"/>
        </w:trPr>
        <w:tc>
          <w:tcPr>
            <w:tcW w:w="8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71889" w14:textId="77777777" w:rsidR="00B126A4" w:rsidRDefault="00B126A4" w:rsidP="00B4566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br w:type="page"/>
            </w:r>
            <w:r w:rsidR="00B4566E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 xml:space="preserve">                         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برنامه 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>هفتگی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 دانشجویان رشته پزشکی </w:t>
            </w:r>
            <w:r w:rsidRPr="00394F24">
              <w:rPr>
                <w:rFonts w:ascii="Times New Roman" w:eastAsia="Times New Roman" w:hAnsi="Times New Roman" w:cs="Times New Roman" w:hint="cs"/>
                <w:b/>
                <w:bCs/>
                <w:color w:val="0000FF"/>
                <w:sz w:val="20"/>
                <w:szCs w:val="20"/>
                <w:rtl/>
              </w:rPr>
              <w:t>–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>ترم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سوم 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</w:rPr>
              <w:t xml:space="preserve">A – 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درنیمسال </w:t>
            </w:r>
            <w:r w:rsidR="00DD1043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دوم</w:t>
            </w:r>
            <w:r w:rsidRPr="00394F2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1404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-</w:t>
            </w:r>
            <w:r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1403</w:t>
            </w:r>
          </w:p>
          <w:p w14:paraId="0028D86B" w14:textId="77777777" w:rsidR="00B4566E" w:rsidRDefault="00B4566E" w:rsidP="00B4566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</w:p>
          <w:p w14:paraId="68636D4E" w14:textId="1FB50FB8" w:rsidR="00B4566E" w:rsidRPr="00394F24" w:rsidRDefault="00B4566E" w:rsidP="00B4566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7EF15B" w14:textId="77777777" w:rsidR="00B126A4" w:rsidRPr="00394F24" w:rsidRDefault="00B126A4" w:rsidP="00B4566E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126A4" w:rsidRPr="00394F24" w14:paraId="7AF76C2C" w14:textId="5FFE1091" w:rsidTr="00FB3156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D169807" w14:textId="77777777" w:rsidR="00B126A4" w:rsidRPr="00394F24" w:rsidRDefault="00B126A4" w:rsidP="00B4566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ساعت</w:t>
            </w:r>
          </w:p>
          <w:p w14:paraId="76D326FF" w14:textId="77777777" w:rsidR="00B126A4" w:rsidRPr="00394F24" w:rsidRDefault="00B126A4" w:rsidP="00B4566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D8BF867" w14:textId="77777777" w:rsidR="00B126A4" w:rsidRPr="00394F24" w:rsidRDefault="00B126A4" w:rsidP="00B4566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DC55353" w14:textId="77777777" w:rsidR="00B126A4" w:rsidRPr="00394F24" w:rsidRDefault="00B126A4" w:rsidP="00B4566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61A4AB4" w14:textId="4F472DC2" w:rsidR="00B126A4" w:rsidRPr="00394F24" w:rsidRDefault="00B126A4" w:rsidP="00B4566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>14-12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9B0B408" w14:textId="384C8542" w:rsidR="00B126A4" w:rsidRPr="00394F24" w:rsidRDefault="00B126A4" w:rsidP="00B4566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16 - 14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CE62B8" w14:textId="6AA10F43" w:rsidR="00B126A4" w:rsidRPr="00394F24" w:rsidRDefault="00B126A4" w:rsidP="00B4566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18 - 16</w:t>
            </w:r>
          </w:p>
        </w:tc>
      </w:tr>
      <w:tr w:rsidR="00CC450D" w:rsidRPr="00394F24" w14:paraId="52BAC706" w14:textId="78ADF0BA" w:rsidTr="00FB3156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0FDC8F4" w14:textId="77777777" w:rsidR="00CC450D" w:rsidRPr="00394F24" w:rsidRDefault="00CC450D" w:rsidP="00B4566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DA96" w14:textId="5229B7B2" w:rsidR="00CC450D" w:rsidRPr="00B4566E" w:rsidRDefault="00CC450D" w:rsidP="00B4566E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تشریح گوارش/غدد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86AD6" w14:textId="52F00793" w:rsidR="00CC450D" w:rsidRPr="00B4566E" w:rsidRDefault="00CC450D" w:rsidP="00B4566E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کلیات باکتری پایه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5784" w14:textId="7C5572D7" w:rsidR="00CC450D" w:rsidRPr="00B4566E" w:rsidRDefault="00FE5F29" w:rsidP="00B4566E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گوارش</w:t>
            </w:r>
            <w:r w:rsidR="00CC450D" w:rsidRPr="00B4566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عملی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534E3" w14:textId="597AC893" w:rsidR="00CC450D" w:rsidRPr="00B4566E" w:rsidRDefault="00FE5F29" w:rsidP="00B4566E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غدد</w:t>
            </w:r>
            <w:r w:rsidR="00CC450D" w:rsidRPr="00B4566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عملی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FF23" w14:textId="6B52372C" w:rsidR="00CC450D" w:rsidRPr="00B4566E" w:rsidRDefault="00FE5F29" w:rsidP="00B4566E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4566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سلامت در حوادث و بلایا</w:t>
            </w:r>
          </w:p>
        </w:tc>
      </w:tr>
      <w:tr w:rsidR="00CC450D" w:rsidRPr="00394F24" w14:paraId="62966B55" w14:textId="4260CD63" w:rsidTr="00FB3156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27213DC" w14:textId="77777777" w:rsidR="00CC450D" w:rsidRPr="00394F24" w:rsidRDefault="00CC450D" w:rsidP="00B4566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C13A" w14:textId="3102E636" w:rsidR="00CC450D" w:rsidRPr="00B4566E" w:rsidRDefault="00CC450D" w:rsidP="00B4566E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4566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پاتولوژی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B3E5" w14:textId="504BBE79" w:rsidR="00CC450D" w:rsidRPr="00B4566E" w:rsidRDefault="00CC450D" w:rsidP="00B4566E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F52A0" w14:textId="7E7A5AD5" w:rsidR="00CC450D" w:rsidRPr="00B4566E" w:rsidRDefault="00CC450D" w:rsidP="00B4566E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4566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9679" w14:textId="5130A625" w:rsidR="00CC450D" w:rsidRPr="00B4566E" w:rsidRDefault="00CC450D" w:rsidP="00B4566E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4566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انگل شناسی عملی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297B" w14:textId="6BEC0C78" w:rsidR="00CC450D" w:rsidRPr="00B4566E" w:rsidRDefault="00CC450D" w:rsidP="00B4566E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4566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بافت عملی</w:t>
            </w:r>
          </w:p>
        </w:tc>
      </w:tr>
      <w:tr w:rsidR="00CC450D" w:rsidRPr="00394F24" w14:paraId="1BD1CF5C" w14:textId="18A81759" w:rsidTr="00FB3156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FA091BE" w14:textId="77777777" w:rsidR="00CC450D" w:rsidRPr="00394F24" w:rsidRDefault="00CC450D" w:rsidP="00B4566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3F527" w14:textId="0EE6C500" w:rsidR="00CC450D" w:rsidRPr="00B4566E" w:rsidRDefault="00CC450D" w:rsidP="00B4566E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انقلاب اسلامی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8573" w14:textId="7B13A3DC" w:rsidR="00CC450D" w:rsidRPr="00B4566E" w:rsidRDefault="00CC450D" w:rsidP="00B4566E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انگل شناسی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تئوری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7407" w14:textId="46A047D6" w:rsidR="00CC450D" w:rsidRPr="00B4566E" w:rsidRDefault="00CC450D" w:rsidP="00B4566E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4566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15EC" w14:textId="3362FC21" w:rsidR="00CC450D" w:rsidRPr="00B4566E" w:rsidRDefault="00CC450D" w:rsidP="00B4566E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65A3" w14:textId="77777777" w:rsidR="00CC450D" w:rsidRPr="00B4566E" w:rsidRDefault="00CC450D" w:rsidP="00B4566E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C450D" w:rsidRPr="00394F24" w14:paraId="68AF4B9A" w14:textId="6F0BC972" w:rsidTr="00FB3156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B0CC0FB" w14:textId="77777777" w:rsidR="00CC450D" w:rsidRPr="00394F24" w:rsidRDefault="00CC450D" w:rsidP="00B4566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3EBE" w14:textId="00B556BA" w:rsidR="00CC450D" w:rsidRPr="00B4566E" w:rsidRDefault="00CC450D" w:rsidP="00B4566E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 هورمون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7C588" w14:textId="4B81B869" w:rsidR="00CC450D" w:rsidRPr="00B4566E" w:rsidRDefault="00FC6695" w:rsidP="00B4566E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تاریخ امامت</w:t>
            </w:r>
            <w:r w:rsidRPr="00B4566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C953" w14:textId="1C712334" w:rsidR="00CC450D" w:rsidRPr="00B4566E" w:rsidRDefault="00CC450D" w:rsidP="00B4566E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تربیت بدنی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54399" w14:textId="52E089E6" w:rsidR="00CC450D" w:rsidRPr="00B4566E" w:rsidRDefault="00CC450D" w:rsidP="00B4566E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1333" w14:textId="61E0D95B" w:rsidR="00CC450D" w:rsidRPr="00B4566E" w:rsidRDefault="00CC450D" w:rsidP="00B4566E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C450D" w:rsidRPr="00394F24" w14:paraId="066DE3BF" w14:textId="45B95DE0" w:rsidTr="00FB3156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7F43913" w14:textId="77777777" w:rsidR="00CC450D" w:rsidRPr="00394F24" w:rsidRDefault="00CC450D" w:rsidP="00B4566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577B" w14:textId="1BA4A0F6" w:rsidR="00CC450D" w:rsidRPr="00B4566E" w:rsidRDefault="00CC450D" w:rsidP="00B4566E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فیزیولوژی غدد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/گوارش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F1C2" w14:textId="74448689" w:rsidR="00CC450D" w:rsidRPr="00B4566E" w:rsidRDefault="00CC450D" w:rsidP="00B4566E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4566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بافت شناسی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D84C7" w14:textId="03EA39B9" w:rsidR="00CC450D" w:rsidRPr="00B4566E" w:rsidRDefault="00CC450D" w:rsidP="00B4566E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4566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B650" w14:textId="35E9AAA7" w:rsidR="00CC450D" w:rsidRPr="00B4566E" w:rsidRDefault="00CC450D" w:rsidP="00B4566E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زبان تخصصی 1</w:t>
            </w:r>
            <w:r w:rsidR="00CC55D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(16-13)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25C0" w14:textId="77777777" w:rsidR="00CC450D" w:rsidRPr="00B4566E" w:rsidRDefault="00CC450D" w:rsidP="00B4566E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40C6D135" w14:textId="77777777" w:rsidR="006A28AC" w:rsidRPr="00394F24" w:rsidRDefault="006A28AC" w:rsidP="006A28AC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2654A849" w14:textId="77777777" w:rsidR="004271F9" w:rsidRPr="00394F24" w:rsidRDefault="004271F9" w:rsidP="004271F9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18C8BDAE" w14:textId="77777777" w:rsidR="004271F9" w:rsidRPr="00394F24" w:rsidRDefault="004271F9" w:rsidP="004271F9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682188C9" w14:textId="77777777" w:rsidR="004271F9" w:rsidRPr="00394F24" w:rsidRDefault="004271F9" w:rsidP="004271F9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69897948" w14:textId="3A033ACB" w:rsidR="004271F9" w:rsidRDefault="004271F9" w:rsidP="004271F9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28F340E3" w14:textId="170CFCBD" w:rsidR="00B4566E" w:rsidRDefault="00B4566E" w:rsidP="00B4566E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65D96848" w14:textId="77777777" w:rsidR="00B4566E" w:rsidRPr="00394F24" w:rsidRDefault="00B4566E" w:rsidP="00B4566E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59FEBF6F" w14:textId="361379B0" w:rsidR="004271F9" w:rsidRDefault="004271F9" w:rsidP="004271F9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2430251D" w14:textId="77777777" w:rsidR="00492EC7" w:rsidRPr="00394F24" w:rsidRDefault="00492EC7" w:rsidP="00492EC7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1D02DDF8" w14:textId="77777777" w:rsidR="001553A9" w:rsidRPr="00394F24" w:rsidRDefault="001553A9" w:rsidP="001553A9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2075"/>
        <w:gridCol w:w="2309"/>
        <w:gridCol w:w="4412"/>
        <w:gridCol w:w="1660"/>
      </w:tblGrid>
      <w:tr w:rsidR="000C4BA1" w:rsidRPr="00394F24" w14:paraId="29C7289A" w14:textId="77777777" w:rsidTr="008F0C25">
        <w:tc>
          <w:tcPr>
            <w:tcW w:w="5000" w:type="pct"/>
            <w:gridSpan w:val="4"/>
            <w:shd w:val="clear" w:color="auto" w:fill="C5E0B3" w:themeFill="accent6" w:themeFillTint="66"/>
          </w:tcPr>
          <w:p w14:paraId="120A2201" w14:textId="7622A58C" w:rsidR="000C4BA1" w:rsidRPr="00394F24" w:rsidRDefault="000C4BA1" w:rsidP="007348F1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lastRenderedPageBreak/>
              <w:t xml:space="preserve">لیست 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دروس ارائه شده دانشجویان رشته پزشکی </w:t>
            </w:r>
            <w:r w:rsidRPr="00394F24">
              <w:rPr>
                <w:rFonts w:ascii="Times New Roman" w:hAnsi="Times New Roman" w:cs="Times New Roma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–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ترم </w:t>
            </w:r>
            <w:r w:rsidRPr="00394F2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سوم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lang w:bidi="fa-IR"/>
              </w:rPr>
              <w:t>B</w:t>
            </w:r>
            <w:r w:rsidRPr="00394F24">
              <w:rPr>
                <w:rFonts w:ascii="Times New Roman" w:hAnsi="Times New Roman" w:cs="Times New Roma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–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</w:t>
            </w:r>
            <w:r w:rsidR="000556D9"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درنیمسال </w:t>
            </w:r>
            <w:r w:rsidR="00DD1043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دوم</w:t>
            </w:r>
            <w:r w:rsidR="000556D9" w:rsidRPr="00394F2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</w:t>
            </w:r>
            <w:r w:rsidR="000556D9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1404</w:t>
            </w:r>
            <w:r w:rsidR="000556D9"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-</w:t>
            </w:r>
            <w:r w:rsidR="000556D9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0C4BA1" w:rsidRPr="00394F24" w14:paraId="3C1562D3" w14:textId="77777777" w:rsidTr="008F0C25">
        <w:tc>
          <w:tcPr>
            <w:tcW w:w="992" w:type="pct"/>
            <w:shd w:val="clear" w:color="auto" w:fill="92D050"/>
          </w:tcPr>
          <w:p w14:paraId="586D642D" w14:textId="77777777" w:rsidR="000C4BA1" w:rsidRPr="00394F24" w:rsidRDefault="000C4BA1" w:rsidP="008F0C25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کد گروه</w:t>
            </w:r>
          </w:p>
        </w:tc>
        <w:tc>
          <w:tcPr>
            <w:tcW w:w="1104" w:type="pct"/>
            <w:shd w:val="clear" w:color="auto" w:fill="92D050"/>
          </w:tcPr>
          <w:p w14:paraId="77A8F014" w14:textId="77777777" w:rsidR="000C4BA1" w:rsidRPr="00394F24" w:rsidRDefault="000C4BA1" w:rsidP="008F0C25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110" w:type="pct"/>
            <w:shd w:val="clear" w:color="auto" w:fill="92D050"/>
          </w:tcPr>
          <w:p w14:paraId="270F3863" w14:textId="77777777" w:rsidR="000C4BA1" w:rsidRPr="00394F24" w:rsidRDefault="000C4BA1" w:rsidP="008F0C25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794" w:type="pct"/>
            <w:shd w:val="clear" w:color="auto" w:fill="92D050"/>
          </w:tcPr>
          <w:p w14:paraId="0DF2F107" w14:textId="77777777" w:rsidR="000C4BA1" w:rsidRPr="00394F24" w:rsidRDefault="000C4BA1" w:rsidP="008F0C25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</w:tr>
      <w:tr w:rsidR="00C14E6B" w:rsidRPr="00394F24" w14:paraId="0C47FC69" w14:textId="77777777" w:rsidTr="008F0C25">
        <w:tc>
          <w:tcPr>
            <w:tcW w:w="992" w:type="pct"/>
            <w:shd w:val="clear" w:color="auto" w:fill="FFFFFF" w:themeFill="background1"/>
          </w:tcPr>
          <w:p w14:paraId="1B7D04DB" w14:textId="778AC90E" w:rsidR="00C14E6B" w:rsidRPr="00394F24" w:rsidRDefault="00C14E6B" w:rsidP="00C14E6B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104" w:type="pct"/>
            <w:shd w:val="clear" w:color="auto" w:fill="FFFFFF" w:themeFill="background1"/>
          </w:tcPr>
          <w:p w14:paraId="263014FC" w14:textId="62453B70" w:rsidR="00C14E6B" w:rsidRPr="00C14E6B" w:rsidRDefault="00C14E6B" w:rsidP="00C14E6B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14E6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1410106</w:t>
            </w:r>
          </w:p>
        </w:tc>
        <w:tc>
          <w:tcPr>
            <w:tcW w:w="2110" w:type="pct"/>
            <w:shd w:val="clear" w:color="auto" w:fill="FFFFFF" w:themeFill="background1"/>
          </w:tcPr>
          <w:p w14:paraId="1DA1CFB5" w14:textId="6974EEA5" w:rsidR="00C14E6B" w:rsidRPr="00394F24" w:rsidRDefault="00C14E6B" w:rsidP="00C14E6B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تشریح گوارش</w:t>
            </w:r>
          </w:p>
        </w:tc>
        <w:tc>
          <w:tcPr>
            <w:tcW w:w="794" w:type="pct"/>
            <w:shd w:val="clear" w:color="auto" w:fill="FFFFFF" w:themeFill="background1"/>
          </w:tcPr>
          <w:p w14:paraId="63AA0328" w14:textId="4122F2FF" w:rsidR="00C14E6B" w:rsidRPr="00394F24" w:rsidRDefault="00C14E6B" w:rsidP="00C14E6B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02/2</w:t>
            </w:r>
          </w:p>
        </w:tc>
      </w:tr>
      <w:tr w:rsidR="00C14E6B" w:rsidRPr="00394F24" w14:paraId="16D78D6B" w14:textId="77777777" w:rsidTr="00C14E6B">
        <w:trPr>
          <w:trHeight w:val="294"/>
        </w:trPr>
        <w:tc>
          <w:tcPr>
            <w:tcW w:w="992" w:type="pct"/>
            <w:shd w:val="clear" w:color="auto" w:fill="FFFFFF" w:themeFill="background1"/>
          </w:tcPr>
          <w:p w14:paraId="40AB0AAE" w14:textId="78A8F924" w:rsidR="00C14E6B" w:rsidRPr="00394F24" w:rsidRDefault="00C14E6B" w:rsidP="00C14E6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104" w:type="pct"/>
            <w:shd w:val="clear" w:color="auto" w:fill="FFFFFF" w:themeFill="background1"/>
          </w:tcPr>
          <w:p w14:paraId="7CC59A70" w14:textId="1F9AD0EB" w:rsidR="00C14E6B" w:rsidRPr="00394F24" w:rsidRDefault="00C14E6B" w:rsidP="00C14E6B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107</w:t>
            </w:r>
          </w:p>
        </w:tc>
        <w:tc>
          <w:tcPr>
            <w:tcW w:w="2110" w:type="pct"/>
            <w:shd w:val="clear" w:color="auto" w:fill="FFFFFF" w:themeFill="background1"/>
          </w:tcPr>
          <w:p w14:paraId="43C2A3BD" w14:textId="21CE09B0" w:rsidR="00C14E6B" w:rsidRPr="00394F24" w:rsidRDefault="00C14E6B" w:rsidP="00C14E6B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تشریح غدد</w:t>
            </w:r>
          </w:p>
        </w:tc>
        <w:tc>
          <w:tcPr>
            <w:tcW w:w="794" w:type="pct"/>
            <w:shd w:val="clear" w:color="auto" w:fill="FFFFFF" w:themeFill="background1"/>
          </w:tcPr>
          <w:p w14:paraId="1D10569D" w14:textId="46166AB9" w:rsidR="00C14E6B" w:rsidRPr="00394F24" w:rsidRDefault="00A07E9E" w:rsidP="00C14E6B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C14E6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/0</w:t>
            </w:r>
          </w:p>
        </w:tc>
      </w:tr>
      <w:tr w:rsidR="00331D3D" w:rsidRPr="00394F24" w14:paraId="52D3B0AE" w14:textId="77777777" w:rsidTr="008F0C25">
        <w:tc>
          <w:tcPr>
            <w:tcW w:w="992" w:type="pct"/>
            <w:shd w:val="clear" w:color="auto" w:fill="FFFFFF" w:themeFill="background1"/>
          </w:tcPr>
          <w:p w14:paraId="6659072E" w14:textId="6F58ED12" w:rsidR="00331D3D" w:rsidRPr="00394F24" w:rsidRDefault="00331D3D" w:rsidP="00331D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104" w:type="pct"/>
            <w:shd w:val="clear" w:color="auto" w:fill="FFFFFF" w:themeFill="background1"/>
          </w:tcPr>
          <w:p w14:paraId="00754A3B" w14:textId="7DC746E3" w:rsidR="00331D3D" w:rsidRPr="00394F24" w:rsidRDefault="00331D3D" w:rsidP="00331D3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1410118</w:t>
            </w:r>
          </w:p>
        </w:tc>
        <w:tc>
          <w:tcPr>
            <w:tcW w:w="2110" w:type="pct"/>
            <w:shd w:val="clear" w:color="auto" w:fill="FFFFFF" w:themeFill="background1"/>
          </w:tcPr>
          <w:p w14:paraId="2EAD56BB" w14:textId="60F77AAF" w:rsidR="00331D3D" w:rsidRPr="00394F24" w:rsidRDefault="00331D3D" w:rsidP="00331D3D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فیزیولوژی غدد</w:t>
            </w:r>
          </w:p>
        </w:tc>
        <w:tc>
          <w:tcPr>
            <w:tcW w:w="794" w:type="pct"/>
            <w:shd w:val="clear" w:color="auto" w:fill="FFFFFF" w:themeFill="background1"/>
          </w:tcPr>
          <w:p w14:paraId="4AE51E99" w14:textId="112A6E1C" w:rsidR="00331D3D" w:rsidRPr="00394F24" w:rsidRDefault="00331D3D" w:rsidP="00331D3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28/1</w:t>
            </w:r>
          </w:p>
        </w:tc>
      </w:tr>
      <w:tr w:rsidR="00331D3D" w:rsidRPr="00394F24" w14:paraId="1AC79C1B" w14:textId="77777777" w:rsidTr="008F0C25">
        <w:tc>
          <w:tcPr>
            <w:tcW w:w="992" w:type="pct"/>
            <w:shd w:val="clear" w:color="auto" w:fill="FFFFFF" w:themeFill="background1"/>
          </w:tcPr>
          <w:p w14:paraId="1E2DE452" w14:textId="28C6C45C" w:rsidR="00331D3D" w:rsidRPr="00394F24" w:rsidRDefault="00331D3D" w:rsidP="00331D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104" w:type="pct"/>
            <w:shd w:val="clear" w:color="auto" w:fill="FFFFFF" w:themeFill="background1"/>
          </w:tcPr>
          <w:p w14:paraId="619CE0D9" w14:textId="50FB6A6B" w:rsidR="00331D3D" w:rsidRPr="00394F24" w:rsidRDefault="00331D3D" w:rsidP="00331D3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1410116</w:t>
            </w:r>
          </w:p>
        </w:tc>
        <w:tc>
          <w:tcPr>
            <w:tcW w:w="2110" w:type="pct"/>
            <w:shd w:val="clear" w:color="auto" w:fill="FFFFFF" w:themeFill="background1"/>
          </w:tcPr>
          <w:p w14:paraId="5A6AD479" w14:textId="582E5E31" w:rsidR="00331D3D" w:rsidRPr="00394F24" w:rsidRDefault="00331D3D" w:rsidP="00331D3D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ف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94F24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ز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94F24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ولوژ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گوارش</w:t>
            </w:r>
          </w:p>
        </w:tc>
        <w:tc>
          <w:tcPr>
            <w:tcW w:w="794" w:type="pct"/>
            <w:shd w:val="clear" w:color="auto" w:fill="FFFFFF" w:themeFill="background1"/>
          </w:tcPr>
          <w:p w14:paraId="4F661886" w14:textId="05E0570B" w:rsidR="00331D3D" w:rsidRPr="00394F24" w:rsidRDefault="00331D3D" w:rsidP="00331D3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69/0</w:t>
            </w:r>
          </w:p>
        </w:tc>
      </w:tr>
      <w:tr w:rsidR="00331D3D" w:rsidRPr="00394F24" w14:paraId="46E749EB" w14:textId="77777777" w:rsidTr="008F0C25">
        <w:tc>
          <w:tcPr>
            <w:tcW w:w="992" w:type="pct"/>
            <w:shd w:val="clear" w:color="auto" w:fill="FFFFFF" w:themeFill="background1"/>
          </w:tcPr>
          <w:p w14:paraId="76BC7FF6" w14:textId="631F4086" w:rsidR="00331D3D" w:rsidRPr="00394F24" w:rsidRDefault="00331D3D" w:rsidP="00331D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104" w:type="pct"/>
            <w:shd w:val="clear" w:color="auto" w:fill="FFFFFF" w:themeFill="background1"/>
          </w:tcPr>
          <w:p w14:paraId="3885FD80" w14:textId="38D62184" w:rsidR="00331D3D" w:rsidRPr="00394F24" w:rsidRDefault="00331D3D" w:rsidP="00331D3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1410122</w:t>
            </w:r>
          </w:p>
        </w:tc>
        <w:tc>
          <w:tcPr>
            <w:tcW w:w="2110" w:type="pct"/>
            <w:shd w:val="clear" w:color="auto" w:fill="FFFFFF" w:themeFill="background1"/>
          </w:tcPr>
          <w:p w14:paraId="075AD82B" w14:textId="09D0902F" w:rsidR="00331D3D" w:rsidRPr="00394F24" w:rsidRDefault="00331D3D" w:rsidP="00331D3D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 هورمون</w:t>
            </w:r>
          </w:p>
        </w:tc>
        <w:tc>
          <w:tcPr>
            <w:tcW w:w="794" w:type="pct"/>
            <w:shd w:val="clear" w:color="auto" w:fill="FFFFFF" w:themeFill="background1"/>
          </w:tcPr>
          <w:p w14:paraId="432393BB" w14:textId="21381CA4" w:rsidR="00331D3D" w:rsidRPr="00394F24" w:rsidRDefault="00331D3D" w:rsidP="00331D3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7/0</w:t>
            </w:r>
          </w:p>
        </w:tc>
      </w:tr>
      <w:tr w:rsidR="00331D3D" w:rsidRPr="00394F24" w14:paraId="1ACCDC62" w14:textId="77777777" w:rsidTr="008F0C25">
        <w:trPr>
          <w:trHeight w:val="70"/>
        </w:trPr>
        <w:tc>
          <w:tcPr>
            <w:tcW w:w="992" w:type="pct"/>
            <w:shd w:val="clear" w:color="auto" w:fill="FFFFFF" w:themeFill="background1"/>
          </w:tcPr>
          <w:p w14:paraId="320BA62C" w14:textId="01EC16B2" w:rsidR="00331D3D" w:rsidRPr="00394F24" w:rsidRDefault="00331D3D" w:rsidP="00331D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104" w:type="pct"/>
            <w:shd w:val="clear" w:color="auto" w:fill="FFFFFF" w:themeFill="background1"/>
          </w:tcPr>
          <w:p w14:paraId="03F2ABBF" w14:textId="2E7CDF76" w:rsidR="00331D3D" w:rsidRPr="00394F24" w:rsidRDefault="00EA7824" w:rsidP="00331D3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1000067</w:t>
            </w:r>
          </w:p>
        </w:tc>
        <w:tc>
          <w:tcPr>
            <w:tcW w:w="2110" w:type="pct"/>
            <w:shd w:val="clear" w:color="auto" w:fill="FFFFFF" w:themeFill="background1"/>
          </w:tcPr>
          <w:p w14:paraId="0FB375FD" w14:textId="657ED606" w:rsidR="00331D3D" w:rsidRPr="00394F24" w:rsidRDefault="00331D3D" w:rsidP="00331D3D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سلامت در حوادث و بلایا</w:t>
            </w:r>
          </w:p>
        </w:tc>
        <w:tc>
          <w:tcPr>
            <w:tcW w:w="794" w:type="pct"/>
            <w:shd w:val="clear" w:color="auto" w:fill="FFFFFF" w:themeFill="background1"/>
          </w:tcPr>
          <w:p w14:paraId="72C215D7" w14:textId="4DE5927A" w:rsidR="00331D3D" w:rsidRPr="00394F24" w:rsidRDefault="00331D3D" w:rsidP="00331D3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31D3D" w:rsidRPr="00394F24" w14:paraId="77ACBE2C" w14:textId="77777777" w:rsidTr="008F0C25">
        <w:tc>
          <w:tcPr>
            <w:tcW w:w="992" w:type="pct"/>
            <w:shd w:val="clear" w:color="auto" w:fill="FFFFFF" w:themeFill="background1"/>
          </w:tcPr>
          <w:p w14:paraId="402F5812" w14:textId="092FDD46" w:rsidR="00331D3D" w:rsidRPr="00394F24" w:rsidRDefault="00331D3D" w:rsidP="00331D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104" w:type="pct"/>
            <w:shd w:val="clear" w:color="auto" w:fill="FFFFFF" w:themeFill="background1"/>
          </w:tcPr>
          <w:p w14:paraId="7352746A" w14:textId="2697E82A" w:rsidR="00331D3D" w:rsidRPr="00394F24" w:rsidRDefault="00331D3D" w:rsidP="00331D3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1410147</w:t>
            </w:r>
          </w:p>
        </w:tc>
        <w:tc>
          <w:tcPr>
            <w:tcW w:w="2110" w:type="pct"/>
            <w:shd w:val="clear" w:color="auto" w:fill="FFFFFF" w:themeFill="background1"/>
          </w:tcPr>
          <w:p w14:paraId="3D490A75" w14:textId="2CB26A67" w:rsidR="00331D3D" w:rsidRPr="00394F24" w:rsidRDefault="00331D3D" w:rsidP="00331D3D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کلیات پاتولوژی (آسیب سلولی)</w:t>
            </w:r>
          </w:p>
        </w:tc>
        <w:tc>
          <w:tcPr>
            <w:tcW w:w="794" w:type="pct"/>
            <w:shd w:val="clear" w:color="auto" w:fill="FFFFFF" w:themeFill="background1"/>
          </w:tcPr>
          <w:p w14:paraId="3622FF66" w14:textId="53A8AE69" w:rsidR="00331D3D" w:rsidRPr="00394F24" w:rsidRDefault="00331D3D" w:rsidP="00331D3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52/0</w:t>
            </w:r>
          </w:p>
        </w:tc>
      </w:tr>
      <w:tr w:rsidR="00331D3D" w:rsidRPr="00394F24" w14:paraId="1270BADA" w14:textId="77777777" w:rsidTr="008F0C25">
        <w:tc>
          <w:tcPr>
            <w:tcW w:w="992" w:type="pct"/>
            <w:shd w:val="clear" w:color="auto" w:fill="FFFFFF" w:themeFill="background1"/>
          </w:tcPr>
          <w:p w14:paraId="3908A12F" w14:textId="539369CA" w:rsidR="00331D3D" w:rsidRPr="00394F24" w:rsidRDefault="00331D3D" w:rsidP="00331D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104" w:type="pct"/>
            <w:shd w:val="clear" w:color="auto" w:fill="FFFFFF" w:themeFill="background1"/>
          </w:tcPr>
          <w:p w14:paraId="1B1C6404" w14:textId="3BC49DCA" w:rsidR="00331D3D" w:rsidRPr="00394F24" w:rsidRDefault="00331D3D" w:rsidP="00331D3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1410148</w:t>
            </w:r>
          </w:p>
        </w:tc>
        <w:tc>
          <w:tcPr>
            <w:tcW w:w="2110" w:type="pct"/>
            <w:shd w:val="clear" w:color="auto" w:fill="FFFFFF" w:themeFill="background1"/>
          </w:tcPr>
          <w:p w14:paraId="2B359C0F" w14:textId="00E625D4" w:rsidR="00331D3D" w:rsidRPr="00394F24" w:rsidRDefault="00331D3D" w:rsidP="00331D3D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پاتولوژی آماس و ترمیم بافتها و همودینامیک</w:t>
            </w:r>
          </w:p>
        </w:tc>
        <w:tc>
          <w:tcPr>
            <w:tcW w:w="794" w:type="pct"/>
            <w:shd w:val="clear" w:color="auto" w:fill="FFFFFF" w:themeFill="background1"/>
          </w:tcPr>
          <w:p w14:paraId="42B0C48A" w14:textId="1845E885" w:rsidR="00331D3D" w:rsidRPr="00394F24" w:rsidRDefault="00331D3D" w:rsidP="00331D3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58/0</w:t>
            </w:r>
          </w:p>
        </w:tc>
      </w:tr>
      <w:tr w:rsidR="00331D3D" w:rsidRPr="00394F24" w14:paraId="7804EAED" w14:textId="77777777" w:rsidTr="008F0C25">
        <w:tc>
          <w:tcPr>
            <w:tcW w:w="992" w:type="pct"/>
            <w:shd w:val="clear" w:color="auto" w:fill="FFFFFF" w:themeFill="background1"/>
          </w:tcPr>
          <w:p w14:paraId="09BCF313" w14:textId="4CF5FA21" w:rsidR="00331D3D" w:rsidRPr="00394F24" w:rsidRDefault="00331D3D" w:rsidP="00331D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45.46</w:t>
            </w:r>
          </w:p>
        </w:tc>
        <w:tc>
          <w:tcPr>
            <w:tcW w:w="1104" w:type="pct"/>
            <w:shd w:val="clear" w:color="auto" w:fill="FFFFFF" w:themeFill="background1"/>
          </w:tcPr>
          <w:p w14:paraId="30C5C405" w14:textId="138991BB" w:rsidR="00331D3D" w:rsidRPr="00394F24" w:rsidRDefault="00331D3D" w:rsidP="00331D3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1000009</w:t>
            </w:r>
          </w:p>
        </w:tc>
        <w:tc>
          <w:tcPr>
            <w:tcW w:w="2110" w:type="pct"/>
            <w:shd w:val="clear" w:color="auto" w:fill="FFFFFF" w:themeFill="background1"/>
          </w:tcPr>
          <w:p w14:paraId="2DFDBC6C" w14:textId="1FA8648A" w:rsidR="00331D3D" w:rsidRPr="00394F24" w:rsidRDefault="00331D3D" w:rsidP="00331D3D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تربیت بدنی 2</w:t>
            </w:r>
          </w:p>
        </w:tc>
        <w:tc>
          <w:tcPr>
            <w:tcW w:w="794" w:type="pct"/>
            <w:shd w:val="clear" w:color="auto" w:fill="FFFFFF" w:themeFill="background1"/>
          </w:tcPr>
          <w:p w14:paraId="7A325572" w14:textId="1A25BF0D" w:rsidR="00331D3D" w:rsidRPr="00394F24" w:rsidRDefault="00331D3D" w:rsidP="00331D3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331D3D" w:rsidRPr="00394F24" w14:paraId="36571956" w14:textId="77777777" w:rsidTr="008F0C25">
        <w:tc>
          <w:tcPr>
            <w:tcW w:w="992" w:type="pct"/>
            <w:shd w:val="clear" w:color="auto" w:fill="FFFFFF" w:themeFill="background1"/>
          </w:tcPr>
          <w:p w14:paraId="6FB57151" w14:textId="4679D39A" w:rsidR="00331D3D" w:rsidRPr="00394F24" w:rsidRDefault="00331D3D" w:rsidP="00331D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104" w:type="pct"/>
            <w:shd w:val="clear" w:color="auto" w:fill="FFFFFF" w:themeFill="background1"/>
          </w:tcPr>
          <w:p w14:paraId="1EC92DEF" w14:textId="04E65A8E" w:rsidR="00331D3D" w:rsidRPr="00394F24" w:rsidRDefault="00EA7824" w:rsidP="00331D3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1410271</w:t>
            </w:r>
          </w:p>
        </w:tc>
        <w:tc>
          <w:tcPr>
            <w:tcW w:w="2110" w:type="pct"/>
            <w:shd w:val="clear" w:color="auto" w:fill="FFFFFF" w:themeFill="background1"/>
          </w:tcPr>
          <w:p w14:paraId="26F3E6E5" w14:textId="06906E96" w:rsidR="00331D3D" w:rsidRPr="00394F24" w:rsidRDefault="00331D3D" w:rsidP="00331D3D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انگل شناسی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تئوری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94" w:type="pct"/>
            <w:shd w:val="clear" w:color="auto" w:fill="FFFFFF" w:themeFill="background1"/>
          </w:tcPr>
          <w:p w14:paraId="75ED9416" w14:textId="6DEF2131" w:rsidR="00331D3D" w:rsidRPr="00394F24" w:rsidRDefault="00331D3D" w:rsidP="00331D3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65/1</w:t>
            </w:r>
          </w:p>
        </w:tc>
      </w:tr>
      <w:tr w:rsidR="00331D3D" w:rsidRPr="00394F24" w14:paraId="5733653F" w14:textId="77777777" w:rsidTr="008F0C25">
        <w:tc>
          <w:tcPr>
            <w:tcW w:w="992" w:type="pct"/>
            <w:shd w:val="clear" w:color="auto" w:fill="FFFFFF" w:themeFill="background1"/>
          </w:tcPr>
          <w:p w14:paraId="4673D022" w14:textId="7ED6C012" w:rsidR="00331D3D" w:rsidRPr="00394F24" w:rsidRDefault="00331D3D" w:rsidP="00331D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104" w:type="pct"/>
            <w:shd w:val="clear" w:color="auto" w:fill="FFFFFF" w:themeFill="background1"/>
          </w:tcPr>
          <w:p w14:paraId="640484A9" w14:textId="33914E3D" w:rsidR="00331D3D" w:rsidRPr="00394F24" w:rsidRDefault="00EA7824" w:rsidP="00331D3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1410272</w:t>
            </w:r>
          </w:p>
        </w:tc>
        <w:tc>
          <w:tcPr>
            <w:tcW w:w="2110" w:type="pct"/>
            <w:shd w:val="clear" w:color="auto" w:fill="FFFFFF" w:themeFill="background1"/>
          </w:tcPr>
          <w:p w14:paraId="1C623F35" w14:textId="720094B6" w:rsidR="00331D3D" w:rsidRPr="00394F24" w:rsidRDefault="00331D3D" w:rsidP="00331D3D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انگل شناس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94" w:type="pct"/>
            <w:shd w:val="clear" w:color="auto" w:fill="FFFFFF" w:themeFill="background1"/>
          </w:tcPr>
          <w:p w14:paraId="001F98BE" w14:textId="1B55F7D1" w:rsidR="00331D3D" w:rsidRPr="00394F24" w:rsidRDefault="00331D3D" w:rsidP="00331D3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35/0</w:t>
            </w:r>
          </w:p>
        </w:tc>
      </w:tr>
      <w:tr w:rsidR="00331D3D" w:rsidRPr="00394F24" w14:paraId="71F8C37F" w14:textId="77777777" w:rsidTr="008F0C25">
        <w:tc>
          <w:tcPr>
            <w:tcW w:w="992" w:type="pct"/>
            <w:shd w:val="clear" w:color="auto" w:fill="FFFFFF" w:themeFill="background1"/>
          </w:tcPr>
          <w:p w14:paraId="69C012E1" w14:textId="236F99C2" w:rsidR="00331D3D" w:rsidRPr="00394F24" w:rsidRDefault="00331D3D" w:rsidP="00331D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104" w:type="pct"/>
            <w:shd w:val="clear" w:color="auto" w:fill="FFFFFF" w:themeFill="background1"/>
          </w:tcPr>
          <w:p w14:paraId="08A126AC" w14:textId="393F0643" w:rsidR="00331D3D" w:rsidRPr="00394F24" w:rsidRDefault="00331D3D" w:rsidP="00331D3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1410629</w:t>
            </w:r>
          </w:p>
        </w:tc>
        <w:tc>
          <w:tcPr>
            <w:tcW w:w="2110" w:type="pct"/>
            <w:shd w:val="clear" w:color="auto" w:fill="FFFFFF" w:themeFill="background1"/>
          </w:tcPr>
          <w:p w14:paraId="29553B4D" w14:textId="41E01D1E" w:rsidR="00331D3D" w:rsidRPr="00394F24" w:rsidRDefault="00331D3D" w:rsidP="00331D3D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کلیات باکتری پایه</w:t>
            </w:r>
          </w:p>
        </w:tc>
        <w:tc>
          <w:tcPr>
            <w:tcW w:w="794" w:type="pct"/>
            <w:shd w:val="clear" w:color="auto" w:fill="FFFFFF" w:themeFill="background1"/>
          </w:tcPr>
          <w:p w14:paraId="45D0AFE5" w14:textId="4DC9ED80" w:rsidR="00331D3D" w:rsidRPr="00394F24" w:rsidRDefault="00331D3D" w:rsidP="00331D3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331D3D" w:rsidRPr="00394F24" w14:paraId="545D90AC" w14:textId="77777777" w:rsidTr="008F0C25">
        <w:tc>
          <w:tcPr>
            <w:tcW w:w="992" w:type="pct"/>
            <w:shd w:val="clear" w:color="auto" w:fill="FFFFFF" w:themeFill="background1"/>
          </w:tcPr>
          <w:p w14:paraId="6F70E122" w14:textId="70A6CF07" w:rsidR="00331D3D" w:rsidRPr="00394F24" w:rsidRDefault="00331D3D" w:rsidP="00331D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452</w:t>
            </w:r>
          </w:p>
        </w:tc>
        <w:tc>
          <w:tcPr>
            <w:tcW w:w="1104" w:type="pct"/>
            <w:shd w:val="clear" w:color="auto" w:fill="FFFFFF" w:themeFill="background1"/>
          </w:tcPr>
          <w:p w14:paraId="5879DB3F" w14:textId="3331441B" w:rsidR="00331D3D" w:rsidRPr="00394F24" w:rsidRDefault="00331D3D" w:rsidP="00331D3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1000041</w:t>
            </w:r>
          </w:p>
        </w:tc>
        <w:tc>
          <w:tcPr>
            <w:tcW w:w="2110" w:type="pct"/>
            <w:shd w:val="clear" w:color="auto" w:fill="FFFFFF" w:themeFill="background1"/>
          </w:tcPr>
          <w:p w14:paraId="55DCF081" w14:textId="040E7C21" w:rsidR="00331D3D" w:rsidRPr="00394F24" w:rsidRDefault="00331D3D" w:rsidP="00331D3D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انقلاب اسلامی</w:t>
            </w:r>
          </w:p>
        </w:tc>
        <w:tc>
          <w:tcPr>
            <w:tcW w:w="794" w:type="pct"/>
            <w:shd w:val="clear" w:color="auto" w:fill="FFFFFF" w:themeFill="background1"/>
          </w:tcPr>
          <w:p w14:paraId="18035EEE" w14:textId="3ABCB9EE" w:rsidR="00331D3D" w:rsidRPr="00394F24" w:rsidRDefault="00331D3D" w:rsidP="00331D3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31D3D" w:rsidRPr="00394F24" w14:paraId="55E18807" w14:textId="77777777" w:rsidTr="008F0C25">
        <w:tc>
          <w:tcPr>
            <w:tcW w:w="992" w:type="pct"/>
            <w:shd w:val="clear" w:color="auto" w:fill="FFFFFF" w:themeFill="background1"/>
          </w:tcPr>
          <w:p w14:paraId="248409E0" w14:textId="28B6A148" w:rsidR="00331D3D" w:rsidRPr="00394F24" w:rsidRDefault="00331D3D" w:rsidP="00331D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452</w:t>
            </w:r>
          </w:p>
        </w:tc>
        <w:tc>
          <w:tcPr>
            <w:tcW w:w="1104" w:type="pct"/>
            <w:shd w:val="clear" w:color="auto" w:fill="FFFFFF" w:themeFill="background1"/>
          </w:tcPr>
          <w:p w14:paraId="787BA5B9" w14:textId="007DE4C2" w:rsidR="00331D3D" w:rsidRPr="00394F24" w:rsidRDefault="00331D3D" w:rsidP="00331D3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100004</w:t>
            </w:r>
            <w:r w:rsidR="0052673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110" w:type="pct"/>
            <w:shd w:val="clear" w:color="auto" w:fill="FFFFFF" w:themeFill="background1"/>
          </w:tcPr>
          <w:p w14:paraId="3A9191C2" w14:textId="344611FD" w:rsidR="00331D3D" w:rsidRPr="00394F24" w:rsidRDefault="00331D3D" w:rsidP="00331D3D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تاریخ امامت</w:t>
            </w:r>
          </w:p>
        </w:tc>
        <w:tc>
          <w:tcPr>
            <w:tcW w:w="794" w:type="pct"/>
            <w:shd w:val="clear" w:color="auto" w:fill="FFFFFF" w:themeFill="background1"/>
          </w:tcPr>
          <w:p w14:paraId="7D919A83" w14:textId="7F2CE249" w:rsidR="00331D3D" w:rsidRPr="00394F24" w:rsidRDefault="00331D3D" w:rsidP="00331D3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31D3D" w:rsidRPr="00394F24" w14:paraId="2D3F825E" w14:textId="77777777" w:rsidTr="008F0C25">
        <w:tc>
          <w:tcPr>
            <w:tcW w:w="992" w:type="pct"/>
            <w:shd w:val="clear" w:color="auto" w:fill="FFFFFF" w:themeFill="background1"/>
          </w:tcPr>
          <w:p w14:paraId="482C58DF" w14:textId="221B4A13" w:rsidR="00331D3D" w:rsidRPr="00394F24" w:rsidRDefault="00331D3D" w:rsidP="00331D3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104" w:type="pct"/>
            <w:shd w:val="clear" w:color="auto" w:fill="FFFFFF" w:themeFill="background1"/>
          </w:tcPr>
          <w:p w14:paraId="685A452A" w14:textId="1A057ECE" w:rsidR="00331D3D" w:rsidRPr="00394F24" w:rsidRDefault="00331D3D" w:rsidP="00331D3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1410145</w:t>
            </w:r>
          </w:p>
        </w:tc>
        <w:tc>
          <w:tcPr>
            <w:tcW w:w="2110" w:type="pct"/>
            <w:shd w:val="clear" w:color="auto" w:fill="FFFFFF" w:themeFill="background1"/>
          </w:tcPr>
          <w:p w14:paraId="6A1C5A82" w14:textId="5FDE5829" w:rsidR="00331D3D" w:rsidRPr="00394F24" w:rsidRDefault="00331D3D" w:rsidP="00331D3D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زبان تخصصی 1</w:t>
            </w:r>
          </w:p>
        </w:tc>
        <w:tc>
          <w:tcPr>
            <w:tcW w:w="794" w:type="pct"/>
            <w:shd w:val="clear" w:color="auto" w:fill="FFFFFF" w:themeFill="background1"/>
          </w:tcPr>
          <w:p w14:paraId="5CC92FE6" w14:textId="6FE906FE" w:rsidR="00331D3D" w:rsidRPr="00394F24" w:rsidRDefault="00331D3D" w:rsidP="00331D3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B53F97" w:rsidRPr="00394F24" w14:paraId="7DAB6E7A" w14:textId="77777777" w:rsidTr="00B53F97">
        <w:tc>
          <w:tcPr>
            <w:tcW w:w="4206" w:type="pct"/>
            <w:gridSpan w:val="3"/>
            <w:shd w:val="clear" w:color="auto" w:fill="FFFFFF" w:themeFill="background1"/>
          </w:tcPr>
          <w:p w14:paraId="03E6067D" w14:textId="77777777" w:rsidR="00B53F97" w:rsidRPr="00394F24" w:rsidRDefault="00B53F97" w:rsidP="00B53F97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4" w:type="pct"/>
            <w:shd w:val="clear" w:color="auto" w:fill="FFFFFF" w:themeFill="background1"/>
          </w:tcPr>
          <w:p w14:paraId="2A93A847" w14:textId="35A10088" w:rsidR="00B53F97" w:rsidRPr="00394F24" w:rsidRDefault="000556D9" w:rsidP="00C26551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  <w:r w:rsidR="004977F6"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/19</w:t>
            </w:r>
          </w:p>
        </w:tc>
      </w:tr>
    </w:tbl>
    <w:p w14:paraId="34BA317C" w14:textId="77777777" w:rsidR="000C4BA1" w:rsidRPr="00394F24" w:rsidRDefault="000C4BA1" w:rsidP="000C4BA1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10487" w:type="dxa"/>
        <w:tblLayout w:type="fixed"/>
        <w:tblLook w:val="04A0" w:firstRow="1" w:lastRow="0" w:firstColumn="1" w:lastColumn="0" w:noHBand="0" w:noVBand="1"/>
      </w:tblPr>
      <w:tblGrid>
        <w:gridCol w:w="1014"/>
        <w:gridCol w:w="1961"/>
        <w:gridCol w:w="2131"/>
        <w:gridCol w:w="1559"/>
        <w:gridCol w:w="1843"/>
        <w:gridCol w:w="1979"/>
      </w:tblGrid>
      <w:tr w:rsidR="00A40AE4" w:rsidRPr="00394F24" w14:paraId="0C5978FC" w14:textId="13AD3C61" w:rsidTr="00574D95">
        <w:trPr>
          <w:trHeight w:val="420"/>
        </w:trPr>
        <w:tc>
          <w:tcPr>
            <w:tcW w:w="85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34FC8" w14:textId="4520C90F" w:rsidR="00A40AE4" w:rsidRDefault="00A40AE4" w:rsidP="00BA13A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br w:type="page"/>
            </w:r>
            <w:r w:rsidR="00BA13A1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 xml:space="preserve">                              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برنامه 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>هفتگی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 دانشجویان رشته پزشکی </w:t>
            </w:r>
            <w:r w:rsidRPr="00394F24">
              <w:rPr>
                <w:rFonts w:ascii="Times New Roman" w:eastAsia="Times New Roman" w:hAnsi="Times New Roman" w:cs="Times New Roman" w:hint="cs"/>
                <w:b/>
                <w:bCs/>
                <w:color w:val="0000FF"/>
                <w:sz w:val="20"/>
                <w:szCs w:val="20"/>
                <w:rtl/>
              </w:rPr>
              <w:t>–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>ترم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سوم 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</w:rPr>
              <w:t xml:space="preserve">B – 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درنیمسال </w:t>
            </w:r>
            <w:r w:rsidR="00DD1043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دوم</w:t>
            </w:r>
            <w:r w:rsidRPr="00394F2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1404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-</w:t>
            </w:r>
            <w:r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1403</w:t>
            </w:r>
          </w:p>
          <w:p w14:paraId="3025CF8A" w14:textId="77777777" w:rsidR="003608F6" w:rsidRDefault="003608F6" w:rsidP="003608F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</w:p>
          <w:p w14:paraId="660942ED" w14:textId="40E87037" w:rsidR="003608F6" w:rsidRPr="00394F24" w:rsidRDefault="003608F6" w:rsidP="003608F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F21154" w14:textId="77777777" w:rsidR="00A40AE4" w:rsidRPr="00394F24" w:rsidRDefault="00A40AE4" w:rsidP="003608F6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40AE4" w:rsidRPr="00394F24" w14:paraId="2568572F" w14:textId="1C8FB748" w:rsidTr="00574D95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F830AD3" w14:textId="77777777" w:rsidR="00A40AE4" w:rsidRPr="00394F24" w:rsidRDefault="00A40AE4" w:rsidP="003608F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ساعت</w:t>
            </w:r>
          </w:p>
          <w:p w14:paraId="41433218" w14:textId="77777777" w:rsidR="00A40AE4" w:rsidRPr="00394F24" w:rsidRDefault="00A40AE4" w:rsidP="003608F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9E59CB5" w14:textId="77777777" w:rsidR="00A40AE4" w:rsidRPr="00394F24" w:rsidRDefault="00A40AE4" w:rsidP="003608F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8B9AB5E" w14:textId="77777777" w:rsidR="00A40AE4" w:rsidRPr="00394F24" w:rsidRDefault="00A40AE4" w:rsidP="003608F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5EFDFEE" w14:textId="7F56C36A" w:rsidR="00A40AE4" w:rsidRPr="00394F24" w:rsidRDefault="00D30DC6" w:rsidP="003608F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>14-12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E6EA2CC" w14:textId="4528718E" w:rsidR="00A40AE4" w:rsidRPr="00394F24" w:rsidRDefault="00A40AE4" w:rsidP="003608F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16 - 14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77110F" w14:textId="3B994009" w:rsidR="00A40AE4" w:rsidRPr="00394F24" w:rsidRDefault="00A40AE4" w:rsidP="003608F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18 - 16</w:t>
            </w:r>
          </w:p>
        </w:tc>
      </w:tr>
      <w:tr w:rsidR="003C1E38" w:rsidRPr="00394F24" w14:paraId="6426F326" w14:textId="02D6465E" w:rsidTr="00574D95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EE56F48" w14:textId="77777777" w:rsidR="003C1E38" w:rsidRPr="00394F24" w:rsidRDefault="003C1E38" w:rsidP="003608F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AE264" w14:textId="260CE778" w:rsidR="003C1E38" w:rsidRPr="003608F6" w:rsidRDefault="003C1E38" w:rsidP="003608F6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کلیات باکتری پایه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BE9DF" w14:textId="5BF8C780" w:rsidR="003C1E38" w:rsidRPr="003608F6" w:rsidRDefault="003C1E38" w:rsidP="003608F6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تشریح گوارش/غدد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FE29" w14:textId="07C464A7" w:rsidR="003C1E38" w:rsidRPr="003608F6" w:rsidRDefault="003C1E38" w:rsidP="003608F6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08F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E1EF8" w14:textId="3E4647DB" w:rsidR="003C1E38" w:rsidRPr="003608F6" w:rsidRDefault="003C1E38" w:rsidP="003608F6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08F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انگل عملی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366C" w14:textId="73B14687" w:rsidR="003C1E38" w:rsidRPr="003608F6" w:rsidRDefault="003C1E38" w:rsidP="003608F6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08F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گوارش عملی</w:t>
            </w:r>
          </w:p>
        </w:tc>
      </w:tr>
      <w:tr w:rsidR="003C1E38" w:rsidRPr="00394F24" w14:paraId="31D56396" w14:textId="1372C8DF" w:rsidTr="00574D95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54AD797" w14:textId="77777777" w:rsidR="003C1E38" w:rsidRPr="00394F24" w:rsidRDefault="003C1E38" w:rsidP="003608F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8D13" w14:textId="66B6B133" w:rsidR="003C1E38" w:rsidRPr="003608F6" w:rsidRDefault="003C1E38" w:rsidP="003608F6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08F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بافت شناسی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A0E35" w14:textId="5DF86BAA" w:rsidR="003C1E38" w:rsidRPr="003608F6" w:rsidRDefault="003C1E38" w:rsidP="003608F6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08F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پاتولوژی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EE34" w14:textId="2A85B141" w:rsidR="003C1E38" w:rsidRPr="003608F6" w:rsidRDefault="003C1E38" w:rsidP="003608F6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08F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غدد عملی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230C3" w14:textId="07E34B7F" w:rsidR="003C1E38" w:rsidRPr="003608F6" w:rsidRDefault="003C1E38" w:rsidP="003608F6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D254" w14:textId="223B1C37" w:rsidR="003C1E38" w:rsidRPr="003608F6" w:rsidRDefault="00574D95" w:rsidP="003608F6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سلامت در حوادث و بلایا</w:t>
            </w:r>
          </w:p>
        </w:tc>
      </w:tr>
      <w:tr w:rsidR="003C1E38" w:rsidRPr="00394F24" w14:paraId="099CAB37" w14:textId="0FE1A6A7" w:rsidTr="00574D95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25A348D" w14:textId="77777777" w:rsidR="003C1E38" w:rsidRPr="00394F24" w:rsidRDefault="003C1E38" w:rsidP="003608F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EF4DE" w14:textId="2E233B63" w:rsidR="003C1E38" w:rsidRPr="003608F6" w:rsidRDefault="003C1E38" w:rsidP="003608F6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انگل شناسی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تئوری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B4DA" w14:textId="7FB47474" w:rsidR="003C1E38" w:rsidRPr="003608F6" w:rsidRDefault="003C1E38" w:rsidP="003608F6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انقلاب اسلامی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DE9E" w14:textId="601E5C36" w:rsidR="003C1E38" w:rsidRPr="003608F6" w:rsidRDefault="003C1E38" w:rsidP="003608F6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08F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B41EA" w14:textId="60F2E818" w:rsidR="003C1E38" w:rsidRPr="003608F6" w:rsidRDefault="003C1E38" w:rsidP="003608F6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08F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بافت عملی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08BE" w14:textId="68F1A1F7" w:rsidR="003C1E38" w:rsidRPr="003608F6" w:rsidRDefault="003C1E38" w:rsidP="003608F6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C1E38" w:rsidRPr="00394F24" w14:paraId="00E22854" w14:textId="7B334413" w:rsidTr="00574D95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A612489" w14:textId="77777777" w:rsidR="003C1E38" w:rsidRPr="00394F24" w:rsidRDefault="003C1E38" w:rsidP="003608F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8784" w14:textId="35D3EC01" w:rsidR="003C1E38" w:rsidRPr="003608F6" w:rsidRDefault="00FC6695" w:rsidP="00082494">
            <w:pPr>
              <w:pStyle w:val="Heading2"/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امامت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B46F" w14:textId="4262B74A" w:rsidR="003C1E38" w:rsidRPr="003608F6" w:rsidRDefault="003C1E38" w:rsidP="003608F6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08F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EC39" w14:textId="3A5DFA93" w:rsidR="003C1E38" w:rsidRPr="003608F6" w:rsidRDefault="003C1E38" w:rsidP="003608F6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تربیت بدنی 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481C" w14:textId="4AE76F99" w:rsidR="003C1E38" w:rsidRPr="003608F6" w:rsidRDefault="003C1E38" w:rsidP="003608F6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فیزیولوژی غدد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/گوارش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920C" w14:textId="2A837EFB" w:rsidR="003C1E38" w:rsidRPr="003608F6" w:rsidRDefault="003C1E38" w:rsidP="003608F6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C1E38" w:rsidRPr="00394F24" w14:paraId="744B03DF" w14:textId="1B3ACE06" w:rsidTr="00574D95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F31BCEF" w14:textId="77777777" w:rsidR="003C1E38" w:rsidRPr="00394F24" w:rsidRDefault="003C1E38" w:rsidP="003608F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134A" w14:textId="0345E931" w:rsidR="003C1E38" w:rsidRPr="003608F6" w:rsidRDefault="003C1E38" w:rsidP="003608F6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 هورمون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C3A5" w14:textId="6D2F4BA8" w:rsidR="003C1E38" w:rsidRPr="003608F6" w:rsidRDefault="003C1E38" w:rsidP="003608F6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زبان تخصصی 1</w:t>
            </w:r>
            <w:r w:rsidR="00492EC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(13-10)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488A" w14:textId="70FED796" w:rsidR="003C1E38" w:rsidRPr="003608F6" w:rsidRDefault="003C1E38" w:rsidP="003608F6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A76F" w14:textId="78585D43" w:rsidR="003C1E38" w:rsidRPr="003608F6" w:rsidRDefault="003C1E38" w:rsidP="003608F6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72CE" w14:textId="77777777" w:rsidR="003C1E38" w:rsidRPr="003608F6" w:rsidRDefault="003C1E38" w:rsidP="003608F6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7CE064D7" w14:textId="77777777" w:rsidR="008D7AE1" w:rsidRPr="00394F24" w:rsidRDefault="008D7AE1" w:rsidP="008D7AE1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47897C6C" w14:textId="77777777" w:rsidR="004271F9" w:rsidRPr="00394F24" w:rsidRDefault="004271F9" w:rsidP="004271F9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00771FDE" w14:textId="77777777" w:rsidR="004271F9" w:rsidRPr="00394F24" w:rsidRDefault="004271F9" w:rsidP="004271F9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750E38F3" w14:textId="77777777" w:rsidR="004271F9" w:rsidRPr="00394F24" w:rsidRDefault="004271F9" w:rsidP="004271F9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3DABB00D" w14:textId="77777777" w:rsidR="004271F9" w:rsidRPr="00394F24" w:rsidRDefault="004271F9" w:rsidP="004271F9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7E8DA5C8" w14:textId="77777777" w:rsidR="004271F9" w:rsidRPr="00394F24" w:rsidRDefault="004271F9" w:rsidP="004271F9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1B1DD94D" w14:textId="77777777" w:rsidR="004271F9" w:rsidRPr="00394F24" w:rsidRDefault="004271F9" w:rsidP="004271F9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63262B53" w14:textId="4DC3E031" w:rsidR="008D7AE1" w:rsidRDefault="008D7AE1" w:rsidP="008D7AE1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6E7C9888" w14:textId="3CF4865A" w:rsidR="003C1E38" w:rsidRDefault="003C1E38" w:rsidP="003C1E38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0BD308BC" w14:textId="3A02C633" w:rsidR="003C1E38" w:rsidRDefault="003C1E38" w:rsidP="003C1E38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177A6B52" w14:textId="77777777" w:rsidR="003C1E38" w:rsidRPr="00394F24" w:rsidRDefault="003C1E38" w:rsidP="003C1E38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2075"/>
        <w:gridCol w:w="2309"/>
        <w:gridCol w:w="4412"/>
        <w:gridCol w:w="1660"/>
      </w:tblGrid>
      <w:tr w:rsidR="008D7AE1" w:rsidRPr="00394F24" w14:paraId="507643DE" w14:textId="77777777" w:rsidTr="008F0C25">
        <w:tc>
          <w:tcPr>
            <w:tcW w:w="5000" w:type="pct"/>
            <w:gridSpan w:val="4"/>
            <w:shd w:val="clear" w:color="auto" w:fill="C5E0B3" w:themeFill="accent6" w:themeFillTint="66"/>
          </w:tcPr>
          <w:p w14:paraId="4A58EC83" w14:textId="1DBCDA3B" w:rsidR="008D7AE1" w:rsidRPr="00394F24" w:rsidRDefault="008D7AE1" w:rsidP="007348F1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لیست 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دروس ارائه شده دانشجویان رشته پزشکی </w:t>
            </w:r>
            <w:r w:rsidRPr="00394F24">
              <w:rPr>
                <w:rFonts w:ascii="Times New Roman" w:hAnsi="Times New Roman" w:cs="Times New Roma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–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ترم </w:t>
            </w:r>
            <w:r w:rsidRPr="00394F2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چهارم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lang w:bidi="fa-IR"/>
              </w:rPr>
              <w:t xml:space="preserve">A </w:t>
            </w:r>
            <w:r w:rsidRPr="00394F24">
              <w:rPr>
                <w:rFonts w:ascii="Times New Roman" w:hAnsi="Times New Roman" w:cs="Times New Roma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–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</w:t>
            </w:r>
            <w:r w:rsidR="00B96F33"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درنیمسال </w:t>
            </w:r>
            <w:r w:rsidR="00DD1043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دوم</w:t>
            </w:r>
            <w:r w:rsidR="00B96F33" w:rsidRPr="00394F2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</w:t>
            </w:r>
            <w:r w:rsidR="00B96F33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1404</w:t>
            </w:r>
            <w:r w:rsidR="00B96F33"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-</w:t>
            </w:r>
            <w:r w:rsidR="00B96F33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8D7AE1" w:rsidRPr="00394F24" w14:paraId="3895704F" w14:textId="77777777" w:rsidTr="008F0C25">
        <w:tc>
          <w:tcPr>
            <w:tcW w:w="992" w:type="pct"/>
            <w:shd w:val="clear" w:color="auto" w:fill="92D050"/>
          </w:tcPr>
          <w:p w14:paraId="6416732A" w14:textId="77777777" w:rsidR="008D7AE1" w:rsidRPr="00394F24" w:rsidRDefault="008D7AE1" w:rsidP="008F0C25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کد گروه</w:t>
            </w:r>
          </w:p>
        </w:tc>
        <w:tc>
          <w:tcPr>
            <w:tcW w:w="1104" w:type="pct"/>
            <w:shd w:val="clear" w:color="auto" w:fill="92D050"/>
          </w:tcPr>
          <w:p w14:paraId="4C4CF217" w14:textId="77777777" w:rsidR="008D7AE1" w:rsidRPr="00394F24" w:rsidRDefault="008D7AE1" w:rsidP="008F0C25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110" w:type="pct"/>
            <w:shd w:val="clear" w:color="auto" w:fill="92D050"/>
          </w:tcPr>
          <w:p w14:paraId="3EF04268" w14:textId="77777777" w:rsidR="008D7AE1" w:rsidRPr="00394F24" w:rsidRDefault="008D7AE1" w:rsidP="008F0C25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794" w:type="pct"/>
            <w:shd w:val="clear" w:color="auto" w:fill="92D050"/>
          </w:tcPr>
          <w:p w14:paraId="223078C2" w14:textId="77777777" w:rsidR="008D7AE1" w:rsidRPr="00394F24" w:rsidRDefault="008D7AE1" w:rsidP="008F0C25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</w:tr>
      <w:tr w:rsidR="00142FFD" w:rsidRPr="00394F24" w14:paraId="0A5C07D9" w14:textId="77777777" w:rsidTr="008F0C25">
        <w:tc>
          <w:tcPr>
            <w:tcW w:w="992" w:type="pct"/>
            <w:shd w:val="clear" w:color="auto" w:fill="FFFFFF" w:themeFill="background1"/>
          </w:tcPr>
          <w:p w14:paraId="58026BA0" w14:textId="3F51C5C4" w:rsidR="00142FFD" w:rsidRPr="00394F24" w:rsidRDefault="005E7B70" w:rsidP="00142FF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</w:tcPr>
          <w:p w14:paraId="6FE7CCA9" w14:textId="48F517D1" w:rsidR="00142FFD" w:rsidRPr="00394F24" w:rsidRDefault="005E7B70" w:rsidP="00142FF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1410103</w:t>
            </w:r>
          </w:p>
        </w:tc>
        <w:tc>
          <w:tcPr>
            <w:tcW w:w="2110" w:type="pct"/>
            <w:shd w:val="clear" w:color="auto" w:fill="FFFFFF" w:themeFill="background1"/>
          </w:tcPr>
          <w:p w14:paraId="2AA3730C" w14:textId="6C7290A7" w:rsidR="00142FFD" w:rsidRPr="00394F24" w:rsidRDefault="00D06087" w:rsidP="00142FFD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تشریح سر و گردن</w:t>
            </w:r>
          </w:p>
        </w:tc>
        <w:tc>
          <w:tcPr>
            <w:tcW w:w="794" w:type="pct"/>
            <w:shd w:val="clear" w:color="auto" w:fill="FFFFFF" w:themeFill="background1"/>
          </w:tcPr>
          <w:p w14:paraId="5B814C61" w14:textId="54C37947" w:rsidR="00142FFD" w:rsidRPr="00394F24" w:rsidRDefault="002E57BA" w:rsidP="00142FF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1.67</w:t>
            </w:r>
          </w:p>
        </w:tc>
      </w:tr>
      <w:tr w:rsidR="005E7B70" w:rsidRPr="00394F24" w14:paraId="0E313E73" w14:textId="77777777" w:rsidTr="00B776A0">
        <w:trPr>
          <w:trHeight w:val="358"/>
        </w:trPr>
        <w:tc>
          <w:tcPr>
            <w:tcW w:w="992" w:type="pct"/>
            <w:shd w:val="clear" w:color="auto" w:fill="FFFFFF" w:themeFill="background1"/>
          </w:tcPr>
          <w:p w14:paraId="07A5C4CF" w14:textId="15E16FEE" w:rsidR="005E7B70" w:rsidRPr="00394F24" w:rsidRDefault="005E7B70" w:rsidP="005E7B7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273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</w:tcPr>
          <w:p w14:paraId="7D7BFCC8" w14:textId="73C4673C" w:rsidR="005E7B70" w:rsidRPr="00394F24" w:rsidRDefault="005E7B70" w:rsidP="005E7B7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1410110</w:t>
            </w:r>
          </w:p>
        </w:tc>
        <w:tc>
          <w:tcPr>
            <w:tcW w:w="2110" w:type="pct"/>
            <w:shd w:val="clear" w:color="auto" w:fill="FFFFFF" w:themeFill="background1"/>
          </w:tcPr>
          <w:p w14:paraId="189D7EB8" w14:textId="20657509" w:rsidR="005E7B70" w:rsidRPr="00394F24" w:rsidRDefault="005E7B70" w:rsidP="005E7B70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تشریح ادرای تناسلی</w:t>
            </w:r>
          </w:p>
        </w:tc>
        <w:tc>
          <w:tcPr>
            <w:tcW w:w="794" w:type="pct"/>
            <w:shd w:val="clear" w:color="auto" w:fill="FFFFFF" w:themeFill="background1"/>
          </w:tcPr>
          <w:p w14:paraId="6D130845" w14:textId="0FB13C9A" w:rsidR="005E7B70" w:rsidRPr="00394F24" w:rsidRDefault="002E57BA" w:rsidP="005E7B7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1.05</w:t>
            </w:r>
          </w:p>
        </w:tc>
      </w:tr>
      <w:tr w:rsidR="005E7B70" w:rsidRPr="00394F24" w14:paraId="14EB53EA" w14:textId="77777777" w:rsidTr="008F0C25">
        <w:tc>
          <w:tcPr>
            <w:tcW w:w="992" w:type="pct"/>
            <w:shd w:val="clear" w:color="auto" w:fill="FFFFFF" w:themeFill="background1"/>
          </w:tcPr>
          <w:p w14:paraId="12356D2A" w14:textId="048FB0CA" w:rsidR="005E7B70" w:rsidRPr="00394F24" w:rsidRDefault="005E7B70" w:rsidP="005E7B7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273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</w:tcPr>
          <w:p w14:paraId="26A99E41" w14:textId="06ADA3A2" w:rsidR="005E7B70" w:rsidRPr="00394F24" w:rsidRDefault="005E7B70" w:rsidP="005E7B7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1410119</w:t>
            </w:r>
          </w:p>
        </w:tc>
        <w:tc>
          <w:tcPr>
            <w:tcW w:w="2110" w:type="pct"/>
            <w:shd w:val="clear" w:color="auto" w:fill="FFFFFF" w:themeFill="background1"/>
          </w:tcPr>
          <w:p w14:paraId="5428EDB7" w14:textId="1FBE3552" w:rsidR="005E7B70" w:rsidRPr="00394F24" w:rsidRDefault="005E7B70" w:rsidP="005E7B70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فیزیولوژی کلیه</w:t>
            </w:r>
          </w:p>
        </w:tc>
        <w:tc>
          <w:tcPr>
            <w:tcW w:w="794" w:type="pct"/>
            <w:shd w:val="clear" w:color="auto" w:fill="FFFFFF" w:themeFill="background1"/>
          </w:tcPr>
          <w:p w14:paraId="413477F9" w14:textId="4BFD0B4F" w:rsidR="005E7B70" w:rsidRPr="00394F24" w:rsidRDefault="002E57BA" w:rsidP="005E7B7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0.81</w:t>
            </w:r>
          </w:p>
        </w:tc>
      </w:tr>
      <w:tr w:rsidR="005E7B70" w:rsidRPr="00394F24" w14:paraId="22A7EA12" w14:textId="77777777" w:rsidTr="008F0C25">
        <w:tc>
          <w:tcPr>
            <w:tcW w:w="992" w:type="pct"/>
            <w:shd w:val="clear" w:color="auto" w:fill="FFFFFF" w:themeFill="background1"/>
          </w:tcPr>
          <w:p w14:paraId="22FF0449" w14:textId="177DF91F" w:rsidR="005E7B70" w:rsidRPr="00394F24" w:rsidRDefault="005E7B70" w:rsidP="005E7B7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273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</w:tcPr>
          <w:p w14:paraId="2C543AEA" w14:textId="1516920E" w:rsidR="005E7B70" w:rsidRPr="00394F24" w:rsidRDefault="005E7B70" w:rsidP="005E7B7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1410123</w:t>
            </w:r>
          </w:p>
        </w:tc>
        <w:tc>
          <w:tcPr>
            <w:tcW w:w="2110" w:type="pct"/>
            <w:shd w:val="clear" w:color="auto" w:fill="FFFFFF" w:themeFill="background1"/>
          </w:tcPr>
          <w:p w14:paraId="3664E70B" w14:textId="3D258E3F" w:rsidR="005E7B70" w:rsidRPr="00394F24" w:rsidRDefault="005E7B70" w:rsidP="005E7B70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 کلیه</w:t>
            </w:r>
          </w:p>
        </w:tc>
        <w:tc>
          <w:tcPr>
            <w:tcW w:w="794" w:type="pct"/>
            <w:shd w:val="clear" w:color="auto" w:fill="FFFFFF" w:themeFill="background1"/>
          </w:tcPr>
          <w:p w14:paraId="58006823" w14:textId="01E93BBC" w:rsidR="005E7B70" w:rsidRPr="00394F24" w:rsidRDefault="002E57BA" w:rsidP="005E7B7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0.23</w:t>
            </w:r>
          </w:p>
        </w:tc>
      </w:tr>
      <w:tr w:rsidR="005E7B70" w:rsidRPr="00394F24" w14:paraId="54EE5D16" w14:textId="77777777" w:rsidTr="008F0C25">
        <w:tc>
          <w:tcPr>
            <w:tcW w:w="992" w:type="pct"/>
            <w:shd w:val="clear" w:color="auto" w:fill="FFFFFF" w:themeFill="background1"/>
          </w:tcPr>
          <w:p w14:paraId="1ECB88D6" w14:textId="56CAD587" w:rsidR="005E7B70" w:rsidRPr="00394F24" w:rsidRDefault="005E7B70" w:rsidP="005E7B7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273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</w:tcPr>
          <w:p w14:paraId="014D3A7C" w14:textId="6769ED7A" w:rsidR="005E7B70" w:rsidRPr="00394F24" w:rsidRDefault="005E7B70" w:rsidP="005E7B7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1410144</w:t>
            </w:r>
          </w:p>
        </w:tc>
        <w:tc>
          <w:tcPr>
            <w:tcW w:w="2110" w:type="pct"/>
            <w:shd w:val="clear" w:color="auto" w:fill="FFFFFF" w:themeFill="background1"/>
          </w:tcPr>
          <w:p w14:paraId="0AC95821" w14:textId="3E3299E0" w:rsidR="005E7B70" w:rsidRPr="00394F24" w:rsidRDefault="005E7B70" w:rsidP="005E7B70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آداب پزشکی 4</w:t>
            </w:r>
          </w:p>
        </w:tc>
        <w:tc>
          <w:tcPr>
            <w:tcW w:w="794" w:type="pct"/>
            <w:shd w:val="clear" w:color="auto" w:fill="FFFFFF" w:themeFill="background1"/>
          </w:tcPr>
          <w:p w14:paraId="69469C7D" w14:textId="277E65A8" w:rsidR="005E7B70" w:rsidRPr="00394F24" w:rsidRDefault="002E57BA" w:rsidP="005E7B7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0.5</w:t>
            </w:r>
          </w:p>
        </w:tc>
      </w:tr>
      <w:tr w:rsidR="005E7B70" w:rsidRPr="00394F24" w14:paraId="230FE0AF" w14:textId="77777777" w:rsidTr="008F0C25">
        <w:trPr>
          <w:trHeight w:val="70"/>
        </w:trPr>
        <w:tc>
          <w:tcPr>
            <w:tcW w:w="992" w:type="pct"/>
            <w:shd w:val="clear" w:color="auto" w:fill="FFFFFF" w:themeFill="background1"/>
          </w:tcPr>
          <w:p w14:paraId="5775E5EA" w14:textId="3E6E8FE2" w:rsidR="005E7B70" w:rsidRPr="00394F24" w:rsidRDefault="005E7B70" w:rsidP="005E7B7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273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</w:tcPr>
          <w:p w14:paraId="61022270" w14:textId="07250D62" w:rsidR="005E7B70" w:rsidRPr="00394F24" w:rsidRDefault="005E7B70" w:rsidP="005E7B7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1410146</w:t>
            </w:r>
          </w:p>
        </w:tc>
        <w:tc>
          <w:tcPr>
            <w:tcW w:w="2110" w:type="pct"/>
            <w:shd w:val="clear" w:color="auto" w:fill="FFFFFF" w:themeFill="background1"/>
          </w:tcPr>
          <w:p w14:paraId="29F01A20" w14:textId="77371C2A" w:rsidR="005E7B70" w:rsidRPr="00394F24" w:rsidRDefault="005E7B70" w:rsidP="005E7B70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زبان تخصصی 2</w:t>
            </w:r>
          </w:p>
        </w:tc>
        <w:tc>
          <w:tcPr>
            <w:tcW w:w="794" w:type="pct"/>
            <w:shd w:val="clear" w:color="auto" w:fill="FFFFFF" w:themeFill="background1"/>
          </w:tcPr>
          <w:p w14:paraId="7B2705A1" w14:textId="370E9CF9" w:rsidR="005E7B70" w:rsidRPr="00394F24" w:rsidRDefault="002E57BA" w:rsidP="005E7B7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5E7B70" w:rsidRPr="00394F24" w14:paraId="0D3D5E1C" w14:textId="77777777" w:rsidTr="00AC2202">
        <w:trPr>
          <w:trHeight w:val="186"/>
        </w:trPr>
        <w:tc>
          <w:tcPr>
            <w:tcW w:w="992" w:type="pct"/>
            <w:shd w:val="clear" w:color="auto" w:fill="FFFFFF" w:themeFill="background1"/>
          </w:tcPr>
          <w:p w14:paraId="332B6255" w14:textId="3292A3E6" w:rsidR="005E7B70" w:rsidRPr="00394F24" w:rsidRDefault="005E7B70" w:rsidP="005E7B7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273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</w:tcPr>
          <w:p w14:paraId="226818AB" w14:textId="1BC02AAF" w:rsidR="005E7B70" w:rsidRPr="00394F24" w:rsidRDefault="005E7B70" w:rsidP="005E7B7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1410151</w:t>
            </w:r>
          </w:p>
        </w:tc>
        <w:tc>
          <w:tcPr>
            <w:tcW w:w="2110" w:type="pct"/>
            <w:shd w:val="clear" w:color="auto" w:fill="FFFFFF" w:themeFill="background1"/>
          </w:tcPr>
          <w:p w14:paraId="0E871E08" w14:textId="5B4BC2A0" w:rsidR="005E7B70" w:rsidRPr="00394F24" w:rsidRDefault="005E7B70" w:rsidP="005E7B70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پاتولوژی زنتیک</w:t>
            </w:r>
          </w:p>
        </w:tc>
        <w:tc>
          <w:tcPr>
            <w:tcW w:w="794" w:type="pct"/>
            <w:shd w:val="clear" w:color="auto" w:fill="FFFFFF" w:themeFill="background1"/>
          </w:tcPr>
          <w:p w14:paraId="7097DE70" w14:textId="07251F4A" w:rsidR="005E7B70" w:rsidRPr="00394F24" w:rsidRDefault="002E57BA" w:rsidP="005E7B7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0.47</w:t>
            </w:r>
          </w:p>
        </w:tc>
      </w:tr>
      <w:tr w:rsidR="005E7B70" w:rsidRPr="00394F24" w14:paraId="2CC95A69" w14:textId="77777777" w:rsidTr="008F0C25">
        <w:tc>
          <w:tcPr>
            <w:tcW w:w="992" w:type="pct"/>
            <w:shd w:val="clear" w:color="auto" w:fill="FFFFFF" w:themeFill="background1"/>
          </w:tcPr>
          <w:p w14:paraId="06500F8C" w14:textId="3EA67D61" w:rsidR="005E7B70" w:rsidRPr="00394F24" w:rsidRDefault="005E7B70" w:rsidP="005E7B7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273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</w:tcPr>
          <w:p w14:paraId="48712A40" w14:textId="019F4D17" w:rsidR="005E7B70" w:rsidRPr="00394F24" w:rsidRDefault="005E7B70" w:rsidP="005E7B7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1410152</w:t>
            </w:r>
          </w:p>
        </w:tc>
        <w:tc>
          <w:tcPr>
            <w:tcW w:w="2110" w:type="pct"/>
            <w:shd w:val="clear" w:color="auto" w:fill="FFFFFF" w:themeFill="background1"/>
          </w:tcPr>
          <w:p w14:paraId="386EC286" w14:textId="68BA9C72" w:rsidR="005E7B70" w:rsidRPr="00394F24" w:rsidRDefault="005E7B70" w:rsidP="005E7B70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پاتولوژی بیماری های محیطی</w:t>
            </w:r>
          </w:p>
        </w:tc>
        <w:tc>
          <w:tcPr>
            <w:tcW w:w="794" w:type="pct"/>
            <w:shd w:val="clear" w:color="auto" w:fill="FFFFFF" w:themeFill="background1"/>
          </w:tcPr>
          <w:p w14:paraId="0C297064" w14:textId="3CB14E40" w:rsidR="005E7B70" w:rsidRPr="00394F24" w:rsidRDefault="002E57BA" w:rsidP="005E7B7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0.35</w:t>
            </w:r>
          </w:p>
        </w:tc>
      </w:tr>
      <w:tr w:rsidR="005E7B70" w:rsidRPr="00394F24" w14:paraId="45661D74" w14:textId="77777777" w:rsidTr="008F0C25">
        <w:tc>
          <w:tcPr>
            <w:tcW w:w="992" w:type="pct"/>
            <w:shd w:val="clear" w:color="auto" w:fill="FFFFFF" w:themeFill="background1"/>
          </w:tcPr>
          <w:p w14:paraId="439E3CD2" w14:textId="1424CF61" w:rsidR="005E7B70" w:rsidRPr="00394F24" w:rsidRDefault="005E7B70" w:rsidP="005E7B7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273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</w:tcPr>
          <w:p w14:paraId="2890137D" w14:textId="5346006E" w:rsidR="005E7B70" w:rsidRPr="00394F24" w:rsidRDefault="005E7B70" w:rsidP="005E7B7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1410125</w:t>
            </w:r>
          </w:p>
        </w:tc>
        <w:tc>
          <w:tcPr>
            <w:tcW w:w="2110" w:type="pct"/>
            <w:shd w:val="clear" w:color="auto" w:fill="FFFFFF" w:themeFill="background1"/>
          </w:tcPr>
          <w:p w14:paraId="3A487C06" w14:textId="7DAB77C6" w:rsidR="005E7B70" w:rsidRPr="00394F24" w:rsidRDefault="005E7B70" w:rsidP="005E7B70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اصول کلی تغذیه</w:t>
            </w:r>
          </w:p>
        </w:tc>
        <w:tc>
          <w:tcPr>
            <w:tcW w:w="794" w:type="pct"/>
            <w:shd w:val="clear" w:color="auto" w:fill="FFFFFF" w:themeFill="background1"/>
          </w:tcPr>
          <w:p w14:paraId="09CAD550" w14:textId="7913C5E3" w:rsidR="005E7B70" w:rsidRPr="00394F24" w:rsidRDefault="002E57BA" w:rsidP="005E7B7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5E7B70" w:rsidRPr="00394F24" w14:paraId="7F0DF7C1" w14:textId="77777777" w:rsidTr="008F0C25">
        <w:tc>
          <w:tcPr>
            <w:tcW w:w="992" w:type="pct"/>
            <w:shd w:val="clear" w:color="auto" w:fill="FFFFFF" w:themeFill="background1"/>
          </w:tcPr>
          <w:p w14:paraId="7984B83D" w14:textId="6334673F" w:rsidR="005E7B70" w:rsidRPr="00394F24" w:rsidRDefault="005E7B70" w:rsidP="005E7B7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273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</w:tcPr>
          <w:p w14:paraId="739CF8D7" w14:textId="2AE44196" w:rsidR="005E7B70" w:rsidRPr="00394F24" w:rsidRDefault="005E7B70" w:rsidP="005E7B7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1410131</w:t>
            </w:r>
          </w:p>
        </w:tc>
        <w:tc>
          <w:tcPr>
            <w:tcW w:w="2110" w:type="pct"/>
            <w:shd w:val="clear" w:color="auto" w:fill="FFFFFF" w:themeFill="background1"/>
          </w:tcPr>
          <w:p w14:paraId="68033388" w14:textId="6792D75B" w:rsidR="005E7B70" w:rsidRPr="00394F24" w:rsidRDefault="005E7B70" w:rsidP="005E7B70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ایمنی شناسی</w:t>
            </w:r>
          </w:p>
        </w:tc>
        <w:tc>
          <w:tcPr>
            <w:tcW w:w="794" w:type="pct"/>
            <w:shd w:val="clear" w:color="auto" w:fill="FFFFFF" w:themeFill="background1"/>
          </w:tcPr>
          <w:p w14:paraId="5DDCEA1B" w14:textId="069B911A" w:rsidR="005E7B70" w:rsidRPr="00394F24" w:rsidRDefault="002E57BA" w:rsidP="005E7B7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142FFD" w:rsidRPr="00394F24" w14:paraId="1D5BD2C6" w14:textId="77777777" w:rsidTr="008F0C25">
        <w:tc>
          <w:tcPr>
            <w:tcW w:w="992" w:type="pct"/>
            <w:shd w:val="clear" w:color="auto" w:fill="FFFFFF" w:themeFill="background1"/>
          </w:tcPr>
          <w:p w14:paraId="55E6A12C" w14:textId="7EB90EB0" w:rsidR="00142FFD" w:rsidRPr="00D777E2" w:rsidRDefault="00D777E2" w:rsidP="00142FFD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451</w:t>
            </w:r>
          </w:p>
        </w:tc>
        <w:tc>
          <w:tcPr>
            <w:tcW w:w="1104" w:type="pct"/>
            <w:shd w:val="clear" w:color="auto" w:fill="FFFFFF" w:themeFill="background1"/>
          </w:tcPr>
          <w:p w14:paraId="0BC1EAC8" w14:textId="6772999F" w:rsidR="00142FFD" w:rsidRPr="00394F24" w:rsidRDefault="005E7B70" w:rsidP="00142FF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1000047</w:t>
            </w:r>
          </w:p>
        </w:tc>
        <w:tc>
          <w:tcPr>
            <w:tcW w:w="2110" w:type="pct"/>
            <w:shd w:val="clear" w:color="auto" w:fill="FFFFFF" w:themeFill="background1"/>
          </w:tcPr>
          <w:p w14:paraId="2958AD4F" w14:textId="307F7AD8" w:rsidR="00142FFD" w:rsidRPr="00394F24" w:rsidRDefault="005E7B70" w:rsidP="00142FFD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متون اسلامی</w:t>
            </w:r>
          </w:p>
        </w:tc>
        <w:tc>
          <w:tcPr>
            <w:tcW w:w="794" w:type="pct"/>
            <w:shd w:val="clear" w:color="auto" w:fill="FFFFFF" w:themeFill="background1"/>
          </w:tcPr>
          <w:p w14:paraId="49FD8172" w14:textId="191A3AD6" w:rsidR="00142FFD" w:rsidRPr="00394F24" w:rsidRDefault="002E57BA" w:rsidP="00142FFD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5E7B70" w:rsidRPr="00394F24" w14:paraId="6546860A" w14:textId="77777777" w:rsidTr="008F0C25">
        <w:tc>
          <w:tcPr>
            <w:tcW w:w="992" w:type="pct"/>
            <w:shd w:val="clear" w:color="auto" w:fill="FFFFFF" w:themeFill="background1"/>
          </w:tcPr>
          <w:p w14:paraId="66B1C008" w14:textId="57F7CC29" w:rsidR="005E7B70" w:rsidRPr="00394F24" w:rsidRDefault="005E7B70" w:rsidP="005E7B7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</w:tcPr>
          <w:p w14:paraId="4C20E565" w14:textId="690AB56E" w:rsidR="005E7B70" w:rsidRPr="00394F24" w:rsidRDefault="005E7B70" w:rsidP="005E7B7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1410126</w:t>
            </w:r>
          </w:p>
        </w:tc>
        <w:tc>
          <w:tcPr>
            <w:tcW w:w="2110" w:type="pct"/>
            <w:shd w:val="clear" w:color="auto" w:fill="FFFFFF" w:themeFill="background1"/>
          </w:tcPr>
          <w:p w14:paraId="250D4283" w14:textId="15A2C4F9" w:rsidR="005E7B70" w:rsidRPr="00394F24" w:rsidRDefault="005E7B70" w:rsidP="005E7B70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فیزیک پزشکی</w:t>
            </w:r>
          </w:p>
        </w:tc>
        <w:tc>
          <w:tcPr>
            <w:tcW w:w="794" w:type="pct"/>
            <w:shd w:val="clear" w:color="auto" w:fill="FFFFFF" w:themeFill="background1"/>
          </w:tcPr>
          <w:p w14:paraId="08BD67DF" w14:textId="1E4FD38C" w:rsidR="005E7B70" w:rsidRPr="00394F24" w:rsidRDefault="002E57BA" w:rsidP="005E7B7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5E7B70" w:rsidRPr="00394F24" w14:paraId="1A370409" w14:textId="77777777" w:rsidTr="008F0C25">
        <w:tc>
          <w:tcPr>
            <w:tcW w:w="992" w:type="pct"/>
            <w:shd w:val="clear" w:color="auto" w:fill="FFFFFF" w:themeFill="background1"/>
          </w:tcPr>
          <w:p w14:paraId="5D911808" w14:textId="58602CB7" w:rsidR="005E7B70" w:rsidRPr="00394F24" w:rsidRDefault="005E7B70" w:rsidP="005E7B7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</w:tcPr>
          <w:p w14:paraId="2253C20D" w14:textId="48CB804B" w:rsidR="005E7B70" w:rsidRPr="00394F24" w:rsidRDefault="005E7B70" w:rsidP="005E7B7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1410631</w:t>
            </w:r>
          </w:p>
        </w:tc>
        <w:tc>
          <w:tcPr>
            <w:tcW w:w="2110" w:type="pct"/>
            <w:shd w:val="clear" w:color="auto" w:fill="FFFFFF" w:themeFill="background1"/>
          </w:tcPr>
          <w:p w14:paraId="024829B8" w14:textId="56313DEA" w:rsidR="005E7B70" w:rsidRPr="00394F24" w:rsidRDefault="005E7B70" w:rsidP="005E7B70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باکتری اختصاصی تئوری</w:t>
            </w:r>
          </w:p>
        </w:tc>
        <w:tc>
          <w:tcPr>
            <w:tcW w:w="794" w:type="pct"/>
            <w:shd w:val="clear" w:color="auto" w:fill="FFFFFF" w:themeFill="background1"/>
          </w:tcPr>
          <w:p w14:paraId="257525C7" w14:textId="2F6CD5C2" w:rsidR="005E7B70" w:rsidRPr="00394F24" w:rsidRDefault="002E57BA" w:rsidP="005E7B7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1.5</w:t>
            </w:r>
          </w:p>
        </w:tc>
      </w:tr>
      <w:tr w:rsidR="005E7B70" w:rsidRPr="00394F24" w14:paraId="3FF39E2E" w14:textId="77777777" w:rsidTr="008F0C25">
        <w:tc>
          <w:tcPr>
            <w:tcW w:w="992" w:type="pct"/>
            <w:shd w:val="clear" w:color="auto" w:fill="FFFFFF" w:themeFill="background1"/>
          </w:tcPr>
          <w:p w14:paraId="4BA2955A" w14:textId="7CA050ED" w:rsidR="005E7B70" w:rsidRPr="00394F24" w:rsidRDefault="005E7B70" w:rsidP="005E7B7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</w:tcPr>
          <w:p w14:paraId="37486D7F" w14:textId="4A5159ED" w:rsidR="005E7B70" w:rsidRPr="00394F24" w:rsidRDefault="005E7B70" w:rsidP="005E7B7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1410632</w:t>
            </w:r>
          </w:p>
        </w:tc>
        <w:tc>
          <w:tcPr>
            <w:tcW w:w="2110" w:type="pct"/>
            <w:shd w:val="clear" w:color="auto" w:fill="FFFFFF" w:themeFill="background1"/>
          </w:tcPr>
          <w:p w14:paraId="709D65C5" w14:textId="6432547F" w:rsidR="005E7B70" w:rsidRPr="00394F24" w:rsidRDefault="005E7B70" w:rsidP="005E7B70">
            <w:pPr>
              <w:bidi/>
              <w:spacing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باکتری اختصاصی عملی</w:t>
            </w:r>
          </w:p>
        </w:tc>
        <w:tc>
          <w:tcPr>
            <w:tcW w:w="794" w:type="pct"/>
            <w:shd w:val="clear" w:color="auto" w:fill="FFFFFF" w:themeFill="background1"/>
          </w:tcPr>
          <w:p w14:paraId="61561F17" w14:textId="619BC538" w:rsidR="005E7B70" w:rsidRPr="00394F24" w:rsidRDefault="002E57BA" w:rsidP="005E7B7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0.5</w:t>
            </w:r>
          </w:p>
        </w:tc>
      </w:tr>
      <w:tr w:rsidR="005E7B70" w:rsidRPr="00394F24" w14:paraId="5B9DC7E1" w14:textId="77777777" w:rsidTr="00B53F97">
        <w:tc>
          <w:tcPr>
            <w:tcW w:w="4206" w:type="pct"/>
            <w:gridSpan w:val="3"/>
            <w:shd w:val="clear" w:color="auto" w:fill="FFFFFF" w:themeFill="background1"/>
          </w:tcPr>
          <w:p w14:paraId="56D33553" w14:textId="77777777" w:rsidR="005E7B70" w:rsidRPr="00394F24" w:rsidRDefault="005E7B70" w:rsidP="005E7B7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جمع واحدها</w:t>
            </w:r>
          </w:p>
        </w:tc>
        <w:tc>
          <w:tcPr>
            <w:tcW w:w="794" w:type="pct"/>
            <w:shd w:val="clear" w:color="auto" w:fill="FFFFFF" w:themeFill="background1"/>
          </w:tcPr>
          <w:p w14:paraId="7FB19B3F" w14:textId="2DB6B585" w:rsidR="005E7B70" w:rsidRPr="00394F24" w:rsidRDefault="005E7B70" w:rsidP="005E7B7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18.08</w:t>
            </w:r>
          </w:p>
        </w:tc>
      </w:tr>
    </w:tbl>
    <w:p w14:paraId="4F09F6A7" w14:textId="77777777" w:rsidR="008D7AE1" w:rsidRPr="00394F24" w:rsidRDefault="008D7AE1" w:rsidP="008D7AE1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14"/>
        <w:gridCol w:w="545"/>
        <w:gridCol w:w="1696"/>
        <w:gridCol w:w="1843"/>
        <w:gridCol w:w="2126"/>
        <w:gridCol w:w="1559"/>
        <w:gridCol w:w="1553"/>
      </w:tblGrid>
      <w:tr w:rsidR="00A050ED" w:rsidRPr="00394F24" w14:paraId="0A8FF308" w14:textId="77777777" w:rsidTr="00686CBD">
        <w:trPr>
          <w:trHeight w:val="420"/>
        </w:trPr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FAB1E0" w14:textId="77777777" w:rsidR="00A050ED" w:rsidRPr="00394F24" w:rsidRDefault="00A050ED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7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83E6E" w14:textId="146352B7" w:rsidR="00A050ED" w:rsidRPr="00394F24" w:rsidRDefault="00A050ED" w:rsidP="00574D95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</w:rPr>
            </w:pP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br w:type="page"/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برنامه 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>هفتگی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 دانشجویان رشته پزشکی </w:t>
            </w:r>
            <w:r w:rsidRPr="00394F24">
              <w:rPr>
                <w:rFonts w:ascii="Times New Roman" w:eastAsia="Times New Roman" w:hAnsi="Times New Roman" w:cs="Times New Roman" w:hint="cs"/>
                <w:b/>
                <w:bCs/>
                <w:color w:val="0000FF"/>
                <w:sz w:val="20"/>
                <w:szCs w:val="20"/>
                <w:rtl/>
              </w:rPr>
              <w:t>–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>ترم چهارم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</w:rPr>
              <w:t xml:space="preserve">A – 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درنیمسال </w:t>
            </w:r>
            <w:r w:rsidR="00DD1043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دوم</w:t>
            </w:r>
            <w:r w:rsidRPr="00394F2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1404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-</w:t>
            </w:r>
            <w:r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A050ED" w:rsidRPr="00394F24" w14:paraId="3D0CDE63" w14:textId="77777777" w:rsidTr="00D219C2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F6B310E" w14:textId="77777777" w:rsidR="00A050ED" w:rsidRPr="00394F24" w:rsidRDefault="00A050ED" w:rsidP="00686CB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ساعت</w:t>
            </w:r>
          </w:p>
          <w:p w14:paraId="5E45B3EF" w14:textId="77777777" w:rsidR="00A050ED" w:rsidRPr="00394F24" w:rsidRDefault="00A050ED" w:rsidP="00686CB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2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314CD76" w14:textId="77777777" w:rsidR="00A050ED" w:rsidRPr="00394F24" w:rsidRDefault="00A050ED" w:rsidP="00686CB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01B0873" w14:textId="77777777" w:rsidR="00A050ED" w:rsidRPr="00394F24" w:rsidRDefault="00A050ED" w:rsidP="00686CB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3A66408" w14:textId="4A4BE3FC" w:rsidR="00A050ED" w:rsidRPr="00394F24" w:rsidRDefault="00A050ED" w:rsidP="00686CB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12-14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82002C9" w14:textId="2886BA50" w:rsidR="00A050ED" w:rsidRPr="00394F24" w:rsidRDefault="00A050ED" w:rsidP="00686CB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16 - 14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F17BF26" w14:textId="77777777" w:rsidR="00A050ED" w:rsidRPr="00394F24" w:rsidRDefault="00A050ED" w:rsidP="00686CB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18 - 16</w:t>
            </w:r>
          </w:p>
        </w:tc>
      </w:tr>
      <w:tr w:rsidR="00CA0D61" w:rsidRPr="00394F24" w14:paraId="471E84D7" w14:textId="77777777" w:rsidTr="00D219C2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1BC3DAE" w14:textId="77777777" w:rsidR="00CA0D61" w:rsidRPr="00394F24" w:rsidRDefault="00CA0D61" w:rsidP="00686CB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2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6FB27" w14:textId="60F11D4B" w:rsidR="00CA0D61" w:rsidRPr="00686CBD" w:rsidRDefault="00CA0D61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تشریح سر و گردن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DD0D3" w14:textId="06191707" w:rsidR="00CA0D61" w:rsidRPr="00686CBD" w:rsidRDefault="00CA0D61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باکتری اختصاصی عملی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925B" w14:textId="77777777" w:rsidR="00CA0D61" w:rsidRPr="00686CBD" w:rsidRDefault="00CA0D61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0F756" w14:textId="0522BE81" w:rsidR="00CA0D61" w:rsidRPr="00686CBD" w:rsidRDefault="00CA0D61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D5910" w14:textId="77777777" w:rsidR="00CA0D61" w:rsidRPr="00686CBD" w:rsidRDefault="00CA0D61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A0D61" w:rsidRPr="00394F24" w14:paraId="59D87C5E" w14:textId="77777777" w:rsidTr="00D219C2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8DB17A0" w14:textId="77777777" w:rsidR="00CA0D61" w:rsidRPr="00394F24" w:rsidRDefault="00CA0D61" w:rsidP="00686CB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2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4812" w14:textId="037FE9E8" w:rsidR="00CA0D61" w:rsidRPr="00686CBD" w:rsidRDefault="00CA0D61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تشریح ادرای تناسلی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803A" w14:textId="71366D90" w:rsidR="00CA0D61" w:rsidRPr="00686CBD" w:rsidRDefault="00A3683F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فیزیک پزشکی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354D" w14:textId="66F38A64" w:rsidR="00CA0D61" w:rsidRPr="00686CBD" w:rsidRDefault="00CA0D61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تشریح ادرای تناسلی عملی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64290" w14:textId="77777777" w:rsidR="00B776A0" w:rsidRDefault="00B776A0" w:rsidP="00B776A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زبان تخصصی2 </w:t>
            </w:r>
          </w:p>
          <w:p w14:paraId="17EF18EC" w14:textId="6FB94922" w:rsidR="00CA0D61" w:rsidRPr="00686CBD" w:rsidRDefault="00B776A0" w:rsidP="00B776A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(14-17)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E622" w14:textId="7C7B661F" w:rsidR="00CA0D61" w:rsidRPr="00686CBD" w:rsidRDefault="00CA0D61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A0D61" w:rsidRPr="00394F24" w14:paraId="7A72153A" w14:textId="77777777" w:rsidTr="00D219C2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1281011" w14:textId="77777777" w:rsidR="00CA0D61" w:rsidRPr="00394F24" w:rsidRDefault="00CA0D61" w:rsidP="00686CB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2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47EC" w14:textId="374E6CB9" w:rsidR="00CA0D61" w:rsidRPr="00686CBD" w:rsidRDefault="00CA0D61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86CB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پاتولوژی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D0A38" w14:textId="19CB8849" w:rsidR="00CA0D61" w:rsidRPr="00686CBD" w:rsidRDefault="00A3683F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</w:t>
            </w:r>
            <w:r w:rsidR="00CA0D6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کلیه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EC81" w14:textId="77777777" w:rsidR="00CA0D61" w:rsidRPr="00686CBD" w:rsidRDefault="00CA0D61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C5E1" w14:textId="17A08229" w:rsidR="00CA0D61" w:rsidRPr="00686CBD" w:rsidRDefault="00A3683F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368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اصول کل</w:t>
            </w:r>
            <w:r w:rsidRPr="00A3683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3683F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تغذ</w:t>
            </w:r>
            <w:r w:rsidRPr="00A3683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3683F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ه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4A24" w14:textId="7FFB572C" w:rsidR="00CA0D61" w:rsidRPr="00686CBD" w:rsidRDefault="00CA0D61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A0D61" w:rsidRPr="00394F24" w14:paraId="466AC5D6" w14:textId="77777777" w:rsidTr="00D219C2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5A53D39" w14:textId="77777777" w:rsidR="00CA0D61" w:rsidRPr="00394F24" w:rsidRDefault="00CA0D61" w:rsidP="00686CB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2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A5D98" w14:textId="7C94FD89" w:rsidR="00CA0D61" w:rsidRPr="00686CBD" w:rsidRDefault="00A3683F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ایمنی شناسی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584E" w14:textId="347E097C" w:rsidR="00CA0D61" w:rsidRPr="00686CBD" w:rsidRDefault="00CA0D61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86CB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ED40" w14:textId="024537E5" w:rsidR="00CA0D61" w:rsidRPr="00686CBD" w:rsidRDefault="00CA0D61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تشریح سر و گردن</w:t>
            </w:r>
            <w:r w:rsidRPr="00686CB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عملی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951C5" w14:textId="6AD3C478" w:rsidR="00CA0D61" w:rsidRPr="00686CBD" w:rsidRDefault="00CA0D61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86CB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متون اسلامی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2DD90" w14:textId="4D02BBDA" w:rsidR="00CA0D61" w:rsidRPr="00686CBD" w:rsidRDefault="00CA0D61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A0D61" w:rsidRPr="00394F24" w14:paraId="009AFC3D" w14:textId="77777777" w:rsidTr="00D219C2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9348B92" w14:textId="77777777" w:rsidR="00CA0D61" w:rsidRPr="00394F24" w:rsidRDefault="00CA0D61" w:rsidP="00686CB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2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17F0" w14:textId="43A4C07C" w:rsidR="00CA0D61" w:rsidRPr="00686CBD" w:rsidRDefault="00CA0D61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باکتری اختصاصی تئوری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18FE" w14:textId="705FABFD" w:rsidR="00CA0D61" w:rsidRPr="00686CBD" w:rsidRDefault="00A3683F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فیزیولوژی کلیه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8300" w14:textId="77777777" w:rsidR="00CA0D61" w:rsidRPr="00686CBD" w:rsidRDefault="00CA0D61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BB10" w14:textId="27C9C171" w:rsidR="00CA0D61" w:rsidRPr="00686CBD" w:rsidRDefault="00CA0D61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آداب پزشکی 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3924" w14:textId="77777777" w:rsidR="00CA0D61" w:rsidRPr="00686CBD" w:rsidRDefault="00CA0D61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54CB61B0" w14:textId="77777777" w:rsidR="008D7AE1" w:rsidRPr="00394F24" w:rsidRDefault="008D7AE1" w:rsidP="008D7AE1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196F7941" w14:textId="77777777" w:rsidR="008D7AE1" w:rsidRPr="00394F24" w:rsidRDefault="008D7AE1" w:rsidP="008D7AE1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648B6929" w14:textId="77777777" w:rsidR="004271F9" w:rsidRPr="00394F24" w:rsidRDefault="004271F9" w:rsidP="004271F9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534E2CB9" w14:textId="77777777" w:rsidR="004271F9" w:rsidRPr="00394F24" w:rsidRDefault="004271F9" w:rsidP="004271F9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7916A572" w14:textId="77777777" w:rsidR="004271F9" w:rsidRPr="00394F24" w:rsidRDefault="004271F9" w:rsidP="004271F9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74D60A5C" w14:textId="5C273E41" w:rsidR="004271F9" w:rsidRDefault="004271F9" w:rsidP="004271F9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688C1B34" w14:textId="77777777" w:rsidR="0011100C" w:rsidRDefault="0011100C" w:rsidP="0011100C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431A4395" w14:textId="619F79E0" w:rsidR="00856BB8" w:rsidRDefault="00856BB8" w:rsidP="00856BB8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3E1382E8" w14:textId="77777777" w:rsidR="00856BB8" w:rsidRPr="00394F24" w:rsidRDefault="00856BB8" w:rsidP="00856BB8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525866AE" w14:textId="77777777" w:rsidR="00B53F97" w:rsidRPr="00394F24" w:rsidRDefault="00B53F97" w:rsidP="00B53F97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2467F369" w14:textId="77777777" w:rsidR="00CE5753" w:rsidRPr="00394F24" w:rsidRDefault="00CE5753" w:rsidP="00CE5753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2075"/>
        <w:gridCol w:w="2309"/>
        <w:gridCol w:w="4412"/>
        <w:gridCol w:w="1660"/>
      </w:tblGrid>
      <w:tr w:rsidR="00CE5753" w:rsidRPr="00394F24" w14:paraId="4F76123C" w14:textId="77777777" w:rsidTr="00856BB8">
        <w:tc>
          <w:tcPr>
            <w:tcW w:w="5000" w:type="pct"/>
            <w:gridSpan w:val="4"/>
            <w:shd w:val="clear" w:color="auto" w:fill="C5E0B3" w:themeFill="accent6" w:themeFillTint="66"/>
            <w:vAlign w:val="center"/>
          </w:tcPr>
          <w:p w14:paraId="42F1C096" w14:textId="6D46A076" w:rsidR="00CE5753" w:rsidRPr="00394F24" w:rsidRDefault="00CE5753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لیست 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دروس ارائه شده دانشجویان رشته پزشکی </w:t>
            </w:r>
            <w:r w:rsidRPr="00394F24">
              <w:rPr>
                <w:rFonts w:ascii="Times New Roman" w:hAnsi="Times New Roman" w:cs="Times New Roma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–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ترم </w:t>
            </w:r>
            <w:r w:rsidRPr="00394F2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چهارم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lang w:bidi="fa-IR"/>
              </w:rPr>
              <w:t xml:space="preserve">B </w:t>
            </w:r>
            <w:r w:rsidRPr="00394F24">
              <w:rPr>
                <w:rFonts w:ascii="Times New Roman" w:hAnsi="Times New Roman" w:cs="Times New Roma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–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</w:t>
            </w:r>
            <w:r w:rsidR="00B96F33"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درنیمسال </w:t>
            </w:r>
            <w:r w:rsidR="00DD1043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دوم</w:t>
            </w:r>
            <w:r w:rsidR="00B96F33" w:rsidRPr="00394F2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</w:t>
            </w:r>
            <w:r w:rsidR="00B96F33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1404</w:t>
            </w:r>
            <w:r w:rsidR="00B96F33"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-</w:t>
            </w:r>
            <w:r w:rsidR="00B96F33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CE5753" w:rsidRPr="00394F24" w14:paraId="0E784C36" w14:textId="77777777" w:rsidTr="00856BB8">
        <w:tc>
          <w:tcPr>
            <w:tcW w:w="992" w:type="pct"/>
            <w:shd w:val="clear" w:color="auto" w:fill="92D050"/>
            <w:vAlign w:val="center"/>
          </w:tcPr>
          <w:p w14:paraId="7FA6562B" w14:textId="77777777" w:rsidR="00CE5753" w:rsidRPr="00394F24" w:rsidRDefault="00CE5753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کد گروه</w:t>
            </w:r>
          </w:p>
        </w:tc>
        <w:tc>
          <w:tcPr>
            <w:tcW w:w="1104" w:type="pct"/>
            <w:shd w:val="clear" w:color="auto" w:fill="92D050"/>
            <w:vAlign w:val="center"/>
          </w:tcPr>
          <w:p w14:paraId="2B44AFAD" w14:textId="77777777" w:rsidR="00CE5753" w:rsidRPr="00394F24" w:rsidRDefault="00CE5753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110" w:type="pct"/>
            <w:shd w:val="clear" w:color="auto" w:fill="92D050"/>
            <w:vAlign w:val="center"/>
          </w:tcPr>
          <w:p w14:paraId="051443A9" w14:textId="77777777" w:rsidR="00CE5753" w:rsidRPr="00394F24" w:rsidRDefault="00CE5753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794" w:type="pct"/>
            <w:shd w:val="clear" w:color="auto" w:fill="92D050"/>
            <w:vAlign w:val="center"/>
          </w:tcPr>
          <w:p w14:paraId="75746CA1" w14:textId="77777777" w:rsidR="00CE5753" w:rsidRPr="00394F24" w:rsidRDefault="00CE5753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</w:tr>
      <w:tr w:rsidR="00856BB8" w:rsidRPr="00394F24" w14:paraId="66E918D1" w14:textId="77777777" w:rsidTr="00856BB8">
        <w:tc>
          <w:tcPr>
            <w:tcW w:w="992" w:type="pct"/>
            <w:shd w:val="clear" w:color="auto" w:fill="FFFFFF" w:themeFill="background1"/>
            <w:vAlign w:val="center"/>
          </w:tcPr>
          <w:p w14:paraId="38106080" w14:textId="6553484B" w:rsidR="00856BB8" w:rsidRPr="00394F24" w:rsidRDefault="00856BB8" w:rsidP="00856B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14:paraId="6752E0C5" w14:textId="4709477A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1410103</w:t>
            </w:r>
          </w:p>
        </w:tc>
        <w:tc>
          <w:tcPr>
            <w:tcW w:w="2110" w:type="pct"/>
            <w:shd w:val="clear" w:color="auto" w:fill="FFFFFF" w:themeFill="background1"/>
            <w:vAlign w:val="center"/>
          </w:tcPr>
          <w:p w14:paraId="7185D056" w14:textId="4A07F22E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تشریح سر و گردن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14:paraId="35966D3A" w14:textId="2DE2A6E7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1.67</w:t>
            </w:r>
          </w:p>
        </w:tc>
      </w:tr>
      <w:tr w:rsidR="00856BB8" w:rsidRPr="00394F24" w14:paraId="0FD0A190" w14:textId="77777777" w:rsidTr="00856BB8">
        <w:trPr>
          <w:trHeight w:val="458"/>
        </w:trPr>
        <w:tc>
          <w:tcPr>
            <w:tcW w:w="992" w:type="pct"/>
            <w:shd w:val="clear" w:color="auto" w:fill="FFFFFF" w:themeFill="background1"/>
            <w:vAlign w:val="center"/>
          </w:tcPr>
          <w:p w14:paraId="176A0676" w14:textId="6B29BDBD" w:rsidR="00856BB8" w:rsidRPr="00394F24" w:rsidRDefault="00856BB8" w:rsidP="00856BB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273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14:paraId="59868BFF" w14:textId="3B60E2FD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1410110</w:t>
            </w:r>
          </w:p>
        </w:tc>
        <w:tc>
          <w:tcPr>
            <w:tcW w:w="2110" w:type="pct"/>
            <w:shd w:val="clear" w:color="auto" w:fill="FFFFFF" w:themeFill="background1"/>
            <w:vAlign w:val="center"/>
          </w:tcPr>
          <w:p w14:paraId="19B59925" w14:textId="0EF0C9F9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تشریح ادرای تناسلی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14:paraId="66C0DC4F" w14:textId="46810290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1.05</w:t>
            </w:r>
          </w:p>
        </w:tc>
      </w:tr>
      <w:tr w:rsidR="00856BB8" w:rsidRPr="00394F24" w14:paraId="1701BBA6" w14:textId="77777777" w:rsidTr="00856BB8">
        <w:tc>
          <w:tcPr>
            <w:tcW w:w="992" w:type="pct"/>
            <w:shd w:val="clear" w:color="auto" w:fill="FFFFFF" w:themeFill="background1"/>
            <w:vAlign w:val="center"/>
          </w:tcPr>
          <w:p w14:paraId="51D2C324" w14:textId="5E4C357D" w:rsidR="00856BB8" w:rsidRPr="00394F24" w:rsidRDefault="00856BB8" w:rsidP="00856BB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273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14:paraId="1D950DE7" w14:textId="2CACDAD2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1410119</w:t>
            </w:r>
          </w:p>
        </w:tc>
        <w:tc>
          <w:tcPr>
            <w:tcW w:w="2110" w:type="pct"/>
            <w:shd w:val="clear" w:color="auto" w:fill="FFFFFF" w:themeFill="background1"/>
            <w:vAlign w:val="center"/>
          </w:tcPr>
          <w:p w14:paraId="7A4317E1" w14:textId="7E537F08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فیزیولوژی کلیه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14:paraId="7AF7FF15" w14:textId="643D4074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0.81</w:t>
            </w:r>
          </w:p>
        </w:tc>
      </w:tr>
      <w:tr w:rsidR="00856BB8" w:rsidRPr="00394F24" w14:paraId="4F982608" w14:textId="77777777" w:rsidTr="00856BB8">
        <w:tc>
          <w:tcPr>
            <w:tcW w:w="992" w:type="pct"/>
            <w:shd w:val="clear" w:color="auto" w:fill="FFFFFF" w:themeFill="background1"/>
            <w:vAlign w:val="center"/>
          </w:tcPr>
          <w:p w14:paraId="38887BE3" w14:textId="1CDE875F" w:rsidR="00856BB8" w:rsidRPr="00394F24" w:rsidRDefault="00856BB8" w:rsidP="00856BB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273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14:paraId="67059039" w14:textId="1FFC0A33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1410123</w:t>
            </w:r>
          </w:p>
        </w:tc>
        <w:tc>
          <w:tcPr>
            <w:tcW w:w="2110" w:type="pct"/>
            <w:shd w:val="clear" w:color="auto" w:fill="FFFFFF" w:themeFill="background1"/>
            <w:vAlign w:val="center"/>
          </w:tcPr>
          <w:p w14:paraId="5B7AD5F6" w14:textId="23201355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 کلیه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14:paraId="126F36DB" w14:textId="20925E53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0.23</w:t>
            </w:r>
          </w:p>
        </w:tc>
      </w:tr>
      <w:tr w:rsidR="00856BB8" w:rsidRPr="00394F24" w14:paraId="30077498" w14:textId="77777777" w:rsidTr="00856BB8">
        <w:tc>
          <w:tcPr>
            <w:tcW w:w="992" w:type="pct"/>
            <w:shd w:val="clear" w:color="auto" w:fill="FFFFFF" w:themeFill="background1"/>
            <w:vAlign w:val="center"/>
          </w:tcPr>
          <w:p w14:paraId="1AF7DCC5" w14:textId="2A3963B4" w:rsidR="00856BB8" w:rsidRPr="00394F24" w:rsidRDefault="00856BB8" w:rsidP="00856BB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273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14:paraId="31DD3F91" w14:textId="76B2CA27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1410144</w:t>
            </w:r>
          </w:p>
        </w:tc>
        <w:tc>
          <w:tcPr>
            <w:tcW w:w="2110" w:type="pct"/>
            <w:shd w:val="clear" w:color="auto" w:fill="FFFFFF" w:themeFill="background1"/>
            <w:vAlign w:val="center"/>
          </w:tcPr>
          <w:p w14:paraId="0FDC7AE4" w14:textId="44022B3C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آداب پزشکی 4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14:paraId="18632ECF" w14:textId="22417A62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0.5</w:t>
            </w:r>
          </w:p>
        </w:tc>
      </w:tr>
      <w:tr w:rsidR="00856BB8" w:rsidRPr="00394F24" w14:paraId="47A91CEC" w14:textId="77777777" w:rsidTr="00856BB8">
        <w:trPr>
          <w:trHeight w:val="70"/>
        </w:trPr>
        <w:tc>
          <w:tcPr>
            <w:tcW w:w="992" w:type="pct"/>
            <w:shd w:val="clear" w:color="auto" w:fill="FFFFFF" w:themeFill="background1"/>
            <w:vAlign w:val="center"/>
          </w:tcPr>
          <w:p w14:paraId="2910CA4E" w14:textId="4500D66C" w:rsidR="00856BB8" w:rsidRPr="00394F24" w:rsidRDefault="00856BB8" w:rsidP="00856BB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273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14:paraId="042DD912" w14:textId="4C2EB863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1410146</w:t>
            </w:r>
          </w:p>
        </w:tc>
        <w:tc>
          <w:tcPr>
            <w:tcW w:w="2110" w:type="pct"/>
            <w:shd w:val="clear" w:color="auto" w:fill="FFFFFF" w:themeFill="background1"/>
            <w:vAlign w:val="center"/>
          </w:tcPr>
          <w:p w14:paraId="6DED4CFF" w14:textId="37648EEC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زبان تخصصی 2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14:paraId="43AFBB16" w14:textId="27CBCF39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856BB8" w:rsidRPr="00394F24" w14:paraId="291AE418" w14:textId="77777777" w:rsidTr="00856BB8">
        <w:tc>
          <w:tcPr>
            <w:tcW w:w="992" w:type="pct"/>
            <w:shd w:val="clear" w:color="auto" w:fill="FFFFFF" w:themeFill="background1"/>
            <w:vAlign w:val="center"/>
          </w:tcPr>
          <w:p w14:paraId="3DC77316" w14:textId="50D98F3A" w:rsidR="00856BB8" w:rsidRPr="00394F24" w:rsidRDefault="00856BB8" w:rsidP="00856BB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273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14:paraId="2796D54E" w14:textId="455895E3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1410151</w:t>
            </w:r>
          </w:p>
        </w:tc>
        <w:tc>
          <w:tcPr>
            <w:tcW w:w="2110" w:type="pct"/>
            <w:shd w:val="clear" w:color="auto" w:fill="FFFFFF" w:themeFill="background1"/>
            <w:vAlign w:val="center"/>
          </w:tcPr>
          <w:p w14:paraId="6081E1A8" w14:textId="727AFBEE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پاتولوژی زنتیک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14:paraId="71BADF71" w14:textId="731FCAD3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0.47</w:t>
            </w:r>
          </w:p>
        </w:tc>
      </w:tr>
      <w:tr w:rsidR="00856BB8" w:rsidRPr="00394F24" w14:paraId="78264099" w14:textId="77777777" w:rsidTr="00856BB8">
        <w:tc>
          <w:tcPr>
            <w:tcW w:w="992" w:type="pct"/>
            <w:shd w:val="clear" w:color="auto" w:fill="FFFFFF" w:themeFill="background1"/>
            <w:vAlign w:val="center"/>
          </w:tcPr>
          <w:p w14:paraId="07AD31E2" w14:textId="25B4FA1D" w:rsidR="00856BB8" w:rsidRPr="00394F24" w:rsidRDefault="00856BB8" w:rsidP="00856BB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273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14:paraId="1A5F5151" w14:textId="2AEBEEF2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1410152</w:t>
            </w:r>
          </w:p>
        </w:tc>
        <w:tc>
          <w:tcPr>
            <w:tcW w:w="2110" w:type="pct"/>
            <w:shd w:val="clear" w:color="auto" w:fill="FFFFFF" w:themeFill="background1"/>
            <w:vAlign w:val="center"/>
          </w:tcPr>
          <w:p w14:paraId="55BF5C54" w14:textId="383A8D89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پاتولوژی بیماری های محیطی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14:paraId="2945DC6E" w14:textId="39548F85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0.35</w:t>
            </w:r>
          </w:p>
        </w:tc>
      </w:tr>
      <w:tr w:rsidR="00856BB8" w:rsidRPr="00394F24" w14:paraId="65EA4795" w14:textId="77777777" w:rsidTr="00856BB8">
        <w:tc>
          <w:tcPr>
            <w:tcW w:w="992" w:type="pct"/>
            <w:shd w:val="clear" w:color="auto" w:fill="FFFFFF" w:themeFill="background1"/>
            <w:vAlign w:val="center"/>
          </w:tcPr>
          <w:p w14:paraId="6E892936" w14:textId="7C12B77B" w:rsidR="00856BB8" w:rsidRPr="00394F24" w:rsidRDefault="00856BB8" w:rsidP="00856BB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273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14:paraId="1EFEF1BC" w14:textId="7515E58A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1410125</w:t>
            </w:r>
          </w:p>
        </w:tc>
        <w:tc>
          <w:tcPr>
            <w:tcW w:w="2110" w:type="pct"/>
            <w:shd w:val="clear" w:color="auto" w:fill="FFFFFF" w:themeFill="background1"/>
            <w:vAlign w:val="center"/>
          </w:tcPr>
          <w:p w14:paraId="358C692D" w14:textId="6413C2B6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اصول کلی تغذیه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14:paraId="66ABBFCF" w14:textId="6521A964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856BB8" w:rsidRPr="00394F24" w14:paraId="1A15C757" w14:textId="77777777" w:rsidTr="00856BB8">
        <w:tc>
          <w:tcPr>
            <w:tcW w:w="992" w:type="pct"/>
            <w:shd w:val="clear" w:color="auto" w:fill="FFFFFF" w:themeFill="background1"/>
            <w:vAlign w:val="center"/>
          </w:tcPr>
          <w:p w14:paraId="67C901BC" w14:textId="576C4309" w:rsidR="00856BB8" w:rsidRPr="00394F24" w:rsidRDefault="00856BB8" w:rsidP="00856BB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273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14:paraId="255464A3" w14:textId="6F5484B6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1410131</w:t>
            </w:r>
          </w:p>
        </w:tc>
        <w:tc>
          <w:tcPr>
            <w:tcW w:w="2110" w:type="pct"/>
            <w:shd w:val="clear" w:color="auto" w:fill="FFFFFF" w:themeFill="background1"/>
            <w:vAlign w:val="center"/>
          </w:tcPr>
          <w:p w14:paraId="31A584CD" w14:textId="18742F28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ایمنی شناسی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14:paraId="35E4802B" w14:textId="3C41E0E2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856BB8" w:rsidRPr="00394F24" w14:paraId="372F9965" w14:textId="77777777" w:rsidTr="00856BB8">
        <w:tc>
          <w:tcPr>
            <w:tcW w:w="992" w:type="pct"/>
            <w:shd w:val="clear" w:color="auto" w:fill="FFFFFF" w:themeFill="background1"/>
            <w:vAlign w:val="center"/>
          </w:tcPr>
          <w:p w14:paraId="508D26A7" w14:textId="465CFF4A" w:rsidR="00856BB8" w:rsidRPr="00394F24" w:rsidRDefault="00856BB8" w:rsidP="00856BB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451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14:paraId="5210AA89" w14:textId="78BA94C5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1000047</w:t>
            </w:r>
          </w:p>
        </w:tc>
        <w:tc>
          <w:tcPr>
            <w:tcW w:w="2110" w:type="pct"/>
            <w:shd w:val="clear" w:color="auto" w:fill="FFFFFF" w:themeFill="background1"/>
            <w:vAlign w:val="center"/>
          </w:tcPr>
          <w:p w14:paraId="646B29C0" w14:textId="28EA3012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متون اسلامی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14:paraId="7E2D9EBC" w14:textId="3B42E899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856BB8" w:rsidRPr="00394F24" w14:paraId="025D7845" w14:textId="77777777" w:rsidTr="00856BB8">
        <w:tc>
          <w:tcPr>
            <w:tcW w:w="992" w:type="pct"/>
            <w:shd w:val="clear" w:color="auto" w:fill="FFFFFF" w:themeFill="background1"/>
            <w:vAlign w:val="center"/>
          </w:tcPr>
          <w:p w14:paraId="381C7E59" w14:textId="10E2090E" w:rsidR="00856BB8" w:rsidRPr="00394F24" w:rsidRDefault="00856BB8" w:rsidP="00856BB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14:paraId="38280130" w14:textId="4A821EE6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1410126</w:t>
            </w:r>
          </w:p>
        </w:tc>
        <w:tc>
          <w:tcPr>
            <w:tcW w:w="2110" w:type="pct"/>
            <w:shd w:val="clear" w:color="auto" w:fill="FFFFFF" w:themeFill="background1"/>
            <w:vAlign w:val="center"/>
          </w:tcPr>
          <w:p w14:paraId="71C254A5" w14:textId="7CE83BF6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فیزیک پزشکی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14:paraId="47361F59" w14:textId="74514779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856BB8" w:rsidRPr="00394F24" w14:paraId="1BF6A6D0" w14:textId="77777777" w:rsidTr="00856BB8">
        <w:tc>
          <w:tcPr>
            <w:tcW w:w="992" w:type="pct"/>
            <w:shd w:val="clear" w:color="auto" w:fill="FFFFFF" w:themeFill="background1"/>
            <w:vAlign w:val="center"/>
          </w:tcPr>
          <w:p w14:paraId="56DBA7DC" w14:textId="6D2FD794" w:rsidR="00856BB8" w:rsidRPr="00394F24" w:rsidRDefault="00856BB8" w:rsidP="00856BB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14:paraId="43C396FD" w14:textId="5F6E34E3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1410631</w:t>
            </w:r>
          </w:p>
        </w:tc>
        <w:tc>
          <w:tcPr>
            <w:tcW w:w="2110" w:type="pct"/>
            <w:shd w:val="clear" w:color="auto" w:fill="FFFFFF" w:themeFill="background1"/>
            <w:vAlign w:val="center"/>
          </w:tcPr>
          <w:p w14:paraId="41844040" w14:textId="21EFC681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باکتری اختصاصی تئوری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14:paraId="09A1B703" w14:textId="069EF4C5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1.5</w:t>
            </w:r>
          </w:p>
        </w:tc>
      </w:tr>
      <w:tr w:rsidR="00856BB8" w:rsidRPr="00394F24" w14:paraId="4CDA4FC5" w14:textId="77777777" w:rsidTr="00856BB8">
        <w:tc>
          <w:tcPr>
            <w:tcW w:w="992" w:type="pct"/>
            <w:shd w:val="clear" w:color="auto" w:fill="FFFFFF" w:themeFill="background1"/>
            <w:vAlign w:val="center"/>
          </w:tcPr>
          <w:p w14:paraId="606A404B" w14:textId="1B20DBFF" w:rsidR="00856BB8" w:rsidRPr="00394F24" w:rsidRDefault="00856BB8" w:rsidP="00856BB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14:paraId="67316911" w14:textId="56A4827A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1410632</w:t>
            </w:r>
          </w:p>
        </w:tc>
        <w:tc>
          <w:tcPr>
            <w:tcW w:w="2110" w:type="pct"/>
            <w:shd w:val="clear" w:color="auto" w:fill="FFFFFF" w:themeFill="background1"/>
            <w:vAlign w:val="center"/>
          </w:tcPr>
          <w:p w14:paraId="6D9899A0" w14:textId="002E6F0C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باکتری اختصاصی عملی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14:paraId="124A70E9" w14:textId="1066C1FB" w:rsidR="00856BB8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0.5</w:t>
            </w:r>
          </w:p>
        </w:tc>
      </w:tr>
      <w:tr w:rsidR="00142FFD" w:rsidRPr="00394F24" w14:paraId="0439B2BD" w14:textId="77777777" w:rsidTr="00856BB8">
        <w:tc>
          <w:tcPr>
            <w:tcW w:w="4206" w:type="pct"/>
            <w:gridSpan w:val="3"/>
            <w:shd w:val="clear" w:color="auto" w:fill="FFFFFF" w:themeFill="background1"/>
            <w:vAlign w:val="center"/>
          </w:tcPr>
          <w:p w14:paraId="2754E470" w14:textId="77777777" w:rsidR="00142FFD" w:rsidRPr="00394F24" w:rsidRDefault="00142FFD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جمع واحدها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14:paraId="7ECC71E1" w14:textId="04F02C88" w:rsidR="00142FFD" w:rsidRPr="00394F24" w:rsidRDefault="00856BB8" w:rsidP="00856BB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18.08</w:t>
            </w:r>
          </w:p>
        </w:tc>
      </w:tr>
    </w:tbl>
    <w:p w14:paraId="348AA2A6" w14:textId="77777777" w:rsidR="00CE5753" w:rsidRPr="00394F24" w:rsidRDefault="00CE5753" w:rsidP="00CE5753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14"/>
        <w:gridCol w:w="120"/>
        <w:gridCol w:w="1843"/>
        <w:gridCol w:w="1984"/>
        <w:gridCol w:w="2268"/>
        <w:gridCol w:w="1418"/>
        <w:gridCol w:w="1264"/>
      </w:tblGrid>
      <w:tr w:rsidR="00C03555" w:rsidRPr="00394F24" w14:paraId="0A5D3B0A" w14:textId="77777777" w:rsidTr="00686CBD">
        <w:trPr>
          <w:trHeight w:val="420"/>
        </w:trPr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83109D" w14:textId="77777777" w:rsidR="00C03555" w:rsidRPr="00394F24" w:rsidRDefault="00C03555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7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E97AA" w14:textId="67D295F4" w:rsidR="00C03555" w:rsidRPr="00394F24" w:rsidRDefault="00C03555" w:rsidP="00686CB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</w:rPr>
            </w:pPr>
            <w:r w:rsidRPr="00394F2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br w:type="page"/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برنامه 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>هفتگی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 دانشجویان رشته پزشکی </w:t>
            </w:r>
            <w:r w:rsidRPr="00394F24">
              <w:rPr>
                <w:rFonts w:ascii="Times New Roman" w:eastAsia="Times New Roman" w:hAnsi="Times New Roman" w:cs="Times New Roman" w:hint="cs"/>
                <w:b/>
                <w:bCs/>
                <w:color w:val="0000FF"/>
                <w:sz w:val="20"/>
                <w:szCs w:val="20"/>
                <w:rtl/>
              </w:rPr>
              <w:t>–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>ترم چهارم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</w:t>
            </w: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</w:rPr>
              <w:t xml:space="preserve">B – </w:t>
            </w: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درنیمسال </w:t>
            </w:r>
            <w:r w:rsidR="00DD1043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دوم</w:t>
            </w:r>
            <w:r w:rsidRPr="00394F24"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1404</w:t>
            </w:r>
            <w:r w:rsidRPr="00394F24">
              <w:rPr>
                <w:rFonts w:asciiTheme="majorBidi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-</w:t>
            </w:r>
            <w:r>
              <w:rPr>
                <w:rFonts w:asciiTheme="majorBidi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C03555" w:rsidRPr="00394F24" w14:paraId="6EA05830" w14:textId="77777777" w:rsidTr="0011100C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5AE9FC9" w14:textId="77777777" w:rsidR="00C03555" w:rsidRPr="00394F24" w:rsidRDefault="00C03555" w:rsidP="00686CB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ساعت</w:t>
            </w:r>
          </w:p>
          <w:p w14:paraId="0734C1DB" w14:textId="77777777" w:rsidR="00C03555" w:rsidRPr="00394F24" w:rsidRDefault="00C03555" w:rsidP="00686CB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1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DFDAE40" w14:textId="77777777" w:rsidR="00C03555" w:rsidRPr="00394F24" w:rsidRDefault="00C03555" w:rsidP="00686CB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8128FDC" w14:textId="77777777" w:rsidR="00C03555" w:rsidRPr="00394F24" w:rsidRDefault="00C03555" w:rsidP="00686CB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B25D71E" w14:textId="2462B2AB" w:rsidR="00C03555" w:rsidRPr="00394F24" w:rsidRDefault="00C03555" w:rsidP="00686CB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FF"/>
                <w:sz w:val="20"/>
                <w:szCs w:val="20"/>
                <w:rtl/>
              </w:rPr>
              <w:t>14-12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C422E3" w14:textId="0C215561" w:rsidR="00C03555" w:rsidRPr="00394F24" w:rsidRDefault="00C03555" w:rsidP="00686CB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16 - 14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5BA7ED3" w14:textId="67213A3D" w:rsidR="00C03555" w:rsidRPr="00394F24" w:rsidRDefault="00C03555" w:rsidP="00686CB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  <w:t>18 - 16</w:t>
            </w:r>
          </w:p>
        </w:tc>
      </w:tr>
      <w:tr w:rsidR="00686CBD" w:rsidRPr="00394F24" w14:paraId="7B23CEE5" w14:textId="77777777" w:rsidTr="0011100C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8642D17" w14:textId="77777777" w:rsidR="00686CBD" w:rsidRPr="00394F24" w:rsidRDefault="00686CBD" w:rsidP="00686CB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28460" w14:textId="2545D301" w:rsidR="00686CBD" w:rsidRPr="00686CBD" w:rsidRDefault="00686CBD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باکتری اختصاصی عملی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D397C" w14:textId="7854DEFD" w:rsidR="00686CBD" w:rsidRPr="00686CBD" w:rsidRDefault="00686CBD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تشریح سر و گردن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FF06" w14:textId="7450DEFD" w:rsidR="00686CBD" w:rsidRPr="00686CBD" w:rsidRDefault="00686CBD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5953" w14:textId="2A4FC512" w:rsidR="00686CBD" w:rsidRPr="00686CBD" w:rsidRDefault="00686CBD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اصول کلی تغذیه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4CC3" w14:textId="14CF8DBB" w:rsidR="00686CBD" w:rsidRPr="00394F24" w:rsidRDefault="00686CBD" w:rsidP="00686CB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</w:p>
        </w:tc>
      </w:tr>
      <w:tr w:rsidR="00686CBD" w:rsidRPr="00394F24" w14:paraId="248453EF" w14:textId="77777777" w:rsidTr="0011100C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7C52359" w14:textId="77777777" w:rsidR="00686CBD" w:rsidRPr="00394F24" w:rsidRDefault="00686CBD" w:rsidP="00686CB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9E66C" w14:textId="3EAF37D2" w:rsidR="00686CBD" w:rsidRPr="00686CBD" w:rsidRDefault="00686CBD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بیوشیمی کلیه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995F3" w14:textId="2472B646" w:rsidR="00686CBD" w:rsidRPr="00686CBD" w:rsidRDefault="00686CBD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تشریح ادرای تناسلی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A6784" w14:textId="2F6DC121" w:rsidR="00686CBD" w:rsidRPr="00686CBD" w:rsidRDefault="00686CBD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تشریح ادرای تناسلی</w:t>
            </w:r>
            <w:r w:rsidRPr="00686CB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عملی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EBA4" w14:textId="152DA127" w:rsidR="00686CBD" w:rsidRPr="00686CBD" w:rsidRDefault="00686CBD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متون اسلامی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1FD6F" w14:textId="75A08A4F" w:rsidR="00686CBD" w:rsidRPr="00394F24" w:rsidRDefault="00686CBD" w:rsidP="00686CB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</w:p>
        </w:tc>
      </w:tr>
      <w:tr w:rsidR="00686CBD" w:rsidRPr="00394F24" w14:paraId="1DAD39C1" w14:textId="77777777" w:rsidTr="0011100C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394ABAE" w14:textId="77777777" w:rsidR="00686CBD" w:rsidRPr="00394F24" w:rsidRDefault="00686CBD" w:rsidP="00686CB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D9FF" w14:textId="25BF4E6A" w:rsidR="00686CBD" w:rsidRPr="00686CBD" w:rsidRDefault="00686CBD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فیزیولوژی کلیه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F6C8" w14:textId="33860427" w:rsidR="00686CBD" w:rsidRPr="00686CBD" w:rsidRDefault="00686CBD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86CB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پاتولوژی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4D44" w14:textId="3FBF66A1" w:rsidR="00686CBD" w:rsidRPr="00686CBD" w:rsidRDefault="00686CBD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تشریح سر و گردن</w:t>
            </w:r>
            <w:r w:rsidRPr="00686CB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عملی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0E58" w14:textId="7D6D7A18" w:rsidR="00686CBD" w:rsidRPr="00686CBD" w:rsidRDefault="00686CBD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1826" w14:textId="77EABEA1" w:rsidR="00686CBD" w:rsidRPr="00394F24" w:rsidRDefault="00686CBD" w:rsidP="00686CB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</w:p>
        </w:tc>
      </w:tr>
      <w:tr w:rsidR="00686CBD" w:rsidRPr="00394F24" w14:paraId="02BA9EF9" w14:textId="77777777" w:rsidTr="0011100C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98D73B0" w14:textId="77777777" w:rsidR="00686CBD" w:rsidRPr="00394F24" w:rsidRDefault="00686CBD" w:rsidP="00686CB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BE0DB" w14:textId="2D05A35F" w:rsidR="00686CBD" w:rsidRPr="00686CBD" w:rsidRDefault="00686CBD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فیزیک پزشکی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E1B10" w14:textId="606BE555" w:rsidR="00686CBD" w:rsidRPr="00686CBD" w:rsidRDefault="00B7566B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0DEB2" w14:textId="1D3B649C" w:rsidR="00686CBD" w:rsidRPr="00686CBD" w:rsidRDefault="00686CBD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B29A" w14:textId="77777777" w:rsidR="00686CBD" w:rsidRDefault="00686CBD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زبان تخصصی 2</w:t>
            </w:r>
          </w:p>
          <w:p w14:paraId="3ED3EC1F" w14:textId="4586D37B" w:rsidR="00B7566B" w:rsidRPr="00686CBD" w:rsidRDefault="00B7566B" w:rsidP="00B7566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(13-16)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C411C" w14:textId="2F055C82" w:rsidR="00686CBD" w:rsidRPr="00394F24" w:rsidRDefault="00686CBD" w:rsidP="00686CB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</w:p>
        </w:tc>
      </w:tr>
      <w:tr w:rsidR="00686CBD" w:rsidRPr="00394F24" w14:paraId="53969317" w14:textId="77777777" w:rsidTr="0011100C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C717B17" w14:textId="77777777" w:rsidR="00686CBD" w:rsidRPr="00394F24" w:rsidRDefault="00686CBD" w:rsidP="00686CB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</w:rPr>
            </w:pPr>
            <w:r w:rsidRPr="00394F24">
              <w:rPr>
                <w:rFonts w:asciiTheme="majorBidi" w:eastAsia="Times New Roman" w:hAnsiTheme="majorBidi" w:cs="B Nazanin"/>
                <w:b/>
                <w:bCs/>
                <w:color w:val="FF00FF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09E2" w14:textId="2CF9809A" w:rsidR="00686CBD" w:rsidRPr="00686CBD" w:rsidRDefault="00686CBD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ایمنی شناسی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FC7D" w14:textId="15CC6A78" w:rsidR="00686CBD" w:rsidRPr="00686CBD" w:rsidRDefault="00686CBD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باکتری اختصاصی تئوری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A3BFF" w14:textId="0A8F787C" w:rsidR="00686CBD" w:rsidRPr="00686CBD" w:rsidRDefault="00686CBD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51AE" w14:textId="4CF1C5A6" w:rsidR="00686CBD" w:rsidRPr="00686CBD" w:rsidRDefault="00686CBD" w:rsidP="00686CB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آداب پزشکی 4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97C0" w14:textId="631646F0" w:rsidR="00686CBD" w:rsidRPr="00394F24" w:rsidRDefault="00686CBD" w:rsidP="00686CB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FF"/>
                <w:sz w:val="20"/>
                <w:szCs w:val="20"/>
                <w:rtl/>
              </w:rPr>
            </w:pPr>
          </w:p>
        </w:tc>
      </w:tr>
    </w:tbl>
    <w:p w14:paraId="5295BA63" w14:textId="77777777" w:rsidR="00CE5753" w:rsidRPr="00394F24" w:rsidRDefault="00CE5753" w:rsidP="00CE5753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551C4A6B" w14:textId="2461B4E0" w:rsidR="00CE5753" w:rsidRPr="00394F24" w:rsidRDefault="00CE5753" w:rsidP="00CE5753">
      <w:pPr>
        <w:bidi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sectPr w:rsidR="00CE5753" w:rsidRPr="00394F24" w:rsidSect="0037467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FBC"/>
    <w:rsid w:val="000015F6"/>
    <w:rsid w:val="0000577E"/>
    <w:rsid w:val="00006523"/>
    <w:rsid w:val="00007D94"/>
    <w:rsid w:val="000556D9"/>
    <w:rsid w:val="00082494"/>
    <w:rsid w:val="00084AF4"/>
    <w:rsid w:val="000923BC"/>
    <w:rsid w:val="00095C63"/>
    <w:rsid w:val="000A5406"/>
    <w:rsid w:val="000B0B6F"/>
    <w:rsid w:val="000B0F1D"/>
    <w:rsid w:val="000B293D"/>
    <w:rsid w:val="000C4BA1"/>
    <w:rsid w:val="000C4FBC"/>
    <w:rsid w:val="000C652D"/>
    <w:rsid w:val="000C6EC4"/>
    <w:rsid w:val="000E1B1E"/>
    <w:rsid w:val="000E2D92"/>
    <w:rsid w:val="000E5D6A"/>
    <w:rsid w:val="000E5E29"/>
    <w:rsid w:val="000E7EAD"/>
    <w:rsid w:val="000F037A"/>
    <w:rsid w:val="0011100C"/>
    <w:rsid w:val="00113B59"/>
    <w:rsid w:val="00117278"/>
    <w:rsid w:val="00123AF1"/>
    <w:rsid w:val="00137AB5"/>
    <w:rsid w:val="00142FFD"/>
    <w:rsid w:val="00144EDA"/>
    <w:rsid w:val="0014641B"/>
    <w:rsid w:val="001553A9"/>
    <w:rsid w:val="001639C0"/>
    <w:rsid w:val="00163C16"/>
    <w:rsid w:val="001816B2"/>
    <w:rsid w:val="00183671"/>
    <w:rsid w:val="001966AF"/>
    <w:rsid w:val="001A5F9E"/>
    <w:rsid w:val="001B2DD9"/>
    <w:rsid w:val="001B6162"/>
    <w:rsid w:val="001C0781"/>
    <w:rsid w:val="001D0720"/>
    <w:rsid w:val="001D0D57"/>
    <w:rsid w:val="001D1EDE"/>
    <w:rsid w:val="001D5058"/>
    <w:rsid w:val="001D60F6"/>
    <w:rsid w:val="001E27B3"/>
    <w:rsid w:val="001F0A14"/>
    <w:rsid w:val="002005D1"/>
    <w:rsid w:val="0021523A"/>
    <w:rsid w:val="00217D8B"/>
    <w:rsid w:val="00220131"/>
    <w:rsid w:val="00220FE9"/>
    <w:rsid w:val="00221B92"/>
    <w:rsid w:val="0022620B"/>
    <w:rsid w:val="00244419"/>
    <w:rsid w:val="00250022"/>
    <w:rsid w:val="00252A35"/>
    <w:rsid w:val="00252E23"/>
    <w:rsid w:val="00261E9F"/>
    <w:rsid w:val="002710A5"/>
    <w:rsid w:val="00282C5B"/>
    <w:rsid w:val="0028782B"/>
    <w:rsid w:val="00297B82"/>
    <w:rsid w:val="002B000E"/>
    <w:rsid w:val="002B04B3"/>
    <w:rsid w:val="002B0FE1"/>
    <w:rsid w:val="002B467F"/>
    <w:rsid w:val="002C2E50"/>
    <w:rsid w:val="002C3DE3"/>
    <w:rsid w:val="002D3B5B"/>
    <w:rsid w:val="002D449B"/>
    <w:rsid w:val="002E0190"/>
    <w:rsid w:val="002E06BD"/>
    <w:rsid w:val="002E57BA"/>
    <w:rsid w:val="00300479"/>
    <w:rsid w:val="00307851"/>
    <w:rsid w:val="00326BF7"/>
    <w:rsid w:val="00331D3D"/>
    <w:rsid w:val="003349A7"/>
    <w:rsid w:val="0035534F"/>
    <w:rsid w:val="0035657D"/>
    <w:rsid w:val="00357A29"/>
    <w:rsid w:val="003608F6"/>
    <w:rsid w:val="003650B4"/>
    <w:rsid w:val="00365271"/>
    <w:rsid w:val="00374673"/>
    <w:rsid w:val="0039257C"/>
    <w:rsid w:val="003944FE"/>
    <w:rsid w:val="00394F24"/>
    <w:rsid w:val="00397CD4"/>
    <w:rsid w:val="003A344A"/>
    <w:rsid w:val="003A3CFB"/>
    <w:rsid w:val="003B055A"/>
    <w:rsid w:val="003C1E38"/>
    <w:rsid w:val="003D39E9"/>
    <w:rsid w:val="003D4142"/>
    <w:rsid w:val="003D54AC"/>
    <w:rsid w:val="003E0024"/>
    <w:rsid w:val="003F249D"/>
    <w:rsid w:val="00405C81"/>
    <w:rsid w:val="0040746C"/>
    <w:rsid w:val="00415EBA"/>
    <w:rsid w:val="004226C8"/>
    <w:rsid w:val="00425F8B"/>
    <w:rsid w:val="004271F9"/>
    <w:rsid w:val="00433CE6"/>
    <w:rsid w:val="00442013"/>
    <w:rsid w:val="00446DB8"/>
    <w:rsid w:val="00447A84"/>
    <w:rsid w:val="0045154D"/>
    <w:rsid w:val="00466AAA"/>
    <w:rsid w:val="00466CC7"/>
    <w:rsid w:val="0047140C"/>
    <w:rsid w:val="004801A1"/>
    <w:rsid w:val="004860A1"/>
    <w:rsid w:val="00492AF8"/>
    <w:rsid w:val="00492EC7"/>
    <w:rsid w:val="004977F6"/>
    <w:rsid w:val="004A49EF"/>
    <w:rsid w:val="004A50CA"/>
    <w:rsid w:val="004C05B1"/>
    <w:rsid w:val="004C1EA2"/>
    <w:rsid w:val="004C4625"/>
    <w:rsid w:val="004C5A51"/>
    <w:rsid w:val="004D198C"/>
    <w:rsid w:val="004D4FD7"/>
    <w:rsid w:val="00501D4C"/>
    <w:rsid w:val="00522153"/>
    <w:rsid w:val="00524470"/>
    <w:rsid w:val="0052673D"/>
    <w:rsid w:val="00537FB3"/>
    <w:rsid w:val="00546A61"/>
    <w:rsid w:val="00563446"/>
    <w:rsid w:val="00564916"/>
    <w:rsid w:val="005727A7"/>
    <w:rsid w:val="00574D95"/>
    <w:rsid w:val="005B09CB"/>
    <w:rsid w:val="005B14DC"/>
    <w:rsid w:val="005C080F"/>
    <w:rsid w:val="005C5B82"/>
    <w:rsid w:val="005D472E"/>
    <w:rsid w:val="005E1D04"/>
    <w:rsid w:val="005E6D31"/>
    <w:rsid w:val="005E7B70"/>
    <w:rsid w:val="005F29F7"/>
    <w:rsid w:val="005F5A2D"/>
    <w:rsid w:val="00600388"/>
    <w:rsid w:val="00604FB5"/>
    <w:rsid w:val="006102B7"/>
    <w:rsid w:val="00616FD1"/>
    <w:rsid w:val="00634054"/>
    <w:rsid w:val="00636264"/>
    <w:rsid w:val="00640C19"/>
    <w:rsid w:val="00643254"/>
    <w:rsid w:val="00644D89"/>
    <w:rsid w:val="006701EE"/>
    <w:rsid w:val="006733A8"/>
    <w:rsid w:val="006752DD"/>
    <w:rsid w:val="0068011C"/>
    <w:rsid w:val="00686CBD"/>
    <w:rsid w:val="006915B1"/>
    <w:rsid w:val="006917E7"/>
    <w:rsid w:val="0069603E"/>
    <w:rsid w:val="00697CE7"/>
    <w:rsid w:val="006A28AC"/>
    <w:rsid w:val="006B1241"/>
    <w:rsid w:val="006B58C3"/>
    <w:rsid w:val="006B7E9A"/>
    <w:rsid w:val="006C2D06"/>
    <w:rsid w:val="006E3668"/>
    <w:rsid w:val="006E7458"/>
    <w:rsid w:val="006F6C73"/>
    <w:rsid w:val="007027FB"/>
    <w:rsid w:val="00705BC3"/>
    <w:rsid w:val="00707EF3"/>
    <w:rsid w:val="00711B3F"/>
    <w:rsid w:val="00722074"/>
    <w:rsid w:val="00723E5A"/>
    <w:rsid w:val="0072689A"/>
    <w:rsid w:val="007348F1"/>
    <w:rsid w:val="007373A5"/>
    <w:rsid w:val="007407CE"/>
    <w:rsid w:val="007443D7"/>
    <w:rsid w:val="00745A06"/>
    <w:rsid w:val="0076468A"/>
    <w:rsid w:val="00771DF2"/>
    <w:rsid w:val="00781E91"/>
    <w:rsid w:val="007846F8"/>
    <w:rsid w:val="0079049C"/>
    <w:rsid w:val="007905C7"/>
    <w:rsid w:val="0079180E"/>
    <w:rsid w:val="00794C08"/>
    <w:rsid w:val="007A5A2D"/>
    <w:rsid w:val="007B5668"/>
    <w:rsid w:val="007D5A7B"/>
    <w:rsid w:val="007F32AF"/>
    <w:rsid w:val="007F41EE"/>
    <w:rsid w:val="00801964"/>
    <w:rsid w:val="00801AC3"/>
    <w:rsid w:val="00805ADF"/>
    <w:rsid w:val="00807260"/>
    <w:rsid w:val="0081194C"/>
    <w:rsid w:val="00811F21"/>
    <w:rsid w:val="0081254D"/>
    <w:rsid w:val="00816F66"/>
    <w:rsid w:val="00825549"/>
    <w:rsid w:val="0083139D"/>
    <w:rsid w:val="0083346B"/>
    <w:rsid w:val="00833CAA"/>
    <w:rsid w:val="00834BB8"/>
    <w:rsid w:val="00856BB8"/>
    <w:rsid w:val="00866AAB"/>
    <w:rsid w:val="008816F3"/>
    <w:rsid w:val="008846CB"/>
    <w:rsid w:val="0089421C"/>
    <w:rsid w:val="008B3C92"/>
    <w:rsid w:val="008D2423"/>
    <w:rsid w:val="008D7AE1"/>
    <w:rsid w:val="008F0C25"/>
    <w:rsid w:val="009052A0"/>
    <w:rsid w:val="00932516"/>
    <w:rsid w:val="009335F2"/>
    <w:rsid w:val="0093381D"/>
    <w:rsid w:val="0093663F"/>
    <w:rsid w:val="00936D66"/>
    <w:rsid w:val="00937987"/>
    <w:rsid w:val="00951063"/>
    <w:rsid w:val="0095197D"/>
    <w:rsid w:val="00983799"/>
    <w:rsid w:val="00986922"/>
    <w:rsid w:val="00993FA3"/>
    <w:rsid w:val="009A10C2"/>
    <w:rsid w:val="009A2E52"/>
    <w:rsid w:val="009B3B87"/>
    <w:rsid w:val="009B3FC0"/>
    <w:rsid w:val="009B462F"/>
    <w:rsid w:val="009B53D2"/>
    <w:rsid w:val="009B690B"/>
    <w:rsid w:val="009B7329"/>
    <w:rsid w:val="009C40CD"/>
    <w:rsid w:val="009C72D7"/>
    <w:rsid w:val="009E0155"/>
    <w:rsid w:val="009E3AD6"/>
    <w:rsid w:val="009F6187"/>
    <w:rsid w:val="00A040A5"/>
    <w:rsid w:val="00A050ED"/>
    <w:rsid w:val="00A06D9D"/>
    <w:rsid w:val="00A07E9E"/>
    <w:rsid w:val="00A10695"/>
    <w:rsid w:val="00A10F5A"/>
    <w:rsid w:val="00A12B40"/>
    <w:rsid w:val="00A1686D"/>
    <w:rsid w:val="00A16912"/>
    <w:rsid w:val="00A16A54"/>
    <w:rsid w:val="00A3683F"/>
    <w:rsid w:val="00A40AE4"/>
    <w:rsid w:val="00A62A8C"/>
    <w:rsid w:val="00A74D9C"/>
    <w:rsid w:val="00A77FA0"/>
    <w:rsid w:val="00A9383C"/>
    <w:rsid w:val="00AA280C"/>
    <w:rsid w:val="00AB668B"/>
    <w:rsid w:val="00AB6CA2"/>
    <w:rsid w:val="00AC2202"/>
    <w:rsid w:val="00AD1379"/>
    <w:rsid w:val="00AE6118"/>
    <w:rsid w:val="00AE7846"/>
    <w:rsid w:val="00AE7F5E"/>
    <w:rsid w:val="00B036EB"/>
    <w:rsid w:val="00B04C88"/>
    <w:rsid w:val="00B0515B"/>
    <w:rsid w:val="00B126A4"/>
    <w:rsid w:val="00B13B38"/>
    <w:rsid w:val="00B17088"/>
    <w:rsid w:val="00B2358C"/>
    <w:rsid w:val="00B30172"/>
    <w:rsid w:val="00B41C1E"/>
    <w:rsid w:val="00B41CDF"/>
    <w:rsid w:val="00B4566E"/>
    <w:rsid w:val="00B4679B"/>
    <w:rsid w:val="00B50EB4"/>
    <w:rsid w:val="00B53F97"/>
    <w:rsid w:val="00B6485B"/>
    <w:rsid w:val="00B72E56"/>
    <w:rsid w:val="00B7566B"/>
    <w:rsid w:val="00B776A0"/>
    <w:rsid w:val="00B92414"/>
    <w:rsid w:val="00B96E26"/>
    <w:rsid w:val="00B96F33"/>
    <w:rsid w:val="00BA13A1"/>
    <w:rsid w:val="00BB094D"/>
    <w:rsid w:val="00BB2BA2"/>
    <w:rsid w:val="00BB48D6"/>
    <w:rsid w:val="00BB7DBB"/>
    <w:rsid w:val="00BC5210"/>
    <w:rsid w:val="00BC5AD1"/>
    <w:rsid w:val="00BD1F74"/>
    <w:rsid w:val="00BD78F5"/>
    <w:rsid w:val="00C00C39"/>
    <w:rsid w:val="00C03447"/>
    <w:rsid w:val="00C03555"/>
    <w:rsid w:val="00C11326"/>
    <w:rsid w:val="00C145F8"/>
    <w:rsid w:val="00C14E6B"/>
    <w:rsid w:val="00C21840"/>
    <w:rsid w:val="00C223B1"/>
    <w:rsid w:val="00C26551"/>
    <w:rsid w:val="00C37C91"/>
    <w:rsid w:val="00C414EA"/>
    <w:rsid w:val="00C43CED"/>
    <w:rsid w:val="00C442AF"/>
    <w:rsid w:val="00C73143"/>
    <w:rsid w:val="00C763B6"/>
    <w:rsid w:val="00C9050C"/>
    <w:rsid w:val="00CA0D61"/>
    <w:rsid w:val="00CA282A"/>
    <w:rsid w:val="00CA3CDE"/>
    <w:rsid w:val="00CA7110"/>
    <w:rsid w:val="00CB3EB2"/>
    <w:rsid w:val="00CB5E72"/>
    <w:rsid w:val="00CC450D"/>
    <w:rsid w:val="00CC55DC"/>
    <w:rsid w:val="00CC61FB"/>
    <w:rsid w:val="00CD162F"/>
    <w:rsid w:val="00CE23B4"/>
    <w:rsid w:val="00CE5753"/>
    <w:rsid w:val="00CE7486"/>
    <w:rsid w:val="00CF01E8"/>
    <w:rsid w:val="00CF3185"/>
    <w:rsid w:val="00CF7ABE"/>
    <w:rsid w:val="00D0083F"/>
    <w:rsid w:val="00D06087"/>
    <w:rsid w:val="00D06982"/>
    <w:rsid w:val="00D16DE6"/>
    <w:rsid w:val="00D219C2"/>
    <w:rsid w:val="00D23085"/>
    <w:rsid w:val="00D23F6D"/>
    <w:rsid w:val="00D3031C"/>
    <w:rsid w:val="00D30DC6"/>
    <w:rsid w:val="00D32508"/>
    <w:rsid w:val="00D333C9"/>
    <w:rsid w:val="00D41E8A"/>
    <w:rsid w:val="00D526A0"/>
    <w:rsid w:val="00D55A8F"/>
    <w:rsid w:val="00D66DCE"/>
    <w:rsid w:val="00D777E2"/>
    <w:rsid w:val="00D838F2"/>
    <w:rsid w:val="00D87F68"/>
    <w:rsid w:val="00D90719"/>
    <w:rsid w:val="00D93D9C"/>
    <w:rsid w:val="00D97AB0"/>
    <w:rsid w:val="00DA15AE"/>
    <w:rsid w:val="00DA1C63"/>
    <w:rsid w:val="00DC2992"/>
    <w:rsid w:val="00DC3587"/>
    <w:rsid w:val="00DD1043"/>
    <w:rsid w:val="00DD22C3"/>
    <w:rsid w:val="00DE0990"/>
    <w:rsid w:val="00DE24BC"/>
    <w:rsid w:val="00DF3BF9"/>
    <w:rsid w:val="00E0048A"/>
    <w:rsid w:val="00E07ED0"/>
    <w:rsid w:val="00E07F69"/>
    <w:rsid w:val="00E133AD"/>
    <w:rsid w:val="00E13673"/>
    <w:rsid w:val="00E14FF8"/>
    <w:rsid w:val="00E169DD"/>
    <w:rsid w:val="00E261C4"/>
    <w:rsid w:val="00E26F92"/>
    <w:rsid w:val="00E346B6"/>
    <w:rsid w:val="00E365C8"/>
    <w:rsid w:val="00E40C14"/>
    <w:rsid w:val="00E54FA2"/>
    <w:rsid w:val="00E61D24"/>
    <w:rsid w:val="00E7442A"/>
    <w:rsid w:val="00E771AB"/>
    <w:rsid w:val="00E92679"/>
    <w:rsid w:val="00E92E71"/>
    <w:rsid w:val="00E94CB6"/>
    <w:rsid w:val="00EA3314"/>
    <w:rsid w:val="00EA5D4F"/>
    <w:rsid w:val="00EA72EA"/>
    <w:rsid w:val="00EA7824"/>
    <w:rsid w:val="00EB574B"/>
    <w:rsid w:val="00EC4085"/>
    <w:rsid w:val="00ED0BF0"/>
    <w:rsid w:val="00ED42D4"/>
    <w:rsid w:val="00ED6A67"/>
    <w:rsid w:val="00EE2D83"/>
    <w:rsid w:val="00EF134F"/>
    <w:rsid w:val="00EF13EE"/>
    <w:rsid w:val="00F0597C"/>
    <w:rsid w:val="00F05DA2"/>
    <w:rsid w:val="00F064DB"/>
    <w:rsid w:val="00F22435"/>
    <w:rsid w:val="00F43DAD"/>
    <w:rsid w:val="00F57D27"/>
    <w:rsid w:val="00F57F45"/>
    <w:rsid w:val="00F77D89"/>
    <w:rsid w:val="00F942F1"/>
    <w:rsid w:val="00FB300E"/>
    <w:rsid w:val="00FB3156"/>
    <w:rsid w:val="00FB6C62"/>
    <w:rsid w:val="00FC3582"/>
    <w:rsid w:val="00FC6695"/>
    <w:rsid w:val="00FD2939"/>
    <w:rsid w:val="00FE2ADB"/>
    <w:rsid w:val="00FE5F29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CDF0B"/>
  <w15:chartTrackingRefBased/>
  <w15:docId w15:val="{B76245C4-3AF6-4437-A755-22A5FD9D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F8B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B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A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824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Rar$DIa0.735\Template%20A-Term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3133D-8DEC-4D96-88AB-37DCF8F0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A-Term 1</Template>
  <TotalTime>0</TotalTime>
  <Pages>8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Immunologist</dc:creator>
  <cp:keywords/>
  <dc:description/>
  <cp:lastModifiedBy>Immunologist</cp:lastModifiedBy>
  <cp:revision>2</cp:revision>
  <cp:lastPrinted>2025-02-11T06:15:00Z</cp:lastPrinted>
  <dcterms:created xsi:type="dcterms:W3CDTF">2025-04-09T09:45:00Z</dcterms:created>
  <dcterms:modified xsi:type="dcterms:W3CDTF">2025-04-09T09:45:00Z</dcterms:modified>
</cp:coreProperties>
</file>